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D85F" w14:textId="493689F4" w:rsidR="00604799" w:rsidRPr="00F44B47" w:rsidRDefault="005A3284">
      <w:pPr>
        <w:pStyle w:val="af4"/>
        <w:tabs>
          <w:tab w:val="clear" w:pos="4677"/>
          <w:tab w:val="clear" w:pos="9355"/>
        </w:tabs>
        <w:rPr>
          <w:b/>
          <w:bCs/>
          <w:sz w:val="26"/>
          <w:szCs w:val="26"/>
        </w:rPr>
      </w:pPr>
      <w:r>
        <w:rPr>
          <w:noProof/>
        </w:rPr>
        <mc:AlternateContent>
          <mc:Choice Requires="wps">
            <w:drawing>
              <wp:anchor distT="0" distB="0" distL="114300" distR="114300" simplePos="0" relativeHeight="251658240" behindDoc="0" locked="0" layoutInCell="1" allowOverlap="1" wp14:anchorId="1C201321" wp14:editId="158A8BDE">
                <wp:simplePos x="0" y="0"/>
                <wp:positionH relativeFrom="column">
                  <wp:posOffset>-657860</wp:posOffset>
                </wp:positionH>
                <wp:positionV relativeFrom="paragraph">
                  <wp:posOffset>-1108710</wp:posOffset>
                </wp:positionV>
                <wp:extent cx="6418580" cy="48006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AE09E" w14:textId="77777777" w:rsidR="002C6FFE" w:rsidRPr="00C560A1" w:rsidRDefault="002C6FFE" w:rsidP="00120A7B">
                            <w:pPr>
                              <w:rPr>
                                <w:color w:val="4829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01321" id="_x0000_t202" coordsize="21600,21600" o:spt="202" path="m,l,21600r21600,l21600,xe">
                <v:stroke joinstyle="miter"/>
                <v:path gradientshapeok="t" o:connecttype="rect"/>
              </v:shapetype>
              <v:shape id="Text Box 9" o:spid="_x0000_s1026" type="#_x0000_t202" style="position:absolute;margin-left:-51.8pt;margin-top:-87.3pt;width:505.4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" stroked="f">
                <v:textbox>
                  <w:txbxContent>
                    <w:p w14:paraId="358AE09E" w14:textId="77777777" w:rsidR="002C6FFE" w:rsidRPr="00C560A1" w:rsidRDefault="002C6FFE" w:rsidP="00120A7B">
                      <w:pPr>
                        <w:rPr>
                          <w:color w:val="4829FF"/>
                        </w:rPr>
                      </w:pPr>
                    </w:p>
                  </w:txbxContent>
                </v:textbox>
              </v:shape>
            </w:pict>
          </mc:Fallback>
        </mc:AlternateContent>
      </w:r>
      <w:r w:rsidR="00183E60">
        <w:t xml:space="preserve">                                                                                                                    </w:t>
      </w:r>
      <w:r w:rsidR="005419CE">
        <w:rPr>
          <w:lang w:val="en-US"/>
        </w:rPr>
        <w:t xml:space="preserve"> </w:t>
      </w:r>
      <w:r w:rsidR="00604799">
        <w:t xml:space="preserve">                       </w:t>
      </w:r>
      <w:r w:rsidR="00104387">
        <w:t xml:space="preserve"> </w:t>
      </w:r>
      <w:r w:rsidR="00604799" w:rsidRPr="00F44B47">
        <w:rPr>
          <w:b/>
          <w:bCs/>
          <w:sz w:val="26"/>
          <w:szCs w:val="26"/>
        </w:rPr>
        <w:t>Приложение 5</w:t>
      </w:r>
    </w:p>
    <w:p w14:paraId="47FC751A" w14:textId="77777777" w:rsidR="00604799" w:rsidRPr="00912BB2" w:rsidRDefault="00604799">
      <w:pPr>
        <w:pStyle w:val="af4"/>
        <w:tabs>
          <w:tab w:val="clear" w:pos="4677"/>
          <w:tab w:val="clear" w:pos="9355"/>
        </w:tabs>
      </w:pPr>
    </w:p>
    <w:tbl>
      <w:tblPr>
        <w:tblW w:w="5400" w:type="dxa"/>
        <w:tblInd w:w="5148" w:type="dxa"/>
        <w:tblLook w:val="0000" w:firstRow="0" w:lastRow="0" w:firstColumn="0" w:lastColumn="0" w:noHBand="0" w:noVBand="0"/>
      </w:tblPr>
      <w:tblGrid>
        <w:gridCol w:w="5400"/>
      </w:tblGrid>
      <w:tr w:rsidR="00043D41" w:rsidRPr="00912BB2" w14:paraId="1CAD5E63" w14:textId="77777777">
        <w:trPr>
          <w:cantSplit/>
          <w:trHeight w:val="642"/>
        </w:trPr>
        <w:tc>
          <w:tcPr>
            <w:tcW w:w="5400" w:type="dxa"/>
          </w:tcPr>
          <w:p w14:paraId="3B252FF3" w14:textId="77777777" w:rsidR="00043D41" w:rsidRPr="00912BB2" w:rsidRDefault="00043D41" w:rsidP="00923592">
            <w:pPr>
              <w:pStyle w:val="m5"/>
              <w:ind w:left="-244" w:firstLine="244"/>
              <w:jc w:val="center"/>
            </w:pPr>
            <w:r w:rsidRPr="00912BB2">
              <w:rPr>
                <w:b/>
                <w:bCs/>
              </w:rPr>
              <w:t>УТВЕРЖДЕН</w:t>
            </w:r>
            <w:r>
              <w:rPr>
                <w:b/>
                <w:bCs/>
              </w:rPr>
              <w:t>О</w:t>
            </w:r>
          </w:p>
        </w:tc>
      </w:tr>
      <w:tr w:rsidR="00043D41" w:rsidRPr="00912BB2" w14:paraId="314F38D3" w14:textId="77777777">
        <w:trPr>
          <w:cantSplit/>
        </w:trPr>
        <w:tc>
          <w:tcPr>
            <w:tcW w:w="5400" w:type="dxa"/>
          </w:tcPr>
          <w:p w14:paraId="420ABF07" w14:textId="77777777" w:rsidR="00043D41" w:rsidRPr="00912BB2" w:rsidRDefault="00043D41" w:rsidP="00191B1A">
            <w:pPr>
              <w:pStyle w:val="m5"/>
              <w:jc w:val="center"/>
            </w:pPr>
            <w:r w:rsidRPr="00912BB2">
              <w:rPr>
                <w:b/>
                <w:bCs/>
              </w:rPr>
              <w:t>Приказ от</w:t>
            </w:r>
            <w:r w:rsidRPr="00493988">
              <w:rPr>
                <w:b/>
                <w:bCs/>
              </w:rPr>
              <w:t xml:space="preserve"> </w:t>
            </w:r>
            <w:r>
              <w:rPr>
                <w:b/>
                <w:bCs/>
                <w:sz w:val="22"/>
                <w:szCs w:val="22"/>
              </w:rPr>
              <w:t>_</w:t>
            </w:r>
            <w:proofErr w:type="gramStart"/>
            <w:r>
              <w:rPr>
                <w:b/>
                <w:bCs/>
                <w:sz w:val="22"/>
                <w:szCs w:val="22"/>
              </w:rPr>
              <w:t>_._</w:t>
            </w:r>
            <w:proofErr w:type="gramEnd"/>
            <w:r>
              <w:rPr>
                <w:b/>
                <w:bCs/>
                <w:sz w:val="22"/>
                <w:szCs w:val="22"/>
              </w:rPr>
              <w:t>_.__</w:t>
            </w:r>
            <w:r w:rsidRPr="00A1730E">
              <w:rPr>
                <w:b/>
                <w:bCs/>
                <w:sz w:val="22"/>
                <w:szCs w:val="22"/>
              </w:rPr>
              <w:t xml:space="preserve"> № </w:t>
            </w:r>
            <w:r>
              <w:rPr>
                <w:b/>
                <w:bCs/>
                <w:sz w:val="22"/>
                <w:szCs w:val="22"/>
              </w:rPr>
              <w:t>___</w:t>
            </w:r>
          </w:p>
        </w:tc>
      </w:tr>
    </w:tbl>
    <w:p w14:paraId="4743C2DB" w14:textId="77777777" w:rsidR="00043D41" w:rsidRPr="00912BB2" w:rsidRDefault="00043D41">
      <w:pPr>
        <w:pStyle w:val="m5"/>
      </w:pPr>
    </w:p>
    <w:p w14:paraId="0D971AFC" w14:textId="77777777" w:rsidR="00043D41" w:rsidRPr="00912BB2" w:rsidRDefault="00043D41">
      <w:pPr>
        <w:pStyle w:val="m5"/>
      </w:pPr>
    </w:p>
    <w:p w14:paraId="78F2FDB3" w14:textId="77777777" w:rsidR="00043D41" w:rsidRPr="00912BB2" w:rsidRDefault="00043D41">
      <w:pPr>
        <w:pStyle w:val="m5"/>
      </w:pPr>
    </w:p>
    <w:p w14:paraId="1CFBB929" w14:textId="77777777" w:rsidR="00043D41" w:rsidRPr="00912BB2" w:rsidRDefault="00043D41">
      <w:pPr>
        <w:pStyle w:val="m5"/>
      </w:pPr>
    </w:p>
    <w:p w14:paraId="7FFB1A8E" w14:textId="77777777" w:rsidR="00043D41" w:rsidRPr="00912BB2" w:rsidRDefault="00043D41">
      <w:pPr>
        <w:pStyle w:val="m5"/>
      </w:pPr>
    </w:p>
    <w:p w14:paraId="5F36B06C" w14:textId="77777777" w:rsidR="00043D41" w:rsidRPr="00912BB2" w:rsidRDefault="00043D41">
      <w:pPr>
        <w:pStyle w:val="m5"/>
      </w:pPr>
    </w:p>
    <w:p w14:paraId="501AFC5F" w14:textId="77777777" w:rsidR="00043D41" w:rsidRPr="00912BB2" w:rsidRDefault="00043D41">
      <w:pPr>
        <w:pStyle w:val="m5"/>
      </w:pPr>
    </w:p>
    <w:p w14:paraId="365099E2" w14:textId="77777777" w:rsidR="00043D41" w:rsidRPr="00912BB2" w:rsidRDefault="00043D41">
      <w:pPr>
        <w:pStyle w:val="m5"/>
      </w:pPr>
    </w:p>
    <w:p w14:paraId="4D2C56FB" w14:textId="77777777" w:rsidR="00043D41" w:rsidRPr="00912BB2" w:rsidRDefault="00043D41">
      <w:pPr>
        <w:pStyle w:val="m5"/>
      </w:pPr>
    </w:p>
    <w:p w14:paraId="3911B9E5" w14:textId="77777777" w:rsidR="00043D41" w:rsidRPr="00912BB2" w:rsidRDefault="00043D41">
      <w:pPr>
        <w:pStyle w:val="m5"/>
      </w:pPr>
    </w:p>
    <w:p w14:paraId="78155071" w14:textId="77777777" w:rsidR="00043D41" w:rsidRPr="00912BB2" w:rsidRDefault="00043D41">
      <w:pPr>
        <w:pStyle w:val="m5"/>
      </w:pPr>
    </w:p>
    <w:p w14:paraId="64BBFF7A" w14:textId="77777777" w:rsidR="00043D41" w:rsidRPr="00912BB2" w:rsidRDefault="00043D41">
      <w:pPr>
        <w:pStyle w:val="m5"/>
      </w:pPr>
    </w:p>
    <w:p w14:paraId="1B44D20D" w14:textId="77777777" w:rsidR="00043D41" w:rsidRPr="00912BB2" w:rsidRDefault="00043D41">
      <w:pPr>
        <w:pStyle w:val="m5"/>
      </w:pPr>
    </w:p>
    <w:p w14:paraId="3A3AF153" w14:textId="77777777" w:rsidR="00043D41" w:rsidRPr="00912BB2" w:rsidRDefault="00043D41">
      <w:pPr>
        <w:pStyle w:val="m5"/>
      </w:pPr>
    </w:p>
    <w:p w14:paraId="0248C443" w14:textId="77777777" w:rsidR="00043D41" w:rsidRPr="00912BB2" w:rsidRDefault="00043D41">
      <w:pPr>
        <w:pStyle w:val="m5"/>
        <w:rPr>
          <w:sz w:val="36"/>
          <w:szCs w:val="36"/>
        </w:rPr>
      </w:pPr>
    </w:p>
    <w:p w14:paraId="3C9E0047" w14:textId="77777777" w:rsidR="00043D41" w:rsidRPr="00A87ABE" w:rsidRDefault="006925A8" w:rsidP="001F582D">
      <w:pPr>
        <w:pStyle w:val="3"/>
        <w:numPr>
          <w:ilvl w:val="0"/>
          <w:numId w:val="0"/>
        </w:numPr>
        <w:spacing w:line="240" w:lineRule="auto"/>
        <w:rPr>
          <w:sz w:val="36"/>
          <w:szCs w:val="36"/>
        </w:rPr>
      </w:pPr>
      <w:r w:rsidRPr="006925A8">
        <w:rPr>
          <w:sz w:val="36"/>
          <w:szCs w:val="36"/>
        </w:rPr>
        <w:t>ИНСТРУКЦИЯ</w:t>
      </w:r>
    </w:p>
    <w:p w14:paraId="147D77A5" w14:textId="77777777" w:rsidR="00C06B55" w:rsidRDefault="00B3436E" w:rsidP="00A46731">
      <w:pPr>
        <w:pStyle w:val="m5"/>
        <w:jc w:val="center"/>
        <w:rPr>
          <w:b/>
          <w:bCs/>
          <w:sz w:val="36"/>
          <w:szCs w:val="36"/>
        </w:rPr>
      </w:pPr>
      <w:r>
        <w:rPr>
          <w:b/>
          <w:bCs/>
          <w:sz w:val="36"/>
          <w:szCs w:val="36"/>
        </w:rPr>
        <w:t>«О</w:t>
      </w:r>
      <w:r w:rsidR="00A46731" w:rsidRPr="00A46731">
        <w:rPr>
          <w:b/>
          <w:bCs/>
          <w:sz w:val="36"/>
          <w:szCs w:val="36"/>
        </w:rPr>
        <w:t xml:space="preserve"> контрольно-пропускном и внутриобъектовом режиме</w:t>
      </w:r>
      <w:r w:rsidR="00C06B55">
        <w:rPr>
          <w:b/>
          <w:bCs/>
          <w:sz w:val="36"/>
          <w:szCs w:val="36"/>
        </w:rPr>
        <w:t xml:space="preserve"> </w:t>
      </w:r>
      <w:r w:rsidR="006925A8">
        <w:rPr>
          <w:b/>
          <w:bCs/>
          <w:sz w:val="36"/>
          <w:szCs w:val="36"/>
        </w:rPr>
        <w:t xml:space="preserve">на объектах </w:t>
      </w:r>
      <w:r>
        <w:rPr>
          <w:b/>
          <w:bCs/>
          <w:sz w:val="36"/>
          <w:szCs w:val="36"/>
        </w:rPr>
        <w:t>АО «Белкамнефть» им. А.А. Волкова»</w:t>
      </w:r>
    </w:p>
    <w:p w14:paraId="2C63A2E0" w14:textId="77777777" w:rsidR="00BC63D6" w:rsidRPr="00CD7851" w:rsidRDefault="00AD0DEC" w:rsidP="006A77C1">
      <w:pPr>
        <w:pStyle w:val="3"/>
        <w:numPr>
          <w:ilvl w:val="0"/>
          <w:numId w:val="0"/>
        </w:numPr>
        <w:tabs>
          <w:tab w:val="left" w:pos="3544"/>
          <w:tab w:val="left" w:pos="5387"/>
        </w:tabs>
        <w:spacing w:line="240" w:lineRule="auto"/>
        <w:rPr>
          <w:sz w:val="36"/>
          <w:szCs w:val="36"/>
        </w:rPr>
      </w:pPr>
      <w:r>
        <w:rPr>
          <w:sz w:val="36"/>
          <w:szCs w:val="36"/>
        </w:rPr>
        <w:t>РИ</w:t>
      </w:r>
      <w:r w:rsidR="00BC63D6" w:rsidRPr="00AA34A3">
        <w:rPr>
          <w:sz w:val="36"/>
          <w:szCs w:val="36"/>
        </w:rPr>
        <w:t>-</w:t>
      </w:r>
      <w:r w:rsidR="00A46731" w:rsidRPr="00AA34A3">
        <w:rPr>
          <w:sz w:val="36"/>
          <w:szCs w:val="36"/>
        </w:rPr>
        <w:t>УБ</w:t>
      </w:r>
      <w:r w:rsidR="00BC63D6" w:rsidRPr="00AA34A3">
        <w:rPr>
          <w:sz w:val="36"/>
          <w:szCs w:val="36"/>
        </w:rPr>
        <w:t>/</w:t>
      </w:r>
      <w:r w:rsidR="00AA34A3" w:rsidRPr="00AA34A3">
        <w:rPr>
          <w:sz w:val="36"/>
          <w:szCs w:val="36"/>
        </w:rPr>
        <w:t>02</w:t>
      </w:r>
      <w:r w:rsidR="00BC63D6" w:rsidRPr="00AA34A3">
        <w:rPr>
          <w:sz w:val="36"/>
          <w:szCs w:val="36"/>
        </w:rPr>
        <w:t xml:space="preserve"> – </w:t>
      </w:r>
      <w:r w:rsidR="007568BA" w:rsidRPr="00AA34A3">
        <w:rPr>
          <w:sz w:val="36"/>
          <w:szCs w:val="36"/>
        </w:rPr>
        <w:t>0</w:t>
      </w:r>
      <w:r w:rsidR="00A17D1A">
        <w:rPr>
          <w:sz w:val="36"/>
          <w:szCs w:val="36"/>
        </w:rPr>
        <w:t>2</w:t>
      </w:r>
    </w:p>
    <w:p w14:paraId="056C2C1E" w14:textId="77777777" w:rsidR="00043D41" w:rsidRPr="00912BB2" w:rsidRDefault="00043D41" w:rsidP="00BC63D6">
      <w:pPr>
        <w:tabs>
          <w:tab w:val="left" w:pos="3640"/>
        </w:tabs>
        <w:rPr>
          <w:sz w:val="36"/>
          <w:szCs w:val="36"/>
        </w:rPr>
      </w:pPr>
    </w:p>
    <w:p w14:paraId="21E52BFB" w14:textId="77777777" w:rsidR="00043D41" w:rsidRPr="00912BB2" w:rsidRDefault="00043D41">
      <w:pPr>
        <w:pStyle w:val="m5"/>
      </w:pPr>
    </w:p>
    <w:p w14:paraId="6FD4EEAF" w14:textId="77777777" w:rsidR="00043D41" w:rsidRPr="00912BB2" w:rsidRDefault="00043D41">
      <w:pPr>
        <w:pStyle w:val="m5"/>
      </w:pPr>
    </w:p>
    <w:p w14:paraId="56D599BF" w14:textId="77777777" w:rsidR="00043D41" w:rsidRPr="00912BB2" w:rsidRDefault="00043D41">
      <w:pPr>
        <w:pStyle w:val="m5"/>
      </w:pPr>
    </w:p>
    <w:p w14:paraId="5B781D0F" w14:textId="77777777" w:rsidR="00043D41" w:rsidRPr="00912BB2" w:rsidRDefault="00043D41">
      <w:pPr>
        <w:pStyle w:val="m5"/>
      </w:pPr>
    </w:p>
    <w:p w14:paraId="29FFBF23" w14:textId="77777777" w:rsidR="00043D41" w:rsidRPr="00912BB2" w:rsidRDefault="00043D41">
      <w:pPr>
        <w:pStyle w:val="m5"/>
      </w:pPr>
    </w:p>
    <w:p w14:paraId="535470C3" w14:textId="77777777" w:rsidR="00043D41" w:rsidRPr="00912BB2" w:rsidRDefault="00043D41">
      <w:pPr>
        <w:pStyle w:val="m5"/>
      </w:pPr>
    </w:p>
    <w:p w14:paraId="6976DAE1" w14:textId="77777777" w:rsidR="00043D41" w:rsidRPr="00912BB2" w:rsidRDefault="00043D41">
      <w:pPr>
        <w:pStyle w:val="m5"/>
      </w:pPr>
    </w:p>
    <w:p w14:paraId="0FB7D51D" w14:textId="77777777" w:rsidR="00043D41" w:rsidRPr="00912BB2" w:rsidRDefault="00043D41">
      <w:pPr>
        <w:pStyle w:val="m5"/>
      </w:pPr>
    </w:p>
    <w:p w14:paraId="1A77782E" w14:textId="77777777" w:rsidR="00043D41" w:rsidRPr="00912BB2" w:rsidRDefault="00043D41">
      <w:pPr>
        <w:pStyle w:val="m5"/>
      </w:pPr>
    </w:p>
    <w:p w14:paraId="744A2A7D" w14:textId="77777777" w:rsidR="00043D41" w:rsidRPr="00912BB2" w:rsidRDefault="00043D41">
      <w:pPr>
        <w:pStyle w:val="m5"/>
      </w:pPr>
    </w:p>
    <w:p w14:paraId="5C4CFCF0" w14:textId="77777777" w:rsidR="000A54BF" w:rsidRDefault="000A54BF">
      <w:pPr>
        <w:pStyle w:val="m5"/>
      </w:pPr>
    </w:p>
    <w:p w14:paraId="10906306" w14:textId="77777777" w:rsidR="000A54BF" w:rsidRDefault="000A54BF">
      <w:pPr>
        <w:pStyle w:val="m5"/>
      </w:pPr>
    </w:p>
    <w:p w14:paraId="0E339CDF" w14:textId="77777777" w:rsidR="000A54BF" w:rsidRDefault="000A54BF">
      <w:pPr>
        <w:pStyle w:val="m5"/>
      </w:pPr>
    </w:p>
    <w:p w14:paraId="6D15D99F" w14:textId="77777777" w:rsidR="000A54BF" w:rsidRDefault="000A54BF">
      <w:pPr>
        <w:pStyle w:val="m5"/>
      </w:pPr>
    </w:p>
    <w:p w14:paraId="7A4A94F4" w14:textId="77777777" w:rsidR="00043D41" w:rsidRPr="00912BB2" w:rsidRDefault="00043D41">
      <w:pPr>
        <w:pStyle w:val="m5"/>
      </w:pPr>
    </w:p>
    <w:p w14:paraId="1A415FEF" w14:textId="77777777" w:rsidR="00043D41" w:rsidRPr="00912BB2" w:rsidRDefault="00043D41">
      <w:pPr>
        <w:pStyle w:val="m5"/>
      </w:pPr>
    </w:p>
    <w:p w14:paraId="590A2113" w14:textId="77777777" w:rsidR="00043D41" w:rsidRPr="00912BB2" w:rsidRDefault="00043D41">
      <w:pPr>
        <w:pStyle w:val="m5"/>
      </w:pPr>
    </w:p>
    <w:p w14:paraId="74A3BA27" w14:textId="77777777" w:rsidR="00043D41" w:rsidRPr="00912BB2" w:rsidRDefault="00043D41">
      <w:pPr>
        <w:pStyle w:val="m5"/>
      </w:pPr>
    </w:p>
    <w:p w14:paraId="48296BB8" w14:textId="77777777" w:rsidR="00043D41" w:rsidRDefault="00043D41">
      <w:pPr>
        <w:pStyle w:val="m5"/>
      </w:pPr>
    </w:p>
    <w:p w14:paraId="78164DED" w14:textId="77777777" w:rsidR="00043D41" w:rsidRPr="00912BB2" w:rsidRDefault="00043D41">
      <w:pPr>
        <w:pStyle w:val="m5"/>
      </w:pPr>
    </w:p>
    <w:p w14:paraId="0AB8865F" w14:textId="77777777" w:rsidR="00442394" w:rsidRPr="00912BB2" w:rsidRDefault="00442394">
      <w:pPr>
        <w:pStyle w:val="m5"/>
      </w:pPr>
    </w:p>
    <w:p w14:paraId="640794FF" w14:textId="77777777" w:rsidR="00043D41" w:rsidRPr="009B17A0" w:rsidRDefault="00043D41" w:rsidP="00191B1A">
      <w:pPr>
        <w:pStyle w:val="m5"/>
        <w:rPr>
          <w:b/>
          <w:bCs/>
          <w:u w:val="single"/>
        </w:rPr>
      </w:pPr>
      <w:r w:rsidRPr="009B17A0">
        <w:rPr>
          <w:b/>
          <w:bCs/>
          <w:u w:val="single"/>
        </w:rPr>
        <w:t>Ответственный за применение нормативного документа:</w:t>
      </w:r>
    </w:p>
    <w:tbl>
      <w:tblPr>
        <w:tblW w:w="0" w:type="auto"/>
        <w:tblLook w:val="0000" w:firstRow="0" w:lastRow="0" w:firstColumn="0" w:lastColumn="0" w:noHBand="0" w:noVBand="0"/>
      </w:tblPr>
      <w:tblGrid>
        <w:gridCol w:w="10421"/>
      </w:tblGrid>
      <w:tr w:rsidR="00043D41" w:rsidRPr="00912BB2" w14:paraId="1F34BEA4" w14:textId="77777777">
        <w:trPr>
          <w:cantSplit/>
          <w:trHeight w:val="651"/>
        </w:trPr>
        <w:tc>
          <w:tcPr>
            <w:tcW w:w="10421" w:type="dxa"/>
          </w:tcPr>
          <w:p w14:paraId="11EBD41B" w14:textId="77777777" w:rsidR="00043D41" w:rsidRPr="00912BB2" w:rsidRDefault="00F02EF2" w:rsidP="0099130C">
            <w:pPr>
              <w:pStyle w:val="m5"/>
              <w:rPr>
                <w:b/>
                <w:bCs/>
                <w:highlight w:val="yellow"/>
              </w:rPr>
            </w:pPr>
            <w:r>
              <w:rPr>
                <w:b/>
                <w:bCs/>
              </w:rPr>
              <w:t xml:space="preserve">Начальник </w:t>
            </w:r>
            <w:r w:rsidR="0099130C">
              <w:rPr>
                <w:b/>
                <w:bCs/>
              </w:rPr>
              <w:t>Управления безопасности</w:t>
            </w:r>
            <w:r w:rsidR="00967B76" w:rsidRPr="00967B76">
              <w:rPr>
                <w:b/>
                <w:bCs/>
              </w:rPr>
              <w:t xml:space="preserve"> </w:t>
            </w:r>
          </w:p>
        </w:tc>
      </w:tr>
    </w:tbl>
    <w:p w14:paraId="45826136" w14:textId="77777777" w:rsidR="00043D41" w:rsidRPr="00DF1697" w:rsidRDefault="00043D41" w:rsidP="00D36300">
      <w:pPr>
        <w:pStyle w:val="m5"/>
        <w:jc w:val="center"/>
        <w:rPr>
          <w:b/>
          <w:bCs/>
          <w:caps/>
        </w:rPr>
      </w:pPr>
      <w:r w:rsidRPr="00912BB2">
        <w:rPr>
          <w:b/>
          <w:caps/>
        </w:rPr>
        <w:br w:type="page"/>
      </w:r>
      <w:r w:rsidRPr="00DF1697">
        <w:rPr>
          <w:b/>
          <w:bCs/>
          <w:caps/>
        </w:rPr>
        <w:lastRenderedPageBreak/>
        <w:t>Содержание</w:t>
      </w:r>
    </w:p>
    <w:p w14:paraId="35D820F8" w14:textId="77777777" w:rsidR="00043D41" w:rsidRPr="00912BB2" w:rsidRDefault="00043D41" w:rsidP="004E6DC0">
      <w:pPr>
        <w:pStyle w:val="m5"/>
        <w:jc w:val="left"/>
        <w:rPr>
          <w:b/>
          <w:bCs/>
          <w:caps/>
          <w:sz w:val="22"/>
          <w:szCs w:val="22"/>
        </w:rPr>
      </w:pPr>
    </w:p>
    <w:p w14:paraId="3F75A774" w14:textId="77777777" w:rsidR="00CA0C89" w:rsidRPr="00CA0C89" w:rsidRDefault="00CA0C89" w:rsidP="004E6DC0">
      <w:pPr>
        <w:pStyle w:val="10"/>
        <w:rPr>
          <w:b/>
        </w:rPr>
      </w:pPr>
      <w:r w:rsidRPr="00CA0C89">
        <w:rPr>
          <w:b/>
        </w:rPr>
        <w:t>1.</w:t>
      </w:r>
      <w:r w:rsidRPr="00CA0C89">
        <w:rPr>
          <w:b/>
        </w:rPr>
        <w:tab/>
        <w:t>ИНФОРМАЦИЯ О ДОКУМЕНТЕ……………………………………………………………</w:t>
      </w:r>
      <w:r>
        <w:rPr>
          <w:b/>
        </w:rPr>
        <w:t>.</w:t>
      </w:r>
      <w:r w:rsidRPr="00CA0C89">
        <w:rPr>
          <w:b/>
        </w:rPr>
        <w:t>…3</w:t>
      </w:r>
    </w:p>
    <w:p w14:paraId="1FA5F36C" w14:textId="77777777" w:rsidR="00CA0C89" w:rsidRPr="00CA0C89" w:rsidRDefault="00CA0C89" w:rsidP="004E6DC0">
      <w:pPr>
        <w:pStyle w:val="10"/>
        <w:rPr>
          <w:b/>
        </w:rPr>
      </w:pPr>
      <w:r w:rsidRPr="00CA0C89">
        <w:rPr>
          <w:b/>
        </w:rPr>
        <w:t>1.1.</w:t>
      </w:r>
      <w:r w:rsidRPr="00CA0C89">
        <w:rPr>
          <w:b/>
        </w:rPr>
        <w:tab/>
        <w:t>ОБЩИЕ СВЕДЕНИЯ О ДОКУМЕНТЕ……………………………………………………..</w:t>
      </w:r>
      <w:r>
        <w:rPr>
          <w:b/>
        </w:rPr>
        <w:t>.</w:t>
      </w:r>
      <w:r w:rsidRPr="00CA0C89">
        <w:rPr>
          <w:b/>
        </w:rPr>
        <w:t>.…3</w:t>
      </w:r>
    </w:p>
    <w:p w14:paraId="3C782763" w14:textId="77777777" w:rsidR="00CA0C89" w:rsidRPr="00CA0C89" w:rsidRDefault="00CA0C89" w:rsidP="004E6DC0">
      <w:pPr>
        <w:pStyle w:val="10"/>
        <w:rPr>
          <w:b/>
        </w:rPr>
      </w:pPr>
      <w:r w:rsidRPr="00CA0C89">
        <w:rPr>
          <w:b/>
        </w:rPr>
        <w:t>1.2.</w:t>
      </w:r>
      <w:r w:rsidRPr="00CA0C89">
        <w:rPr>
          <w:b/>
        </w:rPr>
        <w:tab/>
        <w:t>НАЗНАЧЕНИЕ ДОКУМЕНТА………………………………………………………………</w:t>
      </w:r>
      <w:r>
        <w:rPr>
          <w:b/>
        </w:rPr>
        <w:t>.</w:t>
      </w:r>
      <w:r w:rsidRPr="00CA0C89">
        <w:rPr>
          <w:b/>
        </w:rPr>
        <w:t>…..3</w:t>
      </w:r>
    </w:p>
    <w:p w14:paraId="688BE0CC" w14:textId="77777777" w:rsidR="00CA0C89" w:rsidRPr="00CA0C89" w:rsidRDefault="00CA0C89" w:rsidP="004E6DC0">
      <w:pPr>
        <w:pStyle w:val="10"/>
        <w:rPr>
          <w:b/>
        </w:rPr>
      </w:pPr>
      <w:r w:rsidRPr="00CA0C89">
        <w:rPr>
          <w:b/>
        </w:rPr>
        <w:t>1.3.</w:t>
      </w:r>
      <w:r w:rsidRPr="00CA0C89">
        <w:rPr>
          <w:b/>
        </w:rPr>
        <w:tab/>
        <w:t>ЦЕЛИ РЕГЛАМЕНТИРУЕМОЙ ДЕЯТЕЛЬНОСТИ………………………………………</w:t>
      </w:r>
      <w:r>
        <w:rPr>
          <w:b/>
        </w:rPr>
        <w:t>.</w:t>
      </w:r>
      <w:r w:rsidRPr="00CA0C89">
        <w:rPr>
          <w:b/>
        </w:rPr>
        <w:t>…3</w:t>
      </w:r>
    </w:p>
    <w:p w14:paraId="593BD829" w14:textId="77777777" w:rsidR="00CA0C89" w:rsidRPr="00CA0C89" w:rsidRDefault="00CA0C89" w:rsidP="004E6DC0">
      <w:pPr>
        <w:pStyle w:val="10"/>
        <w:rPr>
          <w:b/>
        </w:rPr>
      </w:pPr>
      <w:r w:rsidRPr="00CA0C89">
        <w:rPr>
          <w:b/>
        </w:rPr>
        <w:t>1.4.</w:t>
      </w:r>
      <w:r w:rsidRPr="00CA0C89">
        <w:rPr>
          <w:b/>
        </w:rPr>
        <w:tab/>
        <w:t>ОБЛАСТЬ ПРИМЕНЕНИЯ……………………………………………………………………</w:t>
      </w:r>
      <w:r>
        <w:rPr>
          <w:b/>
        </w:rPr>
        <w:t>.</w:t>
      </w:r>
      <w:r w:rsidRPr="00CA0C89">
        <w:rPr>
          <w:b/>
        </w:rPr>
        <w:t>…3</w:t>
      </w:r>
    </w:p>
    <w:p w14:paraId="67E085DE" w14:textId="77777777" w:rsidR="00CA0C89" w:rsidRPr="00CA0C89" w:rsidRDefault="00CA0C89" w:rsidP="004E6DC0">
      <w:pPr>
        <w:pStyle w:val="10"/>
        <w:rPr>
          <w:b/>
        </w:rPr>
      </w:pPr>
      <w:r w:rsidRPr="00CA0C89">
        <w:rPr>
          <w:b/>
        </w:rPr>
        <w:t>1.5.</w:t>
      </w:r>
      <w:r w:rsidRPr="00CA0C89">
        <w:rPr>
          <w:b/>
        </w:rPr>
        <w:tab/>
        <w:t>ВВОДИМЫЕ ОПРЕДЕЛЕНИЯ ТЕРМИНОВ, СОКРАЩЕНИЙ И РОЛЕЙ……………</w:t>
      </w:r>
      <w:r w:rsidR="00B53448">
        <w:rPr>
          <w:b/>
        </w:rPr>
        <w:t>.</w:t>
      </w:r>
      <w:r w:rsidRPr="00CA0C89">
        <w:rPr>
          <w:b/>
        </w:rPr>
        <w:t>….3</w:t>
      </w:r>
    </w:p>
    <w:p w14:paraId="2B7C81D9" w14:textId="77777777" w:rsidR="00CA0C89" w:rsidRPr="00CA0C89" w:rsidRDefault="00CA0C89" w:rsidP="004E6DC0">
      <w:pPr>
        <w:pStyle w:val="10"/>
        <w:rPr>
          <w:b/>
        </w:rPr>
      </w:pPr>
      <w:r w:rsidRPr="00CA0C89">
        <w:rPr>
          <w:b/>
        </w:rPr>
        <w:t xml:space="preserve">2. </w:t>
      </w:r>
      <w:r w:rsidR="00A94066">
        <w:rPr>
          <w:b/>
        </w:rPr>
        <w:t xml:space="preserve">    </w:t>
      </w:r>
      <w:r w:rsidRPr="00CA0C89">
        <w:rPr>
          <w:b/>
        </w:rPr>
        <w:t>ОБЩИЕ ПОЛОЖЕНИЯ.………………………………………………………………………</w:t>
      </w:r>
      <w:r>
        <w:rPr>
          <w:b/>
        </w:rPr>
        <w:t>.</w:t>
      </w:r>
      <w:r w:rsidRPr="00CA0C89">
        <w:rPr>
          <w:b/>
        </w:rPr>
        <w:t>….5</w:t>
      </w:r>
    </w:p>
    <w:p w14:paraId="628E2065" w14:textId="77777777" w:rsidR="00CA0C89" w:rsidRPr="00CA0C89" w:rsidRDefault="00CA0C89" w:rsidP="004E6DC0">
      <w:pPr>
        <w:pStyle w:val="10"/>
        <w:rPr>
          <w:b/>
        </w:rPr>
      </w:pPr>
      <w:r w:rsidRPr="00CA0C89">
        <w:rPr>
          <w:b/>
        </w:rPr>
        <w:t>3.</w:t>
      </w:r>
      <w:r w:rsidR="00A94066">
        <w:rPr>
          <w:b/>
        </w:rPr>
        <w:t xml:space="preserve">    О</w:t>
      </w:r>
      <w:r w:rsidRPr="00CA0C89">
        <w:rPr>
          <w:b/>
        </w:rPr>
        <w:t>РГАНИЗАЦИЯ ПРОПУСКНОГО РЕЖИМА………………………</w:t>
      </w:r>
      <w:r w:rsidR="00B53448">
        <w:rPr>
          <w:b/>
        </w:rPr>
        <w:t>...</w:t>
      </w:r>
      <w:r w:rsidRPr="00CA0C89">
        <w:rPr>
          <w:b/>
        </w:rPr>
        <w:t>………………</w:t>
      </w:r>
      <w:r w:rsidR="00B53448">
        <w:rPr>
          <w:b/>
        </w:rPr>
        <w:t>…</w:t>
      </w:r>
      <w:r w:rsidRPr="00CA0C89">
        <w:rPr>
          <w:b/>
        </w:rPr>
        <w:t>…….5</w:t>
      </w:r>
    </w:p>
    <w:p w14:paraId="017DB63C" w14:textId="77777777" w:rsidR="00CA0C89" w:rsidRPr="00CA0C89" w:rsidRDefault="00A94066" w:rsidP="004E6DC0">
      <w:pPr>
        <w:pStyle w:val="10"/>
        <w:spacing w:line="240" w:lineRule="auto"/>
        <w:rPr>
          <w:b/>
        </w:rPr>
      </w:pPr>
      <w:r>
        <w:rPr>
          <w:b/>
        </w:rPr>
        <w:t xml:space="preserve">4.    </w:t>
      </w:r>
      <w:r w:rsidR="00CA0C89" w:rsidRPr="00CA0C89">
        <w:rPr>
          <w:b/>
        </w:rPr>
        <w:t>ПОРЯДОК ВЪЕЗДА (ВЫЕЗДА) АВТОТРАНСПОРТА НА ТЕРРИТОРИЮ ОБЪЕКТОВ, ВВОЗА (ВЫВОЗА), ВНОСА (ВЫНОСА) ГРУЗА И ДРУГИХ МАТЕРИАЛЬНЫХ ЦЕННОСТЕЙ …………………………</w:t>
      </w:r>
      <w:r w:rsidR="00CA0C89">
        <w:rPr>
          <w:b/>
        </w:rPr>
        <w:t>………………………………………………………</w:t>
      </w:r>
      <w:r w:rsidR="00CA0C89" w:rsidRPr="00CA0C89">
        <w:rPr>
          <w:b/>
        </w:rPr>
        <w:t>…………8</w:t>
      </w:r>
    </w:p>
    <w:p w14:paraId="4EC4D2B8" w14:textId="77777777" w:rsidR="00CA0C89" w:rsidRPr="00CA0C89" w:rsidRDefault="00CA0C89" w:rsidP="004E6DC0">
      <w:pPr>
        <w:pStyle w:val="10"/>
        <w:rPr>
          <w:b/>
        </w:rPr>
      </w:pPr>
      <w:r w:rsidRPr="00CA0C89">
        <w:rPr>
          <w:b/>
        </w:rPr>
        <w:t xml:space="preserve">5. </w:t>
      </w:r>
      <w:r w:rsidRPr="00CA0C89">
        <w:rPr>
          <w:b/>
        </w:rPr>
        <w:tab/>
        <w:t>ПОРЯДОК ДОПУСКА АВТОТРАНСПОРТА НА НЕФТЕНАЛИВНОЙ ПУНКТ И ОСУЩЕСТВЛЕНИЕ КОНТРОЛЯ ЗА ПЕРЕВОЗКОЙ НЕФТИ АВТОМОБИЛЬНЫМ ТРАНСПОРТОМ…</w:t>
      </w:r>
      <w:r>
        <w:rPr>
          <w:b/>
        </w:rPr>
        <w:t>……………………………………………………………………………………..</w:t>
      </w:r>
      <w:r w:rsidRPr="00CA0C89">
        <w:rPr>
          <w:b/>
        </w:rPr>
        <w:t>.9</w:t>
      </w:r>
    </w:p>
    <w:p w14:paraId="6FD4BC27" w14:textId="77777777" w:rsidR="00CA0C89" w:rsidRPr="00CA0C89" w:rsidRDefault="00CA0C89" w:rsidP="004E6DC0">
      <w:pPr>
        <w:pStyle w:val="10"/>
        <w:rPr>
          <w:b/>
        </w:rPr>
      </w:pPr>
      <w:r w:rsidRPr="00CA0C89">
        <w:rPr>
          <w:b/>
        </w:rPr>
        <w:t xml:space="preserve">6. </w:t>
      </w:r>
      <w:r w:rsidR="00A94066">
        <w:rPr>
          <w:b/>
        </w:rPr>
        <w:t xml:space="preserve">    </w:t>
      </w:r>
      <w:r w:rsidRPr="00CA0C89">
        <w:rPr>
          <w:b/>
        </w:rPr>
        <w:t>ПОРЯДОК ДОПУСКА НА ОБЪЕКТЫ ОБЩЕСТВА ПРЕДСТАВИТЕЛЕЙ ГОСУДАРСТВЕННЫХ ОРГАНОВ И СПЕЦИАЛЬНЫХ СЛУЖБ…</w:t>
      </w:r>
      <w:r w:rsidR="00A94066">
        <w:rPr>
          <w:b/>
        </w:rPr>
        <w:t>………………………….</w:t>
      </w:r>
      <w:r w:rsidRPr="00CA0C89">
        <w:rPr>
          <w:b/>
        </w:rPr>
        <w:t>.11</w:t>
      </w:r>
    </w:p>
    <w:p w14:paraId="4F430B45" w14:textId="77777777" w:rsidR="00CA0C89" w:rsidRPr="00CA0C89" w:rsidRDefault="00CA0C89" w:rsidP="004E6DC0">
      <w:pPr>
        <w:pStyle w:val="10"/>
        <w:rPr>
          <w:b/>
        </w:rPr>
      </w:pPr>
      <w:r w:rsidRPr="00CA0C89">
        <w:rPr>
          <w:b/>
        </w:rPr>
        <w:t xml:space="preserve">7. </w:t>
      </w:r>
      <w:r w:rsidR="00A94066">
        <w:rPr>
          <w:b/>
        </w:rPr>
        <w:t xml:space="preserve">    </w:t>
      </w:r>
      <w:r w:rsidRPr="00CA0C89">
        <w:rPr>
          <w:b/>
        </w:rPr>
        <w:t>ПОРЯДОК ДОПУСКА НА ОБЪЕКТЫ ОБЩЕСТВА ИНОСТРАННЫХ ГРАЖДАН…</w:t>
      </w:r>
      <w:r w:rsidR="00A94066">
        <w:rPr>
          <w:b/>
        </w:rPr>
        <w:t>.</w:t>
      </w:r>
      <w:r w:rsidRPr="00CA0C89">
        <w:rPr>
          <w:b/>
        </w:rPr>
        <w:t>.11</w:t>
      </w:r>
    </w:p>
    <w:p w14:paraId="5A142D82" w14:textId="77777777" w:rsidR="00CA0C89" w:rsidRPr="00CA0C89" w:rsidRDefault="00CA0C89" w:rsidP="004E6DC0">
      <w:pPr>
        <w:pStyle w:val="10"/>
        <w:rPr>
          <w:b/>
        </w:rPr>
      </w:pPr>
      <w:r w:rsidRPr="00CA0C89">
        <w:rPr>
          <w:b/>
        </w:rPr>
        <w:t xml:space="preserve">8. </w:t>
      </w:r>
      <w:r w:rsidR="00A94066">
        <w:rPr>
          <w:b/>
        </w:rPr>
        <w:t xml:space="preserve">    </w:t>
      </w:r>
      <w:r w:rsidRPr="00CA0C89">
        <w:rPr>
          <w:b/>
        </w:rPr>
        <w:t>ВНУТРИОБЪЕКТОВЫЙ РЕЖИМ</w:t>
      </w:r>
      <w:r w:rsidR="00A94066">
        <w:rPr>
          <w:b/>
        </w:rPr>
        <w:t>………………………………………………………….</w:t>
      </w:r>
      <w:r w:rsidRPr="00CA0C89">
        <w:rPr>
          <w:b/>
        </w:rPr>
        <w:t>….12</w:t>
      </w:r>
    </w:p>
    <w:p w14:paraId="5322AD17" w14:textId="77777777" w:rsidR="00CA0C89" w:rsidRPr="00CA0C89" w:rsidRDefault="00CA0C89" w:rsidP="004E6DC0">
      <w:pPr>
        <w:pStyle w:val="10"/>
        <w:rPr>
          <w:b/>
        </w:rPr>
      </w:pPr>
      <w:r w:rsidRPr="00CA0C89">
        <w:rPr>
          <w:b/>
        </w:rPr>
        <w:t xml:space="preserve">9. </w:t>
      </w:r>
      <w:r w:rsidR="00A94066">
        <w:rPr>
          <w:b/>
        </w:rPr>
        <w:t xml:space="preserve">    </w:t>
      </w:r>
      <w:r w:rsidRPr="00CA0C89">
        <w:rPr>
          <w:b/>
        </w:rPr>
        <w:t>ПОРЯДОК ДОКУМЕНТИРОВАНИЯ НАРУШЕНИЙ</w:t>
      </w:r>
      <w:r w:rsidR="00A94066">
        <w:rPr>
          <w:b/>
        </w:rPr>
        <w:t>…………………………………...</w:t>
      </w:r>
      <w:r w:rsidRPr="00CA0C89">
        <w:rPr>
          <w:b/>
        </w:rPr>
        <w:t>….</w:t>
      </w:r>
      <w:r w:rsidR="004E6DC0">
        <w:rPr>
          <w:b/>
        </w:rPr>
        <w:t>14</w:t>
      </w:r>
    </w:p>
    <w:p w14:paraId="74573587" w14:textId="77777777" w:rsidR="00CA0C89" w:rsidRPr="00CA0C89" w:rsidRDefault="00CA0C89" w:rsidP="004E6DC0">
      <w:pPr>
        <w:pStyle w:val="10"/>
        <w:spacing w:line="240" w:lineRule="auto"/>
        <w:outlineLvl w:val="0"/>
        <w:rPr>
          <w:b/>
        </w:rPr>
      </w:pPr>
      <w:r w:rsidRPr="00CA0C89">
        <w:rPr>
          <w:b/>
        </w:rPr>
        <w:t xml:space="preserve">10. </w:t>
      </w:r>
      <w:r w:rsidR="00A94066">
        <w:rPr>
          <w:b/>
        </w:rPr>
        <w:t xml:space="preserve">  </w:t>
      </w:r>
      <w:r w:rsidRPr="00CA0C89">
        <w:rPr>
          <w:b/>
        </w:rPr>
        <w:t>КОНТРОЛЬ ОРГАНИЗАЦИИ И ОБЕСПЕЧЕНИЯ ПРОПУСКНОГО РЕЖИМА……</w:t>
      </w:r>
      <w:r w:rsidR="00A94066">
        <w:rPr>
          <w:b/>
        </w:rPr>
        <w:t>………………………………………………………………………………………...</w:t>
      </w:r>
      <w:r w:rsidRPr="00CA0C89">
        <w:rPr>
          <w:b/>
        </w:rPr>
        <w:t>....15</w:t>
      </w:r>
    </w:p>
    <w:p w14:paraId="50AD64A4" w14:textId="77777777" w:rsidR="00CA0C89" w:rsidRPr="00CA0C89" w:rsidRDefault="00CA0C89" w:rsidP="004E6DC0">
      <w:pPr>
        <w:pStyle w:val="10"/>
        <w:rPr>
          <w:b/>
        </w:rPr>
      </w:pPr>
      <w:r w:rsidRPr="00CA0C89">
        <w:rPr>
          <w:b/>
        </w:rPr>
        <w:t>11.</w:t>
      </w:r>
      <w:r w:rsidRPr="00CA0C89">
        <w:rPr>
          <w:b/>
        </w:rPr>
        <w:tab/>
        <w:t>ОТВЕТСТВЕННОСТЬ ЗА НЕИСПОЛНЕНИЕ (НЕНАДЛЕЖАЩЕЕ ИСПОЛНЕНИЕ)   НАСТОЯЩЕГО ПОЛОЖЕНИЯ………</w:t>
      </w:r>
      <w:r w:rsidR="00A94066">
        <w:rPr>
          <w:b/>
        </w:rPr>
        <w:t>…………………………………………………………</w:t>
      </w:r>
      <w:r w:rsidRPr="00CA0C89">
        <w:rPr>
          <w:b/>
        </w:rPr>
        <w:t>…..15</w:t>
      </w:r>
    </w:p>
    <w:p w14:paraId="26FAD74C" w14:textId="77777777" w:rsidR="00CA0C89" w:rsidRPr="00CA0C89" w:rsidRDefault="00CA0C89" w:rsidP="004E6DC0">
      <w:pPr>
        <w:pStyle w:val="10"/>
        <w:rPr>
          <w:b/>
        </w:rPr>
      </w:pPr>
      <w:r w:rsidRPr="00CA0C89">
        <w:rPr>
          <w:b/>
        </w:rPr>
        <w:t>12.   НОРМАТИВНЫЕ ССЫЛКИ……………………</w:t>
      </w:r>
      <w:r w:rsidR="00A94066">
        <w:rPr>
          <w:b/>
        </w:rPr>
        <w:t>………………………………..</w:t>
      </w:r>
      <w:r w:rsidRPr="00CA0C89">
        <w:rPr>
          <w:b/>
        </w:rPr>
        <w:t>……</w:t>
      </w:r>
      <w:r w:rsidR="00442394">
        <w:rPr>
          <w:b/>
        </w:rPr>
        <w:t>...</w:t>
      </w:r>
      <w:r w:rsidRPr="00CA0C89">
        <w:rPr>
          <w:b/>
        </w:rPr>
        <w:t>……...</w:t>
      </w:r>
      <w:r w:rsidR="004E6DC0">
        <w:rPr>
          <w:b/>
        </w:rPr>
        <w:t>15</w:t>
      </w:r>
    </w:p>
    <w:p w14:paraId="002251C9" w14:textId="77777777" w:rsidR="00CA0C89" w:rsidRDefault="00CA0C89" w:rsidP="004E6DC0">
      <w:pPr>
        <w:pStyle w:val="10"/>
        <w:rPr>
          <w:b/>
        </w:rPr>
      </w:pPr>
      <w:r w:rsidRPr="00CA0C89">
        <w:rPr>
          <w:b/>
        </w:rPr>
        <w:t xml:space="preserve">13.  </w:t>
      </w:r>
      <w:r w:rsidR="00A94066">
        <w:rPr>
          <w:b/>
        </w:rPr>
        <w:t xml:space="preserve"> </w:t>
      </w:r>
      <w:r w:rsidRPr="00CA0C89">
        <w:rPr>
          <w:b/>
        </w:rPr>
        <w:t>КОНТРОЛЬ ВЕРСИЙ ДОКУМЕНТА……………………</w:t>
      </w:r>
      <w:r w:rsidR="00A94066">
        <w:rPr>
          <w:b/>
        </w:rPr>
        <w:t>………..</w:t>
      </w:r>
      <w:r w:rsidRPr="00CA0C89">
        <w:rPr>
          <w:b/>
        </w:rPr>
        <w:t>………………………</w:t>
      </w:r>
      <w:r w:rsidR="00442394">
        <w:rPr>
          <w:b/>
        </w:rPr>
        <w:t>...</w:t>
      </w:r>
      <w:r w:rsidRPr="00CA0C89">
        <w:rPr>
          <w:b/>
        </w:rPr>
        <w:t>…</w:t>
      </w:r>
      <w:r w:rsidR="004E6DC0">
        <w:rPr>
          <w:b/>
        </w:rPr>
        <w:t>15</w:t>
      </w:r>
    </w:p>
    <w:p w14:paraId="3FA830F6" w14:textId="77777777" w:rsidR="00CA0C89" w:rsidRDefault="00CA0C89" w:rsidP="00CA0C89">
      <w:pPr>
        <w:pStyle w:val="10"/>
        <w:spacing w:line="240" w:lineRule="auto"/>
        <w:rPr>
          <w:b/>
        </w:rPr>
      </w:pPr>
    </w:p>
    <w:p w14:paraId="326B15E7" w14:textId="77777777" w:rsidR="003A0B0C" w:rsidRDefault="003A0B0C" w:rsidP="00CA0C89"/>
    <w:p w14:paraId="5133FA2F" w14:textId="77777777" w:rsidR="00CA0C89" w:rsidRDefault="00CA0C89" w:rsidP="00CA0C89"/>
    <w:p w14:paraId="5211D0EA" w14:textId="77777777" w:rsidR="003A0B0C" w:rsidRDefault="003A0B0C" w:rsidP="00CA0C89"/>
    <w:p w14:paraId="108873CF" w14:textId="77777777" w:rsidR="00CA0C89" w:rsidRDefault="00CA0C89" w:rsidP="00CA0C89"/>
    <w:p w14:paraId="5DCF74A9" w14:textId="77777777" w:rsidR="00CA0C89" w:rsidRDefault="00CA0C89" w:rsidP="00CA0C89"/>
    <w:p w14:paraId="7ABB5487" w14:textId="77777777" w:rsidR="00CA0C89" w:rsidRDefault="00CA0C89" w:rsidP="00CA0C89"/>
    <w:p w14:paraId="7FA6B6C6" w14:textId="77777777" w:rsidR="00CA0C89" w:rsidRDefault="00CA0C89" w:rsidP="00CA0C89"/>
    <w:p w14:paraId="39BED453" w14:textId="77777777" w:rsidR="00CA0C89" w:rsidRDefault="00CA0C89" w:rsidP="00CA0C89"/>
    <w:p w14:paraId="68E43A82" w14:textId="77777777" w:rsidR="00CA0C89" w:rsidRDefault="00CA0C89" w:rsidP="00CA0C89"/>
    <w:p w14:paraId="16A57C93" w14:textId="77777777" w:rsidR="00CA0C89" w:rsidRDefault="00CA0C89" w:rsidP="003A0B0C"/>
    <w:p w14:paraId="65A8C3BB" w14:textId="77777777" w:rsidR="00CA0C89" w:rsidRDefault="00CA0C89" w:rsidP="003A0B0C"/>
    <w:p w14:paraId="1669BCD8" w14:textId="77777777" w:rsidR="00CA0C89" w:rsidRDefault="00CA0C89" w:rsidP="003A0B0C"/>
    <w:p w14:paraId="717E7120" w14:textId="77777777" w:rsidR="003A0B0C" w:rsidRDefault="003A0B0C" w:rsidP="003A0B0C"/>
    <w:p w14:paraId="1AC6BD7B" w14:textId="77777777" w:rsidR="00604799" w:rsidRDefault="00604799" w:rsidP="003A0B0C"/>
    <w:p w14:paraId="555FDE0A" w14:textId="77777777" w:rsidR="00442394" w:rsidRDefault="00442394" w:rsidP="00D50A70">
      <w:pPr>
        <w:pStyle w:val="10"/>
        <w:rPr>
          <w:b/>
        </w:rPr>
      </w:pPr>
    </w:p>
    <w:p w14:paraId="59D614FA" w14:textId="77777777" w:rsidR="00043D41" w:rsidRPr="000C34ED" w:rsidRDefault="00116089" w:rsidP="00D50A70">
      <w:pPr>
        <w:pStyle w:val="10"/>
        <w:rPr>
          <w:b/>
        </w:rPr>
      </w:pPr>
      <w:r w:rsidRPr="000C34ED">
        <w:rPr>
          <w:b/>
        </w:rPr>
        <w:lastRenderedPageBreak/>
        <w:t xml:space="preserve">1. </w:t>
      </w:r>
      <w:r w:rsidR="00043D41" w:rsidRPr="000C34ED">
        <w:rPr>
          <w:b/>
        </w:rPr>
        <w:t>Информация о документе</w:t>
      </w:r>
    </w:p>
    <w:p w14:paraId="04EF9184" w14:textId="77777777" w:rsidR="00043D41" w:rsidRDefault="00043D41" w:rsidP="00875EA0">
      <w:pPr>
        <w:pStyle w:val="m2"/>
        <w:tabs>
          <w:tab w:val="clear" w:pos="502"/>
        </w:tabs>
        <w:ind w:left="0"/>
      </w:pPr>
      <w:bookmarkStart w:id="0" w:name="_Toc24532414"/>
      <w:r>
        <w:t>Общие сведения о документе</w:t>
      </w:r>
      <w:bookmarkEnd w:id="0"/>
    </w:p>
    <w:tbl>
      <w:tblPr>
        <w:tblW w:w="10260" w:type="dxa"/>
        <w:tblInd w:w="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964"/>
        <w:gridCol w:w="2076"/>
        <w:gridCol w:w="2880"/>
        <w:gridCol w:w="2340"/>
      </w:tblGrid>
      <w:tr w:rsidR="00043D41" w:rsidRPr="00912BB2" w14:paraId="03C50277" w14:textId="77777777" w:rsidTr="00191B1A">
        <w:trPr>
          <w:trHeight w:val="20"/>
        </w:trPr>
        <w:tc>
          <w:tcPr>
            <w:tcW w:w="2964" w:type="dxa"/>
            <w:tcMar>
              <w:left w:w="57" w:type="dxa"/>
              <w:right w:w="57" w:type="dxa"/>
            </w:tcMar>
            <w:vAlign w:val="center"/>
          </w:tcPr>
          <w:p w14:paraId="75AE2E7F" w14:textId="77777777" w:rsidR="00043D41" w:rsidRPr="00912BB2" w:rsidRDefault="00043D41" w:rsidP="00191B1A">
            <w:pPr>
              <w:pStyle w:val="m7"/>
              <w:jc w:val="right"/>
              <w:outlineLvl w:val="2"/>
              <w:rPr>
                <w:b/>
                <w:bCs/>
              </w:rPr>
            </w:pPr>
            <w:r w:rsidRPr="00912BB2">
              <w:rPr>
                <w:b/>
                <w:bCs/>
              </w:rPr>
              <w:t>Тип документа:</w:t>
            </w:r>
          </w:p>
        </w:tc>
        <w:tc>
          <w:tcPr>
            <w:tcW w:w="7296" w:type="dxa"/>
            <w:gridSpan w:val="3"/>
            <w:vAlign w:val="center"/>
          </w:tcPr>
          <w:p w14:paraId="363AAB29" w14:textId="77777777" w:rsidR="00043D41" w:rsidRPr="00912BB2" w:rsidRDefault="00546432" w:rsidP="00191B1A">
            <w:pPr>
              <w:pStyle w:val="m7"/>
              <w:outlineLvl w:val="2"/>
            </w:pPr>
            <w:r>
              <w:t>Инструкция</w:t>
            </w:r>
          </w:p>
        </w:tc>
      </w:tr>
      <w:tr w:rsidR="00043D41" w:rsidRPr="00912BB2" w14:paraId="09B3A678" w14:textId="77777777" w:rsidTr="00191B1A">
        <w:trPr>
          <w:trHeight w:val="20"/>
        </w:trPr>
        <w:tc>
          <w:tcPr>
            <w:tcW w:w="2964" w:type="dxa"/>
            <w:tcMar>
              <w:left w:w="57" w:type="dxa"/>
              <w:right w:w="57" w:type="dxa"/>
            </w:tcMar>
            <w:vAlign w:val="center"/>
          </w:tcPr>
          <w:p w14:paraId="37FC360B" w14:textId="77777777" w:rsidR="00043D41" w:rsidRPr="00912BB2" w:rsidRDefault="00043D41" w:rsidP="00191B1A">
            <w:pPr>
              <w:pStyle w:val="m7"/>
              <w:jc w:val="right"/>
              <w:outlineLvl w:val="2"/>
              <w:rPr>
                <w:b/>
                <w:bCs/>
              </w:rPr>
            </w:pPr>
            <w:r w:rsidRPr="00912BB2">
              <w:rPr>
                <w:b/>
                <w:bCs/>
              </w:rPr>
              <w:t>Аннотация:</w:t>
            </w:r>
          </w:p>
        </w:tc>
        <w:tc>
          <w:tcPr>
            <w:tcW w:w="7296" w:type="dxa"/>
            <w:gridSpan w:val="3"/>
            <w:vAlign w:val="center"/>
          </w:tcPr>
          <w:p w14:paraId="61B22148" w14:textId="77777777" w:rsidR="00043D41" w:rsidRPr="00912BB2" w:rsidRDefault="00043D41" w:rsidP="00621400">
            <w:pPr>
              <w:pStyle w:val="m7"/>
              <w:jc w:val="both"/>
              <w:outlineLvl w:val="2"/>
            </w:pPr>
            <w:r>
              <w:t xml:space="preserve">Определяет </w:t>
            </w:r>
            <w:r w:rsidR="00621400" w:rsidRPr="00621400">
              <w:t>контрольно-пропускно</w:t>
            </w:r>
            <w:r w:rsidR="00621400">
              <w:t>й</w:t>
            </w:r>
            <w:r w:rsidR="00621400" w:rsidRPr="00621400">
              <w:t xml:space="preserve"> и внутриобъектов</w:t>
            </w:r>
            <w:r w:rsidR="00621400">
              <w:t>ый</w:t>
            </w:r>
            <w:r w:rsidR="00621400" w:rsidRPr="00621400">
              <w:t xml:space="preserve"> режим </w:t>
            </w:r>
            <w:r w:rsidR="00621400">
              <w:t>на объектах Общества</w:t>
            </w:r>
          </w:p>
        </w:tc>
      </w:tr>
      <w:tr w:rsidR="00043D41" w:rsidRPr="00912BB2" w14:paraId="145E5941" w14:textId="77777777" w:rsidTr="00191B1A">
        <w:trPr>
          <w:trHeight w:val="20"/>
        </w:trPr>
        <w:tc>
          <w:tcPr>
            <w:tcW w:w="2964" w:type="dxa"/>
            <w:tcMar>
              <w:left w:w="57" w:type="dxa"/>
              <w:right w:w="57" w:type="dxa"/>
            </w:tcMar>
            <w:vAlign w:val="center"/>
          </w:tcPr>
          <w:p w14:paraId="4C05FEDE" w14:textId="77777777" w:rsidR="00043D41" w:rsidRPr="00912BB2" w:rsidRDefault="00043D41" w:rsidP="00191B1A">
            <w:pPr>
              <w:pStyle w:val="m7"/>
              <w:jc w:val="right"/>
              <w:outlineLvl w:val="2"/>
              <w:rPr>
                <w:b/>
                <w:bCs/>
              </w:rPr>
            </w:pPr>
            <w:r w:rsidRPr="00912BB2">
              <w:rPr>
                <w:b/>
                <w:bCs/>
              </w:rPr>
              <w:t>М</w:t>
            </w:r>
            <w:r>
              <w:rPr>
                <w:b/>
                <w:bCs/>
              </w:rPr>
              <w:t>инимальная</w:t>
            </w:r>
            <w:r w:rsidRPr="00912BB2">
              <w:rPr>
                <w:b/>
                <w:bCs/>
              </w:rPr>
              <w:t xml:space="preserve"> периодичность пересмотра:</w:t>
            </w:r>
          </w:p>
        </w:tc>
        <w:tc>
          <w:tcPr>
            <w:tcW w:w="2076" w:type="dxa"/>
            <w:vAlign w:val="center"/>
          </w:tcPr>
          <w:p w14:paraId="1D0F6A1C" w14:textId="77777777" w:rsidR="00043D41" w:rsidRPr="00912BB2" w:rsidRDefault="00621400" w:rsidP="00191B1A">
            <w:pPr>
              <w:pStyle w:val="m7"/>
              <w:outlineLvl w:val="2"/>
            </w:pPr>
            <w:r>
              <w:t>нет</w:t>
            </w:r>
          </w:p>
        </w:tc>
        <w:tc>
          <w:tcPr>
            <w:tcW w:w="2880" w:type="dxa"/>
            <w:vAlign w:val="center"/>
          </w:tcPr>
          <w:p w14:paraId="73667761" w14:textId="77777777" w:rsidR="00043D41" w:rsidRPr="00912BB2" w:rsidRDefault="00043D41" w:rsidP="00191B1A">
            <w:pPr>
              <w:pStyle w:val="m7"/>
              <w:jc w:val="right"/>
              <w:outlineLvl w:val="2"/>
              <w:rPr>
                <w:b/>
              </w:rPr>
            </w:pPr>
            <w:r w:rsidRPr="00912BB2">
              <w:rPr>
                <w:b/>
              </w:rPr>
              <w:t>М</w:t>
            </w:r>
            <w:r>
              <w:rPr>
                <w:b/>
              </w:rPr>
              <w:t>аксимальная</w:t>
            </w:r>
            <w:r w:rsidRPr="00912BB2">
              <w:rPr>
                <w:b/>
              </w:rPr>
              <w:t xml:space="preserve"> периодичность пересмотра:</w:t>
            </w:r>
          </w:p>
        </w:tc>
        <w:tc>
          <w:tcPr>
            <w:tcW w:w="2340" w:type="dxa"/>
            <w:vAlign w:val="center"/>
          </w:tcPr>
          <w:p w14:paraId="3CFEC1D2" w14:textId="77777777" w:rsidR="00043D41" w:rsidRPr="00912BB2" w:rsidRDefault="00967B76" w:rsidP="00191B1A">
            <w:pPr>
              <w:pStyle w:val="m7"/>
              <w:outlineLvl w:val="2"/>
            </w:pPr>
            <w:r>
              <w:t>5</w:t>
            </w:r>
            <w:r w:rsidR="00043D41" w:rsidRPr="00912BB2">
              <w:t xml:space="preserve"> </w:t>
            </w:r>
            <w:r>
              <w:t>лет</w:t>
            </w:r>
          </w:p>
        </w:tc>
      </w:tr>
      <w:tr w:rsidR="00043D41" w:rsidRPr="00912BB2" w14:paraId="63FEB40A" w14:textId="77777777" w:rsidTr="00191B1A">
        <w:trPr>
          <w:trHeight w:val="20"/>
        </w:trPr>
        <w:tc>
          <w:tcPr>
            <w:tcW w:w="2964" w:type="dxa"/>
            <w:tcMar>
              <w:left w:w="57" w:type="dxa"/>
              <w:right w:w="57" w:type="dxa"/>
            </w:tcMar>
            <w:vAlign w:val="center"/>
          </w:tcPr>
          <w:p w14:paraId="0292BC6D" w14:textId="77777777" w:rsidR="00043D41" w:rsidRPr="00912BB2" w:rsidRDefault="00043D41" w:rsidP="00191B1A">
            <w:pPr>
              <w:pStyle w:val="m7"/>
              <w:jc w:val="right"/>
              <w:outlineLvl w:val="2"/>
              <w:rPr>
                <w:b/>
                <w:bCs/>
              </w:rPr>
            </w:pPr>
            <w:r>
              <w:rPr>
                <w:b/>
                <w:bCs/>
              </w:rPr>
              <w:t>Ограничения д</w:t>
            </w:r>
            <w:r w:rsidRPr="00912BB2">
              <w:rPr>
                <w:b/>
                <w:bCs/>
              </w:rPr>
              <w:t>оступ</w:t>
            </w:r>
            <w:r>
              <w:rPr>
                <w:b/>
                <w:bCs/>
              </w:rPr>
              <w:t>а</w:t>
            </w:r>
            <w:r w:rsidRPr="00912BB2">
              <w:rPr>
                <w:b/>
                <w:bCs/>
              </w:rPr>
              <w:t>:</w:t>
            </w:r>
          </w:p>
        </w:tc>
        <w:tc>
          <w:tcPr>
            <w:tcW w:w="7296" w:type="dxa"/>
            <w:gridSpan w:val="3"/>
            <w:vAlign w:val="center"/>
          </w:tcPr>
          <w:p w14:paraId="525362B6" w14:textId="77777777" w:rsidR="00043D41" w:rsidRPr="00912BB2" w:rsidRDefault="00E60323" w:rsidP="00191B1A">
            <w:pPr>
              <w:pStyle w:val="m7"/>
              <w:outlineLvl w:val="2"/>
            </w:pPr>
            <w:r>
              <w:t>без ограничений</w:t>
            </w:r>
          </w:p>
        </w:tc>
      </w:tr>
    </w:tbl>
    <w:p w14:paraId="3D4DBEE5" w14:textId="77777777" w:rsidR="001301B4" w:rsidRPr="00912BB2" w:rsidRDefault="001301B4" w:rsidP="00191B1A">
      <w:pPr>
        <w:pStyle w:val="m5"/>
        <w:outlineLvl w:val="2"/>
      </w:pPr>
    </w:p>
    <w:p w14:paraId="6AA13A2B" w14:textId="77777777" w:rsidR="00043D41" w:rsidRPr="00912BB2" w:rsidRDefault="00043D41" w:rsidP="00875EA0">
      <w:pPr>
        <w:pStyle w:val="m2"/>
        <w:tabs>
          <w:tab w:val="clear" w:pos="502"/>
        </w:tabs>
        <w:ind w:left="0"/>
      </w:pPr>
      <w:bookmarkStart w:id="1" w:name="_Toc24532415"/>
      <w:r w:rsidRPr="00912BB2">
        <w:t>Назначение документа</w:t>
      </w:r>
      <w:bookmarkEnd w:id="1"/>
    </w:p>
    <w:p w14:paraId="464181CD" w14:textId="77777777" w:rsidR="00E93FE2" w:rsidRDefault="00546432" w:rsidP="0017241B">
      <w:pPr>
        <w:pStyle w:val="m5"/>
        <w:ind w:firstLine="504"/>
        <w:outlineLvl w:val="2"/>
      </w:pPr>
      <w:r w:rsidRPr="00546432">
        <w:t xml:space="preserve">Настоящая Инструкция устанавливает единый порядок по организации и обеспечению контрольно-пропускного и внутриобъектового режимов на </w:t>
      </w:r>
      <w:r w:rsidR="00A20843">
        <w:t xml:space="preserve">охраняемых объектах </w:t>
      </w:r>
      <w:r w:rsidRPr="00546432">
        <w:t>Общества</w:t>
      </w:r>
      <w:r w:rsidR="00E93FE2">
        <w:t xml:space="preserve"> и </w:t>
      </w:r>
      <w:r w:rsidR="00E93FE2" w:rsidRPr="00E93FE2">
        <w:t>является основным руководящим документом, обязательным для исполнения всеми подразделениями Общества и лицами, находящимися на его территории.</w:t>
      </w:r>
    </w:p>
    <w:p w14:paraId="5A1D6AD1" w14:textId="77777777" w:rsidR="00043D41" w:rsidRPr="006369F7" w:rsidRDefault="00043D41" w:rsidP="00191B1A">
      <w:pPr>
        <w:pStyle w:val="m5"/>
        <w:outlineLvl w:val="2"/>
      </w:pPr>
    </w:p>
    <w:p w14:paraId="3597A97F" w14:textId="77777777" w:rsidR="00043D41" w:rsidRPr="00912BB2" w:rsidRDefault="00043D41" w:rsidP="00875EA0">
      <w:pPr>
        <w:pStyle w:val="m2"/>
        <w:tabs>
          <w:tab w:val="clear" w:pos="502"/>
        </w:tabs>
        <w:ind w:left="0"/>
      </w:pPr>
      <w:bookmarkStart w:id="2" w:name="_Toc24532416"/>
      <w:r w:rsidRPr="00912BB2">
        <w:t xml:space="preserve">Цели </w:t>
      </w:r>
      <w:r>
        <w:t>регламентируемой деятельности</w:t>
      </w:r>
      <w:bookmarkEnd w:id="2"/>
    </w:p>
    <w:p w14:paraId="164E3140" w14:textId="77777777" w:rsidR="0076731E" w:rsidRDefault="0076731E" w:rsidP="000D7ECE">
      <w:pPr>
        <w:pStyle w:val="m5"/>
        <w:ind w:firstLine="504"/>
      </w:pPr>
      <w:r w:rsidRPr="0076731E">
        <w:t>Настоящая Инструкция разработана с целью создания единых требований при обеспечении контрольно-пропускного и внутриобъектового режимов на объектах Общества</w:t>
      </w:r>
      <w:r>
        <w:t>.</w:t>
      </w:r>
    </w:p>
    <w:p w14:paraId="50C41BFF" w14:textId="77777777" w:rsidR="001301B4" w:rsidRPr="001301B4" w:rsidRDefault="001301B4" w:rsidP="001301B4">
      <w:pPr>
        <w:pStyle w:val="m5"/>
      </w:pPr>
    </w:p>
    <w:p w14:paraId="0E72E4E0" w14:textId="77777777" w:rsidR="00043D41" w:rsidRPr="00912BB2" w:rsidRDefault="00043D41" w:rsidP="00875EA0">
      <w:pPr>
        <w:pStyle w:val="m2"/>
        <w:tabs>
          <w:tab w:val="clear" w:pos="502"/>
        </w:tabs>
        <w:ind w:left="0"/>
      </w:pPr>
      <w:bookmarkStart w:id="3" w:name="_Toc127174943"/>
      <w:bookmarkStart w:id="4" w:name="_Toc130711222"/>
      <w:bookmarkStart w:id="5" w:name="_Toc24532417"/>
      <w:r>
        <w:t>О</w:t>
      </w:r>
      <w:r w:rsidRPr="00912BB2">
        <w:t>бласть применения</w:t>
      </w:r>
      <w:bookmarkEnd w:id="3"/>
      <w:bookmarkEnd w:id="4"/>
      <w:bookmarkEnd w:id="5"/>
    </w:p>
    <w:p w14:paraId="68C313AE" w14:textId="77777777" w:rsidR="00043D41" w:rsidRDefault="00043D41" w:rsidP="00191B1A">
      <w:pPr>
        <w:pStyle w:val="m5"/>
        <w:outlineLvl w:val="2"/>
      </w:pPr>
      <w:r w:rsidRPr="00912BB2">
        <w:t>Настоящий документ обязаны знать и использовать в работе следующие должностные лица:</w:t>
      </w:r>
    </w:p>
    <w:p w14:paraId="1ED6DDCB" w14:textId="77777777" w:rsidR="009C0FC0" w:rsidRPr="00912BB2" w:rsidRDefault="009C0FC0" w:rsidP="00191B1A">
      <w:pPr>
        <w:pStyle w:val="m5"/>
        <w:outlineLvl w:val="2"/>
      </w:pPr>
    </w:p>
    <w:p w14:paraId="34077795" w14:textId="77777777" w:rsidR="00043D41" w:rsidRPr="00EF2DA3" w:rsidRDefault="00043D41" w:rsidP="00191B1A">
      <w:pPr>
        <w:pStyle w:val="a7"/>
        <w:spacing w:before="0" w:after="0"/>
      </w:pPr>
      <w:r w:rsidRPr="00912BB2">
        <w:t xml:space="preserve">Таблица </w:t>
      </w:r>
      <w:fldSimple w:instr=" SEQ Таблица \* ARABIC ">
        <w:r w:rsidR="00DD67BD">
          <w:rPr>
            <w:noProof/>
          </w:rPr>
          <w:t>1</w:t>
        </w:r>
      </w:fldSimple>
      <w:r w:rsidRPr="00912BB2">
        <w:t>. Область применения</w:t>
      </w:r>
    </w:p>
    <w:tbl>
      <w:tblPr>
        <w:tblW w:w="0" w:type="auto"/>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4962"/>
        <w:gridCol w:w="5244"/>
      </w:tblGrid>
      <w:tr w:rsidR="00043D41" w:rsidRPr="00912BB2" w14:paraId="5AD60647" w14:textId="77777777" w:rsidTr="008D3363">
        <w:trPr>
          <w:trHeight w:val="20"/>
          <w:tblHeader/>
        </w:trPr>
        <w:tc>
          <w:tcPr>
            <w:tcW w:w="4962" w:type="dxa"/>
            <w:shd w:val="clear" w:color="auto" w:fill="D9D9D9"/>
            <w:vAlign w:val="center"/>
          </w:tcPr>
          <w:p w14:paraId="1D8369DF" w14:textId="77777777" w:rsidR="00043D41" w:rsidRPr="00912BB2" w:rsidRDefault="00043D41" w:rsidP="00191B1A">
            <w:pPr>
              <w:pStyle w:val="m6"/>
              <w:keepNext w:val="0"/>
              <w:rPr>
                <w:szCs w:val="20"/>
                <w:highlight w:val="yellow"/>
              </w:rPr>
            </w:pPr>
            <w:r w:rsidRPr="00912BB2">
              <w:rPr>
                <w:szCs w:val="20"/>
              </w:rPr>
              <w:t>Наименование должности</w:t>
            </w:r>
            <w:r w:rsidRPr="00912BB2">
              <w:rPr>
                <w:szCs w:val="20"/>
                <w:lang w:val="en-US"/>
              </w:rPr>
              <w:t>/</w:t>
            </w:r>
            <w:r w:rsidRPr="00912BB2">
              <w:rPr>
                <w:szCs w:val="20"/>
              </w:rPr>
              <w:t>роли</w:t>
            </w:r>
          </w:p>
        </w:tc>
        <w:tc>
          <w:tcPr>
            <w:tcW w:w="5244" w:type="dxa"/>
            <w:shd w:val="clear" w:color="auto" w:fill="D9D9D9"/>
            <w:vAlign w:val="center"/>
          </w:tcPr>
          <w:p w14:paraId="55814236" w14:textId="77777777" w:rsidR="00043D41" w:rsidRPr="00912BB2" w:rsidRDefault="00043D41" w:rsidP="00D028E0">
            <w:pPr>
              <w:pStyle w:val="m6"/>
              <w:outlineLvl w:val="2"/>
              <w:rPr>
                <w:szCs w:val="20"/>
              </w:rPr>
            </w:pPr>
            <w:r>
              <w:rPr>
                <w:szCs w:val="20"/>
              </w:rPr>
              <w:t>АО</w:t>
            </w:r>
            <w:r w:rsidRPr="00912BB2">
              <w:rPr>
                <w:szCs w:val="20"/>
              </w:rPr>
              <w:t xml:space="preserve"> </w:t>
            </w:r>
            <w:r>
              <w:rPr>
                <w:szCs w:val="20"/>
              </w:rPr>
              <w:t>«Белкамнефть</w:t>
            </w:r>
            <w:r w:rsidRPr="00912BB2">
              <w:rPr>
                <w:szCs w:val="20"/>
              </w:rPr>
              <w:t>»</w:t>
            </w:r>
            <w:r w:rsidR="009C0FC0">
              <w:rPr>
                <w:szCs w:val="20"/>
              </w:rPr>
              <w:t xml:space="preserve"> им. А.А. Волкова</w:t>
            </w:r>
          </w:p>
        </w:tc>
      </w:tr>
      <w:tr w:rsidR="00043D41" w:rsidRPr="00912BB2" w14:paraId="66756579" w14:textId="77777777" w:rsidTr="008D3363">
        <w:trPr>
          <w:trHeight w:val="20"/>
        </w:trPr>
        <w:tc>
          <w:tcPr>
            <w:tcW w:w="4962" w:type="dxa"/>
            <w:vAlign w:val="center"/>
          </w:tcPr>
          <w:p w14:paraId="5FBBCAE0" w14:textId="77777777" w:rsidR="00043D41" w:rsidRPr="00912BB2" w:rsidRDefault="00E60323" w:rsidP="0046230D">
            <w:pPr>
              <w:pStyle w:val="m7"/>
              <w:rPr>
                <w:b/>
                <w:bCs/>
              </w:rPr>
            </w:pPr>
            <w:r>
              <w:t xml:space="preserve">Все </w:t>
            </w:r>
            <w:r w:rsidR="005A68CA">
              <w:t>работник</w:t>
            </w:r>
            <w:r w:rsidR="0046230D">
              <w:t>и</w:t>
            </w:r>
            <w:r>
              <w:t xml:space="preserve"> </w:t>
            </w:r>
          </w:p>
        </w:tc>
        <w:tc>
          <w:tcPr>
            <w:tcW w:w="5244" w:type="dxa"/>
          </w:tcPr>
          <w:p w14:paraId="4262E198" w14:textId="77777777" w:rsidR="00043D41" w:rsidRPr="00912BB2" w:rsidRDefault="00043D41" w:rsidP="00191B1A">
            <w:pPr>
              <w:jc w:val="center"/>
            </w:pPr>
            <w:r w:rsidRPr="00E60323">
              <w:rPr>
                <w:bCs/>
              </w:rPr>
              <w:t>Х</w:t>
            </w:r>
          </w:p>
        </w:tc>
      </w:tr>
    </w:tbl>
    <w:p w14:paraId="40C2CA51" w14:textId="77777777" w:rsidR="001301B4" w:rsidRPr="001301B4" w:rsidRDefault="001301B4" w:rsidP="001301B4">
      <w:pPr>
        <w:pStyle w:val="m5"/>
      </w:pPr>
    </w:p>
    <w:p w14:paraId="0BD86CD5" w14:textId="77777777" w:rsidR="00043D41" w:rsidRPr="00912BB2" w:rsidRDefault="00043D41" w:rsidP="00875EA0">
      <w:pPr>
        <w:pStyle w:val="m2"/>
        <w:tabs>
          <w:tab w:val="clear" w:pos="502"/>
        </w:tabs>
        <w:ind w:left="0"/>
      </w:pPr>
      <w:bookmarkStart w:id="6" w:name="_Toc163298540"/>
      <w:bookmarkStart w:id="7" w:name="_Toc180904217"/>
      <w:bookmarkStart w:id="8" w:name="_Toc24532418"/>
      <w:r w:rsidRPr="00912BB2">
        <w:t xml:space="preserve">Вводимые определения терминов, сокращений и </w:t>
      </w:r>
      <w:r>
        <w:t>р</w:t>
      </w:r>
      <w:r w:rsidRPr="00912BB2">
        <w:t>олей</w:t>
      </w:r>
      <w:bookmarkEnd w:id="6"/>
      <w:bookmarkEnd w:id="7"/>
      <w:bookmarkEnd w:id="8"/>
      <w:r w:rsidRPr="00912BB2">
        <w:t xml:space="preserve"> </w:t>
      </w:r>
    </w:p>
    <w:p w14:paraId="08D3CDF8" w14:textId="77777777" w:rsidR="00043D41" w:rsidRPr="00912BB2" w:rsidRDefault="00043D41" w:rsidP="00191B1A">
      <w:pPr>
        <w:pStyle w:val="a7"/>
        <w:spacing w:before="0" w:after="0"/>
      </w:pPr>
      <w:r w:rsidRPr="00912BB2">
        <w:t xml:space="preserve">Таблица </w:t>
      </w:r>
      <w:fldSimple w:instr=" SEQ Таблица \* ARABIC ">
        <w:r w:rsidR="00DD67BD">
          <w:rPr>
            <w:noProof/>
          </w:rPr>
          <w:t>2</w:t>
        </w:r>
      </w:fldSimple>
      <w:r w:rsidRPr="00912BB2">
        <w:t xml:space="preserve">. Перечень сокращений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7486B700" w14:textId="77777777" w:rsidTr="00AF66BE">
        <w:trPr>
          <w:trHeight w:val="284"/>
          <w:tblHeader/>
        </w:trPr>
        <w:tc>
          <w:tcPr>
            <w:tcW w:w="1843" w:type="dxa"/>
            <w:shd w:val="clear" w:color="auto" w:fill="D9D9D9"/>
            <w:vAlign w:val="center"/>
          </w:tcPr>
          <w:p w14:paraId="40916B7A" w14:textId="77777777" w:rsidR="00043D41" w:rsidRPr="001301B4" w:rsidRDefault="00043D41" w:rsidP="00191B1A">
            <w:pPr>
              <w:pStyle w:val="m6"/>
            </w:pPr>
            <w:r w:rsidRPr="001301B4">
              <w:t>Сокращение</w:t>
            </w:r>
          </w:p>
        </w:tc>
        <w:tc>
          <w:tcPr>
            <w:tcW w:w="8417" w:type="dxa"/>
            <w:shd w:val="clear" w:color="auto" w:fill="D9D9D9"/>
            <w:vAlign w:val="center"/>
          </w:tcPr>
          <w:p w14:paraId="25D4ECA2" w14:textId="77777777" w:rsidR="00043D41" w:rsidRPr="001301B4" w:rsidRDefault="00043D41" w:rsidP="00191B1A">
            <w:pPr>
              <w:pStyle w:val="m6"/>
            </w:pPr>
            <w:r w:rsidRPr="001301B4">
              <w:t>Расшифровка сокращения</w:t>
            </w:r>
          </w:p>
        </w:tc>
      </w:tr>
      <w:tr w:rsidR="00302001" w:rsidRPr="001301B4" w14:paraId="302E1D03" w14:textId="77777777" w:rsidTr="00AF66BE">
        <w:trPr>
          <w:trHeight w:val="284"/>
        </w:trPr>
        <w:tc>
          <w:tcPr>
            <w:tcW w:w="1843" w:type="dxa"/>
            <w:vAlign w:val="center"/>
          </w:tcPr>
          <w:p w14:paraId="6F276505" w14:textId="77777777" w:rsidR="00302001" w:rsidRPr="001301B4" w:rsidRDefault="00302001" w:rsidP="00FB543E">
            <w:pPr>
              <w:pStyle w:val="m7"/>
            </w:pPr>
            <w:r w:rsidRPr="001301B4">
              <w:t>Общество</w:t>
            </w:r>
            <w:r w:rsidR="0055398F" w:rsidRPr="001301B4">
              <w:t>, предприятие</w:t>
            </w:r>
          </w:p>
        </w:tc>
        <w:tc>
          <w:tcPr>
            <w:tcW w:w="8417" w:type="dxa"/>
            <w:vAlign w:val="center"/>
          </w:tcPr>
          <w:p w14:paraId="555B71EB" w14:textId="77777777" w:rsidR="00302001" w:rsidRPr="001301B4" w:rsidRDefault="00302001" w:rsidP="008E603A">
            <w:pPr>
              <w:pStyle w:val="m7"/>
              <w:rPr>
                <w:bCs/>
              </w:rPr>
            </w:pPr>
            <w:r w:rsidRPr="001301B4">
              <w:rPr>
                <w:bCs/>
              </w:rPr>
              <w:t>Акционерное общество «Белкамнефть» имени А.А. Волкова</w:t>
            </w:r>
            <w:r w:rsidR="00EA1F54">
              <w:rPr>
                <w:bCs/>
              </w:rPr>
              <w:t>.</w:t>
            </w:r>
          </w:p>
        </w:tc>
      </w:tr>
      <w:tr w:rsidR="00302001" w:rsidRPr="001301B4" w14:paraId="086AFF7D" w14:textId="77777777" w:rsidTr="00AF66BE">
        <w:trPr>
          <w:trHeight w:val="284"/>
        </w:trPr>
        <w:tc>
          <w:tcPr>
            <w:tcW w:w="1843" w:type="dxa"/>
            <w:vAlign w:val="center"/>
          </w:tcPr>
          <w:p w14:paraId="741BD15B" w14:textId="77777777" w:rsidR="00302001" w:rsidRPr="001301B4" w:rsidRDefault="00302001" w:rsidP="00FB543E">
            <w:pPr>
              <w:pStyle w:val="m7"/>
            </w:pPr>
            <w:r w:rsidRPr="001301B4">
              <w:t>УБ</w:t>
            </w:r>
          </w:p>
        </w:tc>
        <w:tc>
          <w:tcPr>
            <w:tcW w:w="8417" w:type="dxa"/>
            <w:vAlign w:val="center"/>
          </w:tcPr>
          <w:p w14:paraId="6A3B8505" w14:textId="77777777" w:rsidR="00302001" w:rsidRPr="001301B4" w:rsidRDefault="00302001" w:rsidP="00FB543E">
            <w:pPr>
              <w:pStyle w:val="m7"/>
              <w:rPr>
                <w:bCs/>
              </w:rPr>
            </w:pPr>
            <w:r w:rsidRPr="001301B4">
              <w:rPr>
                <w:bCs/>
              </w:rPr>
              <w:t>Управление безопасности</w:t>
            </w:r>
            <w:r w:rsidR="00EA1F54">
              <w:rPr>
                <w:bCs/>
              </w:rPr>
              <w:t>.</w:t>
            </w:r>
          </w:p>
        </w:tc>
      </w:tr>
      <w:tr w:rsidR="00302001" w:rsidRPr="001301B4" w14:paraId="64EE2940" w14:textId="77777777" w:rsidTr="00AF66BE">
        <w:trPr>
          <w:trHeight w:val="284"/>
        </w:trPr>
        <w:tc>
          <w:tcPr>
            <w:tcW w:w="1843" w:type="dxa"/>
            <w:vAlign w:val="center"/>
          </w:tcPr>
          <w:p w14:paraId="0BD81CC1" w14:textId="77777777" w:rsidR="00302001" w:rsidRPr="001301B4" w:rsidRDefault="00302001" w:rsidP="009729F0">
            <w:pPr>
              <w:pStyle w:val="m7"/>
            </w:pPr>
            <w:r w:rsidRPr="001301B4">
              <w:t>ЧОП</w:t>
            </w:r>
            <w:r w:rsidR="00813141" w:rsidRPr="001301B4">
              <w:t>, охрана</w:t>
            </w:r>
          </w:p>
        </w:tc>
        <w:tc>
          <w:tcPr>
            <w:tcW w:w="8417" w:type="dxa"/>
            <w:vAlign w:val="center"/>
          </w:tcPr>
          <w:p w14:paraId="7CD3D062" w14:textId="77777777" w:rsidR="00302001" w:rsidRPr="001301B4" w:rsidRDefault="00302001" w:rsidP="00302001">
            <w:pPr>
              <w:pStyle w:val="m7"/>
              <w:rPr>
                <w:bCs/>
              </w:rPr>
            </w:pPr>
            <w:r w:rsidRPr="001301B4">
              <w:t>ООО «</w:t>
            </w:r>
            <w:r w:rsidR="00813141" w:rsidRPr="001301B4">
              <w:t xml:space="preserve">ЧОП </w:t>
            </w:r>
            <w:r w:rsidRPr="001301B4">
              <w:t>«Нефтяник»</w:t>
            </w:r>
            <w:r w:rsidR="00EA1F54">
              <w:t>.</w:t>
            </w:r>
          </w:p>
        </w:tc>
      </w:tr>
      <w:tr w:rsidR="00302001" w:rsidRPr="001301B4" w14:paraId="2B49F160" w14:textId="77777777" w:rsidTr="00AF66BE">
        <w:trPr>
          <w:trHeight w:val="284"/>
        </w:trPr>
        <w:tc>
          <w:tcPr>
            <w:tcW w:w="1843" w:type="dxa"/>
            <w:vAlign w:val="center"/>
          </w:tcPr>
          <w:p w14:paraId="1FB15A96" w14:textId="77777777" w:rsidR="00302001" w:rsidRPr="001301B4" w:rsidRDefault="00AE146E" w:rsidP="009729F0">
            <w:pPr>
              <w:pStyle w:val="m7"/>
            </w:pPr>
            <w:r w:rsidRPr="001301B4">
              <w:t>ЧС</w:t>
            </w:r>
          </w:p>
        </w:tc>
        <w:tc>
          <w:tcPr>
            <w:tcW w:w="8417" w:type="dxa"/>
            <w:vAlign w:val="center"/>
          </w:tcPr>
          <w:p w14:paraId="71ECFA44" w14:textId="77777777" w:rsidR="00302001" w:rsidRPr="001301B4" w:rsidRDefault="00AE146E" w:rsidP="009729F0">
            <w:pPr>
              <w:pStyle w:val="m7"/>
              <w:rPr>
                <w:bCs/>
              </w:rPr>
            </w:pPr>
            <w:r w:rsidRPr="001301B4">
              <w:rPr>
                <w:bCs/>
              </w:rPr>
              <w:t>Чрезвычайная ситуация</w:t>
            </w:r>
            <w:r w:rsidR="00EA1F54">
              <w:rPr>
                <w:bCs/>
              </w:rPr>
              <w:t>.</w:t>
            </w:r>
          </w:p>
        </w:tc>
      </w:tr>
      <w:tr w:rsidR="0054152D" w:rsidRPr="001301B4" w14:paraId="30A1A493" w14:textId="77777777" w:rsidTr="00AF66BE">
        <w:trPr>
          <w:trHeight w:val="284"/>
        </w:trPr>
        <w:tc>
          <w:tcPr>
            <w:tcW w:w="1843" w:type="dxa"/>
            <w:vAlign w:val="center"/>
          </w:tcPr>
          <w:p w14:paraId="4EBDAE4A" w14:textId="77777777" w:rsidR="0054152D" w:rsidRPr="001301B4" w:rsidRDefault="00FC41BD" w:rsidP="009729F0">
            <w:pPr>
              <w:pStyle w:val="m7"/>
            </w:pPr>
            <w:r w:rsidRPr="001301B4">
              <w:t>Руководитель подразделения</w:t>
            </w:r>
            <w:r w:rsidR="00EA1F54">
              <w:t>, объекта</w:t>
            </w:r>
          </w:p>
        </w:tc>
        <w:tc>
          <w:tcPr>
            <w:tcW w:w="8417" w:type="dxa"/>
            <w:vAlign w:val="center"/>
          </w:tcPr>
          <w:p w14:paraId="5DD4327C" w14:textId="77777777" w:rsidR="0054152D" w:rsidRPr="001301B4" w:rsidRDefault="00FC41BD" w:rsidP="00EA1F54">
            <w:pPr>
              <w:pStyle w:val="m7"/>
              <w:rPr>
                <w:bCs/>
              </w:rPr>
            </w:pPr>
            <w:r w:rsidRPr="001301B4">
              <w:rPr>
                <w:bCs/>
              </w:rPr>
              <w:t xml:space="preserve">Лицо, возглавляющее структурное </w:t>
            </w:r>
            <w:r w:rsidR="00EA1F54" w:rsidRPr="001301B4">
              <w:rPr>
                <w:bCs/>
              </w:rPr>
              <w:t xml:space="preserve">подразделение </w:t>
            </w:r>
            <w:r w:rsidR="00EA1F54">
              <w:rPr>
                <w:bCs/>
              </w:rPr>
              <w:t xml:space="preserve">или производственный объект </w:t>
            </w:r>
            <w:r w:rsidRPr="001301B4">
              <w:rPr>
                <w:bCs/>
              </w:rPr>
              <w:t>Общества</w:t>
            </w:r>
            <w:r w:rsidR="00EA1F54">
              <w:rPr>
                <w:bCs/>
              </w:rPr>
              <w:t>.</w:t>
            </w:r>
          </w:p>
        </w:tc>
      </w:tr>
      <w:tr w:rsidR="00FC41BD" w:rsidRPr="001301B4" w14:paraId="32606FAB" w14:textId="77777777" w:rsidTr="00AF66BE">
        <w:trPr>
          <w:trHeight w:val="284"/>
        </w:trPr>
        <w:tc>
          <w:tcPr>
            <w:tcW w:w="1843" w:type="dxa"/>
            <w:tcBorders>
              <w:top w:val="dashSmallGap" w:sz="4" w:space="0" w:color="auto"/>
              <w:left w:val="dashSmallGap" w:sz="4" w:space="0" w:color="auto"/>
              <w:bottom w:val="dashSmallGap" w:sz="4" w:space="0" w:color="auto"/>
              <w:right w:val="dashSmallGap" w:sz="4" w:space="0" w:color="auto"/>
            </w:tcBorders>
            <w:vAlign w:val="center"/>
          </w:tcPr>
          <w:p w14:paraId="443379F6" w14:textId="77777777" w:rsidR="00FC41BD" w:rsidRPr="001301B4" w:rsidRDefault="00FC41BD" w:rsidP="00486373">
            <w:pPr>
              <w:pStyle w:val="m7"/>
            </w:pPr>
            <w:r w:rsidRPr="001301B4">
              <w:t>Руководитель Общества</w:t>
            </w:r>
          </w:p>
        </w:tc>
        <w:tc>
          <w:tcPr>
            <w:tcW w:w="8417" w:type="dxa"/>
            <w:tcBorders>
              <w:top w:val="dashSmallGap" w:sz="4" w:space="0" w:color="auto"/>
              <w:left w:val="dashSmallGap" w:sz="4" w:space="0" w:color="auto"/>
              <w:bottom w:val="dashSmallGap" w:sz="4" w:space="0" w:color="auto"/>
              <w:right w:val="dashSmallGap" w:sz="4" w:space="0" w:color="auto"/>
            </w:tcBorders>
            <w:vAlign w:val="center"/>
          </w:tcPr>
          <w:p w14:paraId="05DAB50D" w14:textId="77777777" w:rsidR="00FC41BD" w:rsidRPr="001301B4" w:rsidRDefault="00FC41BD" w:rsidP="00D616BC">
            <w:pPr>
              <w:pStyle w:val="m7"/>
              <w:rPr>
                <w:bCs/>
              </w:rPr>
            </w:pPr>
            <w:r w:rsidRPr="001301B4">
              <w:rPr>
                <w:bCs/>
              </w:rPr>
              <w:t>Генеральный директор Акционерно</w:t>
            </w:r>
            <w:r w:rsidR="00D616BC">
              <w:rPr>
                <w:bCs/>
              </w:rPr>
              <w:t xml:space="preserve">го </w:t>
            </w:r>
            <w:r w:rsidRPr="001301B4">
              <w:rPr>
                <w:bCs/>
              </w:rPr>
              <w:t>обществ</w:t>
            </w:r>
            <w:r w:rsidR="00D616BC">
              <w:rPr>
                <w:bCs/>
              </w:rPr>
              <w:t xml:space="preserve">а </w:t>
            </w:r>
            <w:r w:rsidRPr="001301B4">
              <w:rPr>
                <w:bCs/>
              </w:rPr>
              <w:t xml:space="preserve"> «Белкамнефть» имени А.А. Волкова</w:t>
            </w:r>
            <w:r w:rsidR="00EA1F54">
              <w:rPr>
                <w:bCs/>
              </w:rPr>
              <w:t>.</w:t>
            </w:r>
          </w:p>
        </w:tc>
      </w:tr>
      <w:tr w:rsidR="00FC41BD" w:rsidRPr="001301B4" w14:paraId="0A677E83" w14:textId="77777777" w:rsidTr="00AF66BE">
        <w:trPr>
          <w:trHeight w:val="284"/>
        </w:trPr>
        <w:tc>
          <w:tcPr>
            <w:tcW w:w="1843" w:type="dxa"/>
            <w:vAlign w:val="center"/>
          </w:tcPr>
          <w:p w14:paraId="38A8B296" w14:textId="77777777" w:rsidR="00FC41BD" w:rsidRPr="001301B4" w:rsidRDefault="00FC41BD" w:rsidP="009729F0">
            <w:pPr>
              <w:pStyle w:val="m7"/>
            </w:pPr>
            <w:r w:rsidRPr="001301B4">
              <w:rPr>
                <w:bCs/>
              </w:rPr>
              <w:t>СКУД</w:t>
            </w:r>
          </w:p>
        </w:tc>
        <w:tc>
          <w:tcPr>
            <w:tcW w:w="8417" w:type="dxa"/>
            <w:vAlign w:val="center"/>
          </w:tcPr>
          <w:p w14:paraId="3AD7F890" w14:textId="77777777" w:rsidR="00FC41BD" w:rsidRPr="001301B4" w:rsidRDefault="00FC41BD" w:rsidP="009729F0">
            <w:pPr>
              <w:pStyle w:val="m7"/>
              <w:rPr>
                <w:bCs/>
              </w:rPr>
            </w:pPr>
            <w:r w:rsidRPr="001301B4">
              <w:rPr>
                <w:bCs/>
              </w:rPr>
              <w:t>Система контроля удаленного доступа</w:t>
            </w:r>
            <w:r w:rsidR="00EA1F54">
              <w:rPr>
                <w:bCs/>
              </w:rPr>
              <w:t>.</w:t>
            </w:r>
          </w:p>
        </w:tc>
      </w:tr>
      <w:tr w:rsidR="00FC41BD" w:rsidRPr="001301B4" w14:paraId="00BE5DAF" w14:textId="77777777" w:rsidTr="00AF66BE">
        <w:trPr>
          <w:trHeight w:val="284"/>
        </w:trPr>
        <w:tc>
          <w:tcPr>
            <w:tcW w:w="1843" w:type="dxa"/>
            <w:vAlign w:val="center"/>
          </w:tcPr>
          <w:p w14:paraId="3F6D2508" w14:textId="77777777" w:rsidR="00FC41BD" w:rsidRPr="001301B4" w:rsidRDefault="00FC41BD" w:rsidP="00AF66BE">
            <w:pPr>
              <w:pStyle w:val="m7"/>
              <w:rPr>
                <w:bCs/>
              </w:rPr>
            </w:pPr>
            <w:r w:rsidRPr="001301B4">
              <w:rPr>
                <w:bCs/>
              </w:rPr>
              <w:t xml:space="preserve">ТМЦ </w:t>
            </w:r>
          </w:p>
        </w:tc>
        <w:tc>
          <w:tcPr>
            <w:tcW w:w="8417" w:type="dxa"/>
            <w:vAlign w:val="center"/>
          </w:tcPr>
          <w:p w14:paraId="59327BA5" w14:textId="77777777" w:rsidR="00FC41BD" w:rsidRPr="001301B4" w:rsidRDefault="00AF66BE" w:rsidP="009729F0">
            <w:pPr>
              <w:pStyle w:val="m7"/>
              <w:rPr>
                <w:bCs/>
              </w:rPr>
            </w:pPr>
            <w:r w:rsidRPr="001301B4">
              <w:rPr>
                <w:bCs/>
              </w:rPr>
              <w:t>Товарно-материальные ценности.</w:t>
            </w:r>
          </w:p>
        </w:tc>
      </w:tr>
      <w:tr w:rsidR="00FC41BD" w:rsidRPr="001301B4" w14:paraId="08ED4DCE" w14:textId="77777777" w:rsidTr="00AF66BE">
        <w:trPr>
          <w:trHeight w:val="284"/>
        </w:trPr>
        <w:tc>
          <w:tcPr>
            <w:tcW w:w="1843" w:type="dxa"/>
            <w:vAlign w:val="center"/>
          </w:tcPr>
          <w:p w14:paraId="221CB5E7" w14:textId="77777777" w:rsidR="00FC41BD" w:rsidRPr="001301B4" w:rsidRDefault="00AF66BE" w:rsidP="009729F0">
            <w:pPr>
              <w:pStyle w:val="m7"/>
              <w:rPr>
                <w:bCs/>
              </w:rPr>
            </w:pPr>
            <w:r w:rsidRPr="001301B4">
              <w:rPr>
                <w:bCs/>
              </w:rPr>
              <w:t>ТТН</w:t>
            </w:r>
          </w:p>
        </w:tc>
        <w:tc>
          <w:tcPr>
            <w:tcW w:w="8417" w:type="dxa"/>
            <w:vAlign w:val="center"/>
          </w:tcPr>
          <w:p w14:paraId="427B22A8" w14:textId="77777777" w:rsidR="00FC41BD" w:rsidRPr="001301B4" w:rsidRDefault="00AF66BE" w:rsidP="009729F0">
            <w:pPr>
              <w:pStyle w:val="m7"/>
              <w:rPr>
                <w:bCs/>
              </w:rPr>
            </w:pPr>
            <w:r w:rsidRPr="001301B4">
              <w:rPr>
                <w:bCs/>
              </w:rPr>
              <w:t>Товар</w:t>
            </w:r>
            <w:r w:rsidR="00D616BC">
              <w:rPr>
                <w:bCs/>
              </w:rPr>
              <w:t>н</w:t>
            </w:r>
            <w:r w:rsidRPr="001301B4">
              <w:rPr>
                <w:bCs/>
              </w:rPr>
              <w:t>о</w:t>
            </w:r>
            <w:r w:rsidR="00D616BC">
              <w:rPr>
                <w:bCs/>
              </w:rPr>
              <w:t>-</w:t>
            </w:r>
            <w:r w:rsidRPr="001301B4">
              <w:rPr>
                <w:bCs/>
              </w:rPr>
              <w:t>транспортная накладная.</w:t>
            </w:r>
          </w:p>
        </w:tc>
      </w:tr>
      <w:tr w:rsidR="00FC41BD" w:rsidRPr="0078195A" w14:paraId="7210D14B" w14:textId="77777777" w:rsidTr="00AF66BE">
        <w:trPr>
          <w:trHeight w:val="284"/>
        </w:trPr>
        <w:tc>
          <w:tcPr>
            <w:tcW w:w="1843" w:type="dxa"/>
            <w:vAlign w:val="center"/>
          </w:tcPr>
          <w:p w14:paraId="12CE8DA3" w14:textId="77777777" w:rsidR="00FC41BD" w:rsidRPr="001301B4" w:rsidRDefault="00AF66BE" w:rsidP="009729F0">
            <w:pPr>
              <w:pStyle w:val="m7"/>
              <w:rPr>
                <w:bCs/>
              </w:rPr>
            </w:pPr>
            <w:r w:rsidRPr="001301B4">
              <w:rPr>
                <w:bCs/>
              </w:rPr>
              <w:t>ОТ, ПБ и ООС</w:t>
            </w:r>
          </w:p>
        </w:tc>
        <w:tc>
          <w:tcPr>
            <w:tcW w:w="8417" w:type="dxa"/>
            <w:vAlign w:val="center"/>
          </w:tcPr>
          <w:p w14:paraId="191C69BA" w14:textId="77777777" w:rsidR="00FC41BD" w:rsidRDefault="00AF66BE" w:rsidP="00C33002">
            <w:pPr>
              <w:pStyle w:val="m7"/>
              <w:rPr>
                <w:bCs/>
              </w:rPr>
            </w:pPr>
            <w:r w:rsidRPr="001301B4">
              <w:rPr>
                <w:bCs/>
              </w:rPr>
              <w:t xml:space="preserve">Охрана труда, </w:t>
            </w:r>
            <w:r w:rsidR="003D425B">
              <w:rPr>
                <w:bCs/>
              </w:rPr>
              <w:t>промышленная безопасност</w:t>
            </w:r>
            <w:r w:rsidR="00C33002">
              <w:rPr>
                <w:bCs/>
              </w:rPr>
              <w:t>ь и</w:t>
            </w:r>
            <w:r w:rsidRPr="001301B4">
              <w:rPr>
                <w:bCs/>
              </w:rPr>
              <w:t xml:space="preserve"> охрана окружающей среды.</w:t>
            </w:r>
          </w:p>
        </w:tc>
      </w:tr>
    </w:tbl>
    <w:p w14:paraId="0A3A2A74" w14:textId="77777777" w:rsidR="001301B4" w:rsidRPr="001301B4" w:rsidRDefault="001301B4" w:rsidP="001301B4">
      <w:pPr>
        <w:rPr>
          <w:highlight w:val="yellow"/>
        </w:rPr>
      </w:pPr>
    </w:p>
    <w:p w14:paraId="747B4F85" w14:textId="77777777" w:rsidR="00043D41" w:rsidRPr="001301B4" w:rsidRDefault="00043D41" w:rsidP="00191B1A">
      <w:pPr>
        <w:pStyle w:val="a7"/>
        <w:spacing w:before="0" w:after="0"/>
      </w:pPr>
      <w:r w:rsidRPr="001301B4">
        <w:t xml:space="preserve">Таблица </w:t>
      </w:r>
      <w:fldSimple w:instr=" SEQ Таблица \* ARABIC ">
        <w:r w:rsidR="00DD67BD">
          <w:rPr>
            <w:noProof/>
          </w:rPr>
          <w:t>3</w:t>
        </w:r>
      </w:fldSimple>
      <w:r w:rsidRPr="001301B4">
        <w:t xml:space="preserve">. Перечень терминов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34174B88" w14:textId="77777777" w:rsidTr="00AE146E">
        <w:trPr>
          <w:trHeight w:val="284"/>
          <w:tblHeader/>
        </w:trPr>
        <w:tc>
          <w:tcPr>
            <w:tcW w:w="1843" w:type="dxa"/>
            <w:shd w:val="clear" w:color="auto" w:fill="D9D9D9"/>
            <w:vAlign w:val="center"/>
          </w:tcPr>
          <w:p w14:paraId="39A6A80A" w14:textId="77777777" w:rsidR="00043D41" w:rsidRPr="001301B4" w:rsidRDefault="00043D41" w:rsidP="00191B1A">
            <w:pPr>
              <w:pStyle w:val="m6"/>
            </w:pPr>
            <w:r w:rsidRPr="001301B4">
              <w:t>Наименование термина</w:t>
            </w:r>
          </w:p>
        </w:tc>
        <w:tc>
          <w:tcPr>
            <w:tcW w:w="8417" w:type="dxa"/>
            <w:shd w:val="clear" w:color="auto" w:fill="D9D9D9"/>
            <w:vAlign w:val="center"/>
          </w:tcPr>
          <w:p w14:paraId="498951E3" w14:textId="77777777" w:rsidR="00043D41" w:rsidRPr="001301B4" w:rsidRDefault="00043D41" w:rsidP="00191B1A">
            <w:pPr>
              <w:pStyle w:val="m6"/>
            </w:pPr>
            <w:r w:rsidRPr="001301B4">
              <w:t>Определение термина</w:t>
            </w:r>
          </w:p>
        </w:tc>
      </w:tr>
      <w:tr w:rsidR="00157538" w:rsidRPr="001301B4" w14:paraId="50A594BB" w14:textId="77777777" w:rsidTr="00AE146E">
        <w:trPr>
          <w:trHeight w:val="284"/>
        </w:trPr>
        <w:tc>
          <w:tcPr>
            <w:tcW w:w="1843" w:type="dxa"/>
            <w:vAlign w:val="center"/>
          </w:tcPr>
          <w:p w14:paraId="7CB9609E" w14:textId="77777777" w:rsidR="00157538" w:rsidRPr="001301B4" w:rsidRDefault="001E0E54" w:rsidP="00191B1A">
            <w:pPr>
              <w:pStyle w:val="m7"/>
            </w:pPr>
            <w:r w:rsidRPr="001301B4">
              <w:rPr>
                <w:szCs w:val="20"/>
              </w:rPr>
              <w:t>Охраняемые объекты</w:t>
            </w:r>
          </w:p>
        </w:tc>
        <w:tc>
          <w:tcPr>
            <w:tcW w:w="8417" w:type="dxa"/>
            <w:vAlign w:val="center"/>
          </w:tcPr>
          <w:p w14:paraId="6EBC80C9" w14:textId="77777777" w:rsidR="00157538" w:rsidRPr="001301B4" w:rsidRDefault="001E0E54" w:rsidP="008659FB">
            <w:pPr>
              <w:pStyle w:val="affc"/>
              <w:jc w:val="both"/>
              <w:rPr>
                <w:sz w:val="20"/>
                <w:szCs w:val="20"/>
              </w:rPr>
            </w:pPr>
            <w:r w:rsidRPr="001301B4">
              <w:rPr>
                <w:sz w:val="20"/>
                <w:szCs w:val="20"/>
              </w:rPr>
              <w:t>Офисные здания, производственные помещения (цеха и т.п.) и прил</w:t>
            </w:r>
            <w:r w:rsidR="0084690B" w:rsidRPr="001301B4">
              <w:rPr>
                <w:sz w:val="20"/>
                <w:szCs w:val="20"/>
              </w:rPr>
              <w:t>егающая к ним территория, а так</w:t>
            </w:r>
            <w:r w:rsidRPr="001301B4">
              <w:rPr>
                <w:sz w:val="20"/>
                <w:szCs w:val="20"/>
              </w:rPr>
              <w:t>же месторождения Общества, в том числе на которых расположены производственные объекты, подлежащие защите от противоправных посягательств</w:t>
            </w:r>
            <w:r w:rsidR="008659FB">
              <w:rPr>
                <w:sz w:val="20"/>
                <w:szCs w:val="20"/>
              </w:rPr>
              <w:t xml:space="preserve"> и</w:t>
            </w:r>
            <w:r w:rsidR="008659FB">
              <w:t xml:space="preserve"> </w:t>
            </w:r>
            <w:r w:rsidR="008659FB" w:rsidRPr="008659FB">
              <w:rPr>
                <w:sz w:val="20"/>
                <w:szCs w:val="20"/>
              </w:rPr>
              <w:t>находящи</w:t>
            </w:r>
            <w:r w:rsidR="008659FB">
              <w:rPr>
                <w:sz w:val="20"/>
                <w:szCs w:val="20"/>
              </w:rPr>
              <w:t>е</w:t>
            </w:r>
            <w:r w:rsidR="008659FB" w:rsidRPr="008659FB">
              <w:rPr>
                <w:sz w:val="20"/>
                <w:szCs w:val="20"/>
              </w:rPr>
              <w:t>ся под охраной ЧОП</w:t>
            </w:r>
            <w:r w:rsidRPr="001301B4">
              <w:rPr>
                <w:sz w:val="20"/>
                <w:szCs w:val="20"/>
              </w:rPr>
              <w:t>.</w:t>
            </w:r>
          </w:p>
        </w:tc>
      </w:tr>
      <w:tr w:rsidR="00157538" w:rsidRPr="001301B4" w14:paraId="56536D5E" w14:textId="77777777" w:rsidTr="00AE146E">
        <w:trPr>
          <w:trHeight w:val="284"/>
        </w:trPr>
        <w:tc>
          <w:tcPr>
            <w:tcW w:w="1843" w:type="dxa"/>
            <w:vAlign w:val="center"/>
          </w:tcPr>
          <w:p w14:paraId="7B47B18E" w14:textId="77777777" w:rsidR="00157538" w:rsidRPr="001301B4" w:rsidRDefault="00142493" w:rsidP="00157538">
            <w:pPr>
              <w:pStyle w:val="m7"/>
            </w:pPr>
            <w:r w:rsidRPr="001301B4">
              <w:rPr>
                <w:szCs w:val="20"/>
              </w:rPr>
              <w:t>Периметр</w:t>
            </w:r>
          </w:p>
        </w:tc>
        <w:tc>
          <w:tcPr>
            <w:tcW w:w="8417" w:type="dxa"/>
            <w:vAlign w:val="center"/>
          </w:tcPr>
          <w:p w14:paraId="08739CCF" w14:textId="77777777" w:rsidR="00157538" w:rsidRPr="001301B4" w:rsidRDefault="00142493" w:rsidP="00142493">
            <w:pPr>
              <w:pStyle w:val="affc"/>
              <w:jc w:val="both"/>
              <w:rPr>
                <w:sz w:val="20"/>
                <w:szCs w:val="20"/>
              </w:rPr>
            </w:pPr>
            <w:r w:rsidRPr="001301B4">
              <w:rPr>
                <w:sz w:val="20"/>
                <w:szCs w:val="20"/>
              </w:rPr>
              <w:t>Граница охраняемой зоны, оборудованная физическими барьерами и</w:t>
            </w:r>
            <w:r w:rsidR="00960108" w:rsidRPr="001301B4">
              <w:rPr>
                <w:sz w:val="20"/>
                <w:szCs w:val="20"/>
              </w:rPr>
              <w:t xml:space="preserve"> </w:t>
            </w:r>
            <w:r w:rsidRPr="001301B4">
              <w:rPr>
                <w:sz w:val="20"/>
                <w:szCs w:val="20"/>
              </w:rPr>
              <w:t>контрольно-пропускными пунктами.</w:t>
            </w:r>
          </w:p>
        </w:tc>
      </w:tr>
      <w:tr w:rsidR="00157538" w:rsidRPr="0078195A" w14:paraId="4B0C7F0F" w14:textId="77777777" w:rsidTr="00AE146E">
        <w:trPr>
          <w:trHeight w:val="284"/>
        </w:trPr>
        <w:tc>
          <w:tcPr>
            <w:tcW w:w="1843" w:type="dxa"/>
            <w:vAlign w:val="center"/>
          </w:tcPr>
          <w:p w14:paraId="59978384" w14:textId="77777777" w:rsidR="00157538" w:rsidRPr="001301B4" w:rsidRDefault="00142493" w:rsidP="001301B4">
            <w:pPr>
              <w:pStyle w:val="m7"/>
            </w:pPr>
            <w:r w:rsidRPr="001301B4">
              <w:rPr>
                <w:szCs w:val="20"/>
              </w:rPr>
              <w:t xml:space="preserve">Контрольно-пропускной пункт </w:t>
            </w:r>
          </w:p>
        </w:tc>
        <w:tc>
          <w:tcPr>
            <w:tcW w:w="8417" w:type="dxa"/>
            <w:vAlign w:val="center"/>
          </w:tcPr>
          <w:p w14:paraId="249D4D06" w14:textId="77777777" w:rsidR="001E39C6" w:rsidRPr="001301B4" w:rsidRDefault="001301B4" w:rsidP="001E39C6">
            <w:pPr>
              <w:pStyle w:val="affc"/>
              <w:ind w:firstLine="32"/>
              <w:jc w:val="both"/>
              <w:rPr>
                <w:sz w:val="20"/>
                <w:szCs w:val="20"/>
              </w:rPr>
            </w:pPr>
            <w:r w:rsidRPr="001301B4">
              <w:rPr>
                <w:sz w:val="20"/>
                <w:szCs w:val="20"/>
              </w:rPr>
              <w:t>С</w:t>
            </w:r>
            <w:r w:rsidR="001E39C6" w:rsidRPr="001301B4">
              <w:rPr>
                <w:sz w:val="20"/>
                <w:szCs w:val="20"/>
              </w:rPr>
              <w:t xml:space="preserve">пециально выделенное и   оборудованное техническими средствами место, в том числе прилегающая территория, где осуществляется контрольно-пропускной режим: </w:t>
            </w:r>
          </w:p>
          <w:p w14:paraId="41A0B280"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вход (выход) лиц на (с) охраняемый (ого) объект (а);</w:t>
            </w:r>
          </w:p>
          <w:p w14:paraId="4CECB1BD" w14:textId="77777777" w:rsidR="001E39C6" w:rsidRPr="001301B4" w:rsidRDefault="001E39C6" w:rsidP="00B037FF">
            <w:pPr>
              <w:pStyle w:val="affc"/>
              <w:ind w:firstLine="504"/>
              <w:jc w:val="both"/>
              <w:rPr>
                <w:sz w:val="20"/>
                <w:szCs w:val="20"/>
              </w:rPr>
            </w:pPr>
            <w:r w:rsidRPr="001301B4">
              <w:rPr>
                <w:sz w:val="20"/>
                <w:szCs w:val="20"/>
              </w:rPr>
              <w:lastRenderedPageBreak/>
              <w:t>•</w:t>
            </w:r>
            <w:r w:rsidRPr="001301B4">
              <w:rPr>
                <w:sz w:val="20"/>
                <w:szCs w:val="20"/>
              </w:rPr>
              <w:tab/>
              <w:t>въезд (выезд) транспортных средств на (с) охраняемый (ого) объект (а);</w:t>
            </w:r>
          </w:p>
          <w:p w14:paraId="2F6B8650" w14:textId="77777777" w:rsidR="00157538" w:rsidRPr="001301B4" w:rsidRDefault="001E39C6" w:rsidP="00B037FF">
            <w:pPr>
              <w:pStyle w:val="affc"/>
              <w:ind w:firstLine="504"/>
              <w:jc w:val="both"/>
              <w:rPr>
                <w:sz w:val="20"/>
                <w:szCs w:val="20"/>
              </w:rPr>
            </w:pPr>
            <w:r w:rsidRPr="001301B4">
              <w:rPr>
                <w:sz w:val="20"/>
                <w:szCs w:val="20"/>
              </w:rPr>
              <w:t>•</w:t>
            </w:r>
            <w:r w:rsidRPr="001301B4">
              <w:rPr>
                <w:sz w:val="20"/>
                <w:szCs w:val="20"/>
              </w:rPr>
              <w:tab/>
              <w:t>ввоз (внос), вывоз (вынос) товарно-материальных ценностей на (с) охраняемый (ого) объект (а).</w:t>
            </w:r>
          </w:p>
        </w:tc>
      </w:tr>
      <w:tr w:rsidR="00157538" w:rsidRPr="0078195A" w14:paraId="7264DC4B" w14:textId="77777777" w:rsidTr="00AE146E">
        <w:trPr>
          <w:trHeight w:val="284"/>
        </w:trPr>
        <w:tc>
          <w:tcPr>
            <w:tcW w:w="1843" w:type="dxa"/>
            <w:vAlign w:val="center"/>
          </w:tcPr>
          <w:p w14:paraId="39732DAE" w14:textId="77777777" w:rsidR="00157538" w:rsidRPr="001E39C6" w:rsidRDefault="001E39C6" w:rsidP="001E39C6">
            <w:pPr>
              <w:pStyle w:val="m7"/>
            </w:pPr>
            <w:proofErr w:type="spellStart"/>
            <w:r w:rsidRPr="001E39C6">
              <w:rPr>
                <w:szCs w:val="20"/>
              </w:rPr>
              <w:lastRenderedPageBreak/>
              <w:t>Контрольно</w:t>
            </w:r>
            <w:proofErr w:type="spellEnd"/>
            <w:r w:rsidRPr="001E39C6">
              <w:rPr>
                <w:szCs w:val="20"/>
              </w:rPr>
              <w:t xml:space="preserve"> -п</w:t>
            </w:r>
            <w:r w:rsidR="002403F6" w:rsidRPr="001E39C6">
              <w:rPr>
                <w:szCs w:val="20"/>
              </w:rPr>
              <w:t>ропускной режим</w:t>
            </w:r>
          </w:p>
        </w:tc>
        <w:tc>
          <w:tcPr>
            <w:tcW w:w="8417" w:type="dxa"/>
            <w:vAlign w:val="center"/>
          </w:tcPr>
          <w:p w14:paraId="12AC2DC7" w14:textId="77777777" w:rsidR="00157538" w:rsidRPr="001E39C6" w:rsidRDefault="002403F6" w:rsidP="002403F6">
            <w:pPr>
              <w:jc w:val="both"/>
              <w:rPr>
                <w:sz w:val="20"/>
                <w:szCs w:val="20"/>
              </w:rPr>
            </w:pPr>
            <w:r w:rsidRPr="001E39C6">
              <w:rPr>
                <w:sz w:val="20"/>
                <w:szCs w:val="20"/>
              </w:rPr>
              <w:t>Порядок, обеспечиваемый совокупностью мероприятий и правил,</w:t>
            </w:r>
            <w:r w:rsidR="00960108" w:rsidRPr="001E39C6">
              <w:rPr>
                <w:sz w:val="20"/>
                <w:szCs w:val="20"/>
              </w:rPr>
              <w:t xml:space="preserve"> </w:t>
            </w:r>
            <w:r w:rsidRPr="001E39C6">
              <w:rPr>
                <w:sz w:val="20"/>
                <w:szCs w:val="20"/>
              </w:rPr>
              <w:t>исключающий возможность бесконтрольного входа (выхода) лиц, въезда (выезда)</w:t>
            </w:r>
            <w:r w:rsidR="00960108" w:rsidRPr="001E39C6">
              <w:rPr>
                <w:sz w:val="20"/>
                <w:szCs w:val="20"/>
              </w:rPr>
              <w:t xml:space="preserve"> </w:t>
            </w:r>
            <w:r w:rsidRPr="001E39C6">
              <w:rPr>
                <w:sz w:val="20"/>
                <w:szCs w:val="20"/>
              </w:rPr>
              <w:t>транспортных средств, вноса (выноса), ввоза (вывоза) имущества на охраняемые объекты</w:t>
            </w:r>
            <w:r w:rsidR="00960108" w:rsidRPr="001E39C6">
              <w:rPr>
                <w:sz w:val="20"/>
                <w:szCs w:val="20"/>
              </w:rPr>
              <w:t xml:space="preserve"> </w:t>
            </w:r>
            <w:r w:rsidRPr="001E39C6">
              <w:rPr>
                <w:sz w:val="20"/>
                <w:szCs w:val="20"/>
              </w:rPr>
              <w:t>и с охраняемых объектов.</w:t>
            </w:r>
          </w:p>
        </w:tc>
      </w:tr>
      <w:tr w:rsidR="00B30179" w:rsidRPr="0078195A" w14:paraId="4BBB06A0" w14:textId="77777777" w:rsidTr="00AE146E">
        <w:trPr>
          <w:trHeight w:val="284"/>
        </w:trPr>
        <w:tc>
          <w:tcPr>
            <w:tcW w:w="1843" w:type="dxa"/>
            <w:vAlign w:val="center"/>
          </w:tcPr>
          <w:p w14:paraId="22642182" w14:textId="77777777" w:rsidR="00B30179" w:rsidRPr="001301B4" w:rsidRDefault="002403F6" w:rsidP="00191B1A">
            <w:pPr>
              <w:pStyle w:val="m7"/>
            </w:pPr>
            <w:r w:rsidRPr="001301B4">
              <w:rPr>
                <w:szCs w:val="20"/>
              </w:rPr>
              <w:t>Доступ</w:t>
            </w:r>
          </w:p>
        </w:tc>
        <w:tc>
          <w:tcPr>
            <w:tcW w:w="8417" w:type="dxa"/>
            <w:vAlign w:val="center"/>
          </w:tcPr>
          <w:p w14:paraId="7666403B" w14:textId="77777777" w:rsidR="00B30179" w:rsidRPr="001301B4" w:rsidRDefault="002403F6" w:rsidP="00B30179">
            <w:pPr>
              <w:pStyle w:val="affc"/>
              <w:jc w:val="both"/>
              <w:rPr>
                <w:sz w:val="20"/>
                <w:szCs w:val="20"/>
              </w:rPr>
            </w:pPr>
            <w:r w:rsidRPr="001301B4">
              <w:rPr>
                <w:sz w:val="20"/>
                <w:szCs w:val="20"/>
              </w:rPr>
              <w:t>Проход, проезд в охраняемую зону.</w:t>
            </w:r>
          </w:p>
        </w:tc>
      </w:tr>
      <w:tr w:rsidR="00CB175F" w:rsidRPr="0078195A" w14:paraId="2DF9EBC2" w14:textId="77777777" w:rsidTr="00AE146E">
        <w:trPr>
          <w:trHeight w:val="284"/>
        </w:trPr>
        <w:tc>
          <w:tcPr>
            <w:tcW w:w="1843" w:type="dxa"/>
            <w:vAlign w:val="center"/>
          </w:tcPr>
          <w:p w14:paraId="60FA173E" w14:textId="77777777" w:rsidR="00CB175F" w:rsidRPr="0078195A" w:rsidRDefault="002403F6" w:rsidP="00191B1A">
            <w:pPr>
              <w:pStyle w:val="m7"/>
              <w:rPr>
                <w:highlight w:val="yellow"/>
              </w:rPr>
            </w:pPr>
            <w:r w:rsidRPr="0078195A">
              <w:rPr>
                <w:szCs w:val="20"/>
              </w:rPr>
              <w:t>Внутриобъектовый режим</w:t>
            </w:r>
          </w:p>
        </w:tc>
        <w:tc>
          <w:tcPr>
            <w:tcW w:w="8417" w:type="dxa"/>
            <w:vAlign w:val="center"/>
          </w:tcPr>
          <w:p w14:paraId="755A8DAC" w14:textId="77777777" w:rsidR="00CB175F" w:rsidRPr="0078195A" w:rsidRDefault="0078195A" w:rsidP="0078195A">
            <w:pPr>
              <w:pStyle w:val="affc"/>
              <w:jc w:val="both"/>
              <w:rPr>
                <w:sz w:val="20"/>
                <w:szCs w:val="20"/>
                <w:highlight w:val="yellow"/>
              </w:rPr>
            </w:pPr>
            <w:r>
              <w:rPr>
                <w:sz w:val="20"/>
                <w:szCs w:val="20"/>
              </w:rPr>
              <w:t>С</w:t>
            </w:r>
            <w:r w:rsidRPr="0078195A">
              <w:rPr>
                <w:sz w:val="20"/>
                <w:szCs w:val="20"/>
              </w:rPr>
              <w:t>овокупность мер и правил, определяющих порядок выполнения лицами, находящимися на охраняемом объекте, требований внутреннего распорядка, пожарной безопасности, мероприятий, направленных на сохранение материальных ценностей, соблюдения   ОТ, ПБ и ООС.</w:t>
            </w:r>
          </w:p>
        </w:tc>
      </w:tr>
      <w:tr w:rsidR="00157538" w:rsidRPr="001301B4" w14:paraId="0ADBCDFF" w14:textId="77777777" w:rsidTr="00AE146E">
        <w:trPr>
          <w:trHeight w:val="284"/>
        </w:trPr>
        <w:tc>
          <w:tcPr>
            <w:tcW w:w="1843" w:type="dxa"/>
            <w:vAlign w:val="center"/>
          </w:tcPr>
          <w:p w14:paraId="67D63715" w14:textId="77777777" w:rsidR="00157538" w:rsidRPr="001301B4" w:rsidRDefault="00893F58" w:rsidP="00191B1A">
            <w:pPr>
              <w:pStyle w:val="m7"/>
            </w:pPr>
            <w:r w:rsidRPr="001301B4">
              <w:rPr>
                <w:szCs w:val="20"/>
              </w:rPr>
              <w:t>Нарушитель</w:t>
            </w:r>
          </w:p>
        </w:tc>
        <w:tc>
          <w:tcPr>
            <w:tcW w:w="8417" w:type="dxa"/>
            <w:vAlign w:val="center"/>
          </w:tcPr>
          <w:p w14:paraId="200C1705" w14:textId="77777777" w:rsidR="00157538" w:rsidRPr="001301B4" w:rsidRDefault="00893F58" w:rsidP="00C96790">
            <w:pPr>
              <w:pStyle w:val="affc"/>
              <w:jc w:val="both"/>
              <w:rPr>
                <w:sz w:val="20"/>
                <w:szCs w:val="20"/>
              </w:rPr>
            </w:pPr>
            <w:r w:rsidRPr="001301B4">
              <w:rPr>
                <w:sz w:val="20"/>
                <w:szCs w:val="20"/>
              </w:rPr>
              <w:t>Лицо, совершившее или пытающееся совершить несанкционированное</w:t>
            </w:r>
            <w:r w:rsidR="00C96790" w:rsidRPr="001301B4">
              <w:rPr>
                <w:sz w:val="20"/>
                <w:szCs w:val="20"/>
              </w:rPr>
              <w:t xml:space="preserve"> </w:t>
            </w:r>
            <w:r w:rsidR="0084690B" w:rsidRPr="001301B4">
              <w:rPr>
                <w:sz w:val="20"/>
                <w:szCs w:val="20"/>
              </w:rPr>
              <w:t>действие, а так</w:t>
            </w:r>
            <w:r w:rsidRPr="001301B4">
              <w:rPr>
                <w:sz w:val="20"/>
                <w:szCs w:val="20"/>
              </w:rPr>
              <w:t>же лицо</w:t>
            </w:r>
            <w:r w:rsidR="00960108" w:rsidRPr="001301B4">
              <w:rPr>
                <w:sz w:val="20"/>
                <w:szCs w:val="20"/>
              </w:rPr>
              <w:t>,</w:t>
            </w:r>
            <w:r w:rsidRPr="001301B4">
              <w:rPr>
                <w:sz w:val="20"/>
                <w:szCs w:val="20"/>
              </w:rPr>
              <w:t xml:space="preserve"> оказывающее ему в этом содействие.</w:t>
            </w:r>
          </w:p>
        </w:tc>
      </w:tr>
      <w:tr w:rsidR="00157538" w:rsidRPr="001301B4" w14:paraId="44429A41" w14:textId="77777777" w:rsidTr="00AE146E">
        <w:trPr>
          <w:trHeight w:val="284"/>
        </w:trPr>
        <w:tc>
          <w:tcPr>
            <w:tcW w:w="1843" w:type="dxa"/>
            <w:vAlign w:val="center"/>
          </w:tcPr>
          <w:p w14:paraId="2D7A6570" w14:textId="77777777" w:rsidR="00157538" w:rsidRPr="001301B4" w:rsidRDefault="00893F58" w:rsidP="00191B1A">
            <w:pPr>
              <w:pStyle w:val="m7"/>
            </w:pPr>
            <w:r w:rsidRPr="001301B4">
              <w:rPr>
                <w:szCs w:val="20"/>
              </w:rPr>
              <w:t>Персонал</w:t>
            </w:r>
          </w:p>
        </w:tc>
        <w:tc>
          <w:tcPr>
            <w:tcW w:w="8417" w:type="dxa"/>
            <w:vAlign w:val="center"/>
          </w:tcPr>
          <w:p w14:paraId="4B923D33" w14:textId="77777777" w:rsidR="00157538" w:rsidRPr="001301B4" w:rsidRDefault="00893F58" w:rsidP="00C96790">
            <w:pPr>
              <w:pStyle w:val="affc"/>
              <w:jc w:val="both"/>
              <w:rPr>
                <w:bCs/>
              </w:rPr>
            </w:pPr>
            <w:r w:rsidRPr="001301B4">
              <w:rPr>
                <w:sz w:val="20"/>
                <w:szCs w:val="20"/>
              </w:rPr>
              <w:t>Работники охраняемого объекта.</w:t>
            </w:r>
          </w:p>
        </w:tc>
      </w:tr>
      <w:tr w:rsidR="00157538" w:rsidRPr="001301B4" w14:paraId="0EE28AF2" w14:textId="77777777" w:rsidTr="00AE146E">
        <w:trPr>
          <w:trHeight w:val="284"/>
        </w:trPr>
        <w:tc>
          <w:tcPr>
            <w:tcW w:w="1843" w:type="dxa"/>
            <w:vAlign w:val="center"/>
          </w:tcPr>
          <w:p w14:paraId="4A248974" w14:textId="77777777" w:rsidR="00157538" w:rsidRPr="001301B4" w:rsidRDefault="00893F58" w:rsidP="00407140">
            <w:pPr>
              <w:pStyle w:val="m7"/>
            </w:pPr>
            <w:r w:rsidRPr="001301B4">
              <w:rPr>
                <w:szCs w:val="20"/>
              </w:rPr>
              <w:t>Посетители</w:t>
            </w:r>
          </w:p>
        </w:tc>
        <w:tc>
          <w:tcPr>
            <w:tcW w:w="8417" w:type="dxa"/>
            <w:vAlign w:val="center"/>
          </w:tcPr>
          <w:p w14:paraId="76B9F8CF" w14:textId="77777777" w:rsidR="00893F58" w:rsidRPr="001301B4" w:rsidRDefault="00893F58" w:rsidP="00893F58">
            <w:pPr>
              <w:pStyle w:val="affc"/>
              <w:jc w:val="both"/>
              <w:rPr>
                <w:sz w:val="20"/>
                <w:szCs w:val="20"/>
              </w:rPr>
            </w:pPr>
            <w:r w:rsidRPr="001301B4">
              <w:rPr>
                <w:sz w:val="20"/>
                <w:szCs w:val="20"/>
              </w:rPr>
              <w:t>Посторонние лица, получившие на законных основаниях допуск на</w:t>
            </w:r>
            <w:r w:rsidR="00960108" w:rsidRPr="001301B4">
              <w:rPr>
                <w:sz w:val="20"/>
                <w:szCs w:val="20"/>
              </w:rPr>
              <w:t xml:space="preserve"> </w:t>
            </w:r>
            <w:r w:rsidRPr="001301B4">
              <w:rPr>
                <w:sz w:val="20"/>
                <w:szCs w:val="20"/>
              </w:rPr>
              <w:t>охраняемый объект.</w:t>
            </w:r>
          </w:p>
          <w:p w14:paraId="578B1CF3" w14:textId="77777777" w:rsidR="00157538" w:rsidRPr="001301B4" w:rsidRDefault="00157538" w:rsidP="003C34D4">
            <w:pPr>
              <w:pStyle w:val="m7"/>
              <w:jc w:val="both"/>
              <w:rPr>
                <w:bCs/>
              </w:rPr>
            </w:pPr>
          </w:p>
        </w:tc>
      </w:tr>
      <w:tr w:rsidR="00157538" w:rsidRPr="001301B4" w14:paraId="09FB174B" w14:textId="77777777" w:rsidTr="00AE146E">
        <w:trPr>
          <w:trHeight w:val="284"/>
        </w:trPr>
        <w:tc>
          <w:tcPr>
            <w:tcW w:w="1843" w:type="dxa"/>
            <w:vAlign w:val="center"/>
          </w:tcPr>
          <w:p w14:paraId="23F91246" w14:textId="77777777" w:rsidR="00157538" w:rsidRPr="001301B4" w:rsidRDefault="00893F58" w:rsidP="00191B1A">
            <w:pPr>
              <w:pStyle w:val="m7"/>
            </w:pPr>
            <w:r w:rsidRPr="001301B4">
              <w:rPr>
                <w:szCs w:val="20"/>
              </w:rPr>
              <w:t>Допуск</w:t>
            </w:r>
          </w:p>
        </w:tc>
        <w:tc>
          <w:tcPr>
            <w:tcW w:w="8417" w:type="dxa"/>
            <w:vAlign w:val="center"/>
          </w:tcPr>
          <w:p w14:paraId="253ECF4A" w14:textId="77777777" w:rsidR="00893F58" w:rsidRPr="001301B4" w:rsidRDefault="00893F58" w:rsidP="00893F58">
            <w:pPr>
              <w:pStyle w:val="affc"/>
              <w:jc w:val="both"/>
              <w:rPr>
                <w:sz w:val="20"/>
                <w:szCs w:val="20"/>
              </w:rPr>
            </w:pPr>
            <w:r w:rsidRPr="001301B4">
              <w:rPr>
                <w:sz w:val="20"/>
                <w:szCs w:val="20"/>
              </w:rPr>
              <w:t>Разрешение на проведение определенного вида работ или получени</w:t>
            </w:r>
            <w:r w:rsidR="0084690B" w:rsidRPr="001301B4">
              <w:rPr>
                <w:sz w:val="20"/>
                <w:szCs w:val="20"/>
              </w:rPr>
              <w:t>е</w:t>
            </w:r>
            <w:r w:rsidR="00960108" w:rsidRPr="001301B4">
              <w:rPr>
                <w:sz w:val="20"/>
                <w:szCs w:val="20"/>
              </w:rPr>
              <w:t xml:space="preserve"> </w:t>
            </w:r>
            <w:r w:rsidRPr="001301B4">
              <w:rPr>
                <w:sz w:val="20"/>
                <w:szCs w:val="20"/>
              </w:rPr>
              <w:t>определенных документов и сведений</w:t>
            </w:r>
            <w:r w:rsidR="0084690B" w:rsidRPr="001301B4">
              <w:rPr>
                <w:sz w:val="20"/>
                <w:szCs w:val="20"/>
              </w:rPr>
              <w:t>.</w:t>
            </w:r>
          </w:p>
          <w:p w14:paraId="75A304C6" w14:textId="77777777" w:rsidR="00157538" w:rsidRPr="001301B4" w:rsidRDefault="00157538" w:rsidP="009F71A6">
            <w:pPr>
              <w:pStyle w:val="affc"/>
              <w:jc w:val="both"/>
              <w:rPr>
                <w:sz w:val="20"/>
                <w:szCs w:val="20"/>
              </w:rPr>
            </w:pPr>
          </w:p>
        </w:tc>
      </w:tr>
      <w:tr w:rsidR="00212A79" w:rsidRPr="001301B4" w14:paraId="364EDE3B" w14:textId="77777777" w:rsidTr="00AE146E">
        <w:trPr>
          <w:trHeight w:val="284"/>
        </w:trPr>
        <w:tc>
          <w:tcPr>
            <w:tcW w:w="1843" w:type="dxa"/>
            <w:vAlign w:val="center"/>
          </w:tcPr>
          <w:p w14:paraId="00B9595D" w14:textId="77777777" w:rsidR="00212A79" w:rsidRPr="001301B4" w:rsidRDefault="00212A79" w:rsidP="00191B1A">
            <w:pPr>
              <w:pStyle w:val="m7"/>
            </w:pPr>
            <w:r w:rsidRPr="001301B4">
              <w:t>Работодатель</w:t>
            </w:r>
          </w:p>
        </w:tc>
        <w:tc>
          <w:tcPr>
            <w:tcW w:w="8417" w:type="dxa"/>
            <w:vAlign w:val="center"/>
          </w:tcPr>
          <w:p w14:paraId="61A5F257" w14:textId="77777777" w:rsidR="00212A79" w:rsidRPr="001301B4" w:rsidRDefault="00212A79" w:rsidP="00960108">
            <w:pPr>
              <w:pStyle w:val="affc"/>
              <w:jc w:val="both"/>
              <w:rPr>
                <w:rFonts w:eastAsia="Times New Roman"/>
                <w:sz w:val="20"/>
                <w:szCs w:val="20"/>
                <w:lang w:eastAsia="ru-RU"/>
              </w:rPr>
            </w:pPr>
            <w:r w:rsidRPr="001301B4">
              <w:rPr>
                <w:rFonts w:eastAsia="Times New Roman"/>
                <w:sz w:val="20"/>
                <w:szCs w:val="20"/>
                <w:lang w:eastAsia="ru-RU"/>
              </w:rPr>
              <w:t>Акционерное общество «Белкамнефть» им</w:t>
            </w:r>
            <w:r w:rsidR="00960108" w:rsidRPr="001301B4">
              <w:rPr>
                <w:rFonts w:eastAsia="Times New Roman"/>
                <w:sz w:val="20"/>
                <w:szCs w:val="20"/>
                <w:lang w:eastAsia="ru-RU"/>
              </w:rPr>
              <w:t>ени</w:t>
            </w:r>
            <w:r w:rsidRPr="001301B4">
              <w:rPr>
                <w:rFonts w:eastAsia="Times New Roman"/>
                <w:sz w:val="20"/>
                <w:szCs w:val="20"/>
                <w:lang w:eastAsia="ru-RU"/>
              </w:rPr>
              <w:t xml:space="preserve"> А.А. Волкова</w:t>
            </w:r>
            <w:r w:rsidR="0084690B" w:rsidRPr="001301B4">
              <w:rPr>
                <w:rFonts w:eastAsia="Times New Roman"/>
                <w:sz w:val="20"/>
                <w:szCs w:val="20"/>
                <w:lang w:eastAsia="ru-RU"/>
              </w:rPr>
              <w:t>.</w:t>
            </w:r>
          </w:p>
        </w:tc>
      </w:tr>
      <w:tr w:rsidR="00212A79" w:rsidRPr="001301B4" w14:paraId="6E09C584" w14:textId="77777777" w:rsidTr="00AE146E">
        <w:trPr>
          <w:trHeight w:val="284"/>
        </w:trPr>
        <w:tc>
          <w:tcPr>
            <w:tcW w:w="1843" w:type="dxa"/>
            <w:vAlign w:val="center"/>
          </w:tcPr>
          <w:p w14:paraId="0AB04E96" w14:textId="77777777" w:rsidR="00212A79" w:rsidRPr="001301B4" w:rsidRDefault="00D5073B" w:rsidP="00191B1A">
            <w:pPr>
              <w:pStyle w:val="m7"/>
              <w:rPr>
                <w:lang w:val="en-US"/>
              </w:rPr>
            </w:pPr>
            <w:r w:rsidRPr="001301B4">
              <w:rPr>
                <w:szCs w:val="20"/>
              </w:rPr>
              <w:t>Пропуск</w:t>
            </w:r>
          </w:p>
        </w:tc>
        <w:tc>
          <w:tcPr>
            <w:tcW w:w="8417" w:type="dxa"/>
            <w:vAlign w:val="center"/>
          </w:tcPr>
          <w:p w14:paraId="28C3791B" w14:textId="77777777" w:rsidR="00212A79" w:rsidRPr="001301B4" w:rsidRDefault="00D5073B" w:rsidP="00D5073B">
            <w:pPr>
              <w:pStyle w:val="affc"/>
              <w:jc w:val="both"/>
              <w:rPr>
                <w:sz w:val="20"/>
                <w:szCs w:val="20"/>
              </w:rPr>
            </w:pPr>
            <w:r w:rsidRPr="001301B4">
              <w:rPr>
                <w:sz w:val="20"/>
                <w:szCs w:val="20"/>
              </w:rPr>
              <w:t>Документ</w:t>
            </w:r>
            <w:r w:rsidR="0084690B" w:rsidRPr="001301B4">
              <w:rPr>
                <w:sz w:val="20"/>
                <w:szCs w:val="20"/>
              </w:rPr>
              <w:t>,</w:t>
            </w:r>
            <w:r w:rsidRPr="001301B4">
              <w:rPr>
                <w:sz w:val="20"/>
                <w:szCs w:val="20"/>
              </w:rPr>
              <w:t xml:space="preserve"> дающий право прохода лицам через контрольно-пропускной пункт</w:t>
            </w:r>
            <w:r w:rsidR="0084690B" w:rsidRPr="001301B4">
              <w:rPr>
                <w:sz w:val="20"/>
                <w:szCs w:val="20"/>
              </w:rPr>
              <w:t>.</w:t>
            </w:r>
            <w:r w:rsidRPr="001301B4">
              <w:rPr>
                <w:sz w:val="20"/>
                <w:szCs w:val="20"/>
              </w:rPr>
              <w:t xml:space="preserve"> </w:t>
            </w:r>
          </w:p>
        </w:tc>
      </w:tr>
      <w:tr w:rsidR="00730F0D" w:rsidRPr="001301B4" w14:paraId="0BF1D7AA" w14:textId="77777777" w:rsidTr="00AE146E">
        <w:trPr>
          <w:trHeight w:val="284"/>
        </w:trPr>
        <w:tc>
          <w:tcPr>
            <w:tcW w:w="1843" w:type="dxa"/>
            <w:vAlign w:val="center"/>
          </w:tcPr>
          <w:p w14:paraId="07EB4873" w14:textId="77777777" w:rsidR="00730F0D" w:rsidRPr="001301B4" w:rsidRDefault="00730F0D" w:rsidP="00191B1A">
            <w:pPr>
              <w:pStyle w:val="m7"/>
              <w:rPr>
                <w:szCs w:val="20"/>
              </w:rPr>
            </w:pPr>
            <w:r w:rsidRPr="001301B4">
              <w:rPr>
                <w:szCs w:val="20"/>
              </w:rPr>
              <w:t xml:space="preserve">Отдел кадров </w:t>
            </w:r>
          </w:p>
        </w:tc>
        <w:tc>
          <w:tcPr>
            <w:tcW w:w="8417" w:type="dxa"/>
            <w:vAlign w:val="center"/>
          </w:tcPr>
          <w:p w14:paraId="6847220A" w14:textId="77777777" w:rsidR="00730F0D" w:rsidRPr="001301B4" w:rsidRDefault="0010048E" w:rsidP="00D5073B">
            <w:pPr>
              <w:pStyle w:val="affc"/>
              <w:jc w:val="both"/>
              <w:rPr>
                <w:sz w:val="20"/>
                <w:szCs w:val="20"/>
              </w:rPr>
            </w:pPr>
            <w:proofErr w:type="spellStart"/>
            <w:r w:rsidRPr="001301B4">
              <w:t>УОиОТ</w:t>
            </w:r>
            <w:proofErr w:type="spellEnd"/>
            <w:r w:rsidRPr="001301B4">
              <w:t xml:space="preserve"> и </w:t>
            </w:r>
            <w:proofErr w:type="spellStart"/>
            <w:r w:rsidRPr="001301B4">
              <w:t>ОРПиОТ</w:t>
            </w:r>
            <w:proofErr w:type="spellEnd"/>
            <w:r w:rsidRPr="001301B4">
              <w:t xml:space="preserve"> НГДУ</w:t>
            </w:r>
            <w:r w:rsidR="0084690B" w:rsidRPr="001301B4">
              <w:rPr>
                <w:sz w:val="20"/>
                <w:szCs w:val="20"/>
              </w:rPr>
              <w:t>.</w:t>
            </w:r>
          </w:p>
        </w:tc>
      </w:tr>
      <w:tr w:rsidR="004F54F3" w:rsidRPr="0078195A" w14:paraId="37D296E7" w14:textId="77777777" w:rsidTr="00AE146E">
        <w:trPr>
          <w:trHeight w:val="284"/>
        </w:trPr>
        <w:tc>
          <w:tcPr>
            <w:tcW w:w="1843" w:type="dxa"/>
            <w:vAlign w:val="center"/>
          </w:tcPr>
          <w:p w14:paraId="57EB5C2A" w14:textId="77777777" w:rsidR="004F54F3" w:rsidRPr="001301B4" w:rsidRDefault="004F54F3" w:rsidP="00191B1A">
            <w:pPr>
              <w:pStyle w:val="m7"/>
              <w:rPr>
                <w:szCs w:val="20"/>
              </w:rPr>
            </w:pPr>
            <w:r w:rsidRPr="001301B4">
              <w:rPr>
                <w:szCs w:val="20"/>
              </w:rPr>
              <w:t>Алкотестер</w:t>
            </w:r>
          </w:p>
        </w:tc>
        <w:tc>
          <w:tcPr>
            <w:tcW w:w="8417" w:type="dxa"/>
            <w:vAlign w:val="center"/>
          </w:tcPr>
          <w:p w14:paraId="7B3B9511" w14:textId="77777777" w:rsidR="004F54F3" w:rsidRPr="001301B4" w:rsidRDefault="004F54F3" w:rsidP="00D5073B">
            <w:pPr>
              <w:pStyle w:val="affc"/>
              <w:jc w:val="both"/>
              <w:rPr>
                <w:sz w:val="20"/>
                <w:szCs w:val="20"/>
              </w:rPr>
            </w:pPr>
            <w:r w:rsidRPr="001301B4">
              <w:rPr>
                <w:sz w:val="20"/>
                <w:szCs w:val="20"/>
              </w:rPr>
              <w:t>Прибор анализа паров этанола в выдыхаемом воздухе</w:t>
            </w:r>
            <w:r w:rsidR="0084690B" w:rsidRPr="001301B4">
              <w:rPr>
                <w:sz w:val="20"/>
                <w:szCs w:val="20"/>
              </w:rPr>
              <w:t>.</w:t>
            </w:r>
          </w:p>
        </w:tc>
      </w:tr>
      <w:tr w:rsidR="001E39C6" w:rsidRPr="0078195A" w14:paraId="0889D38F" w14:textId="77777777" w:rsidTr="00AE146E">
        <w:trPr>
          <w:trHeight w:val="284"/>
        </w:trPr>
        <w:tc>
          <w:tcPr>
            <w:tcW w:w="1843" w:type="dxa"/>
            <w:vAlign w:val="center"/>
          </w:tcPr>
          <w:p w14:paraId="24F3DAC9" w14:textId="77777777" w:rsidR="001E39C6" w:rsidRPr="0078195A" w:rsidRDefault="00DE0D81" w:rsidP="00DE0D81">
            <w:pPr>
              <w:pStyle w:val="m7"/>
              <w:rPr>
                <w:szCs w:val="20"/>
                <w:highlight w:val="yellow"/>
              </w:rPr>
            </w:pPr>
            <w:r>
              <w:rPr>
                <w:szCs w:val="20"/>
              </w:rPr>
              <w:t>Непосредственный руководитель</w:t>
            </w:r>
          </w:p>
        </w:tc>
        <w:tc>
          <w:tcPr>
            <w:tcW w:w="8417" w:type="dxa"/>
            <w:vAlign w:val="center"/>
          </w:tcPr>
          <w:p w14:paraId="3A1D13B5" w14:textId="77777777" w:rsidR="001E39C6" w:rsidRPr="0078195A" w:rsidRDefault="00DE0D81" w:rsidP="00D5073B">
            <w:pPr>
              <w:pStyle w:val="affc"/>
              <w:jc w:val="both"/>
              <w:rPr>
                <w:sz w:val="20"/>
                <w:szCs w:val="20"/>
                <w:highlight w:val="yellow"/>
              </w:rPr>
            </w:pPr>
            <w:r>
              <w:rPr>
                <w:sz w:val="20"/>
                <w:szCs w:val="20"/>
              </w:rPr>
              <w:t>Л</w:t>
            </w:r>
            <w:r w:rsidRPr="00DE0D81">
              <w:rPr>
                <w:sz w:val="20"/>
                <w:szCs w:val="20"/>
              </w:rPr>
              <w:t>ицо, возглавляющее структурное подразделение Общества.</w:t>
            </w:r>
          </w:p>
        </w:tc>
      </w:tr>
      <w:tr w:rsidR="00DE0D81" w:rsidRPr="0078195A" w14:paraId="37BEDB4A" w14:textId="77777777" w:rsidTr="00AE146E">
        <w:trPr>
          <w:trHeight w:val="284"/>
        </w:trPr>
        <w:tc>
          <w:tcPr>
            <w:tcW w:w="1843" w:type="dxa"/>
            <w:vAlign w:val="center"/>
          </w:tcPr>
          <w:p w14:paraId="2A85CF65" w14:textId="77777777" w:rsidR="00DE0D81" w:rsidRDefault="00DE0D81" w:rsidP="00C33002">
            <w:pPr>
              <w:pStyle w:val="m7"/>
              <w:rPr>
                <w:szCs w:val="20"/>
              </w:rPr>
            </w:pPr>
            <w:r>
              <w:rPr>
                <w:szCs w:val="20"/>
              </w:rPr>
              <w:t>Несанкционированный до</w:t>
            </w:r>
            <w:r w:rsidR="00C33002">
              <w:rPr>
                <w:szCs w:val="20"/>
              </w:rPr>
              <w:t>ступ</w:t>
            </w:r>
          </w:p>
        </w:tc>
        <w:tc>
          <w:tcPr>
            <w:tcW w:w="8417" w:type="dxa"/>
            <w:vAlign w:val="center"/>
          </w:tcPr>
          <w:p w14:paraId="6A72233D" w14:textId="77777777" w:rsidR="00DE0D81" w:rsidRDefault="00DE0D81" w:rsidP="00D616BC">
            <w:pPr>
              <w:pStyle w:val="affc"/>
              <w:jc w:val="both"/>
              <w:rPr>
                <w:sz w:val="20"/>
                <w:szCs w:val="20"/>
              </w:rPr>
            </w:pPr>
            <w:r>
              <w:rPr>
                <w:sz w:val="20"/>
                <w:szCs w:val="20"/>
              </w:rPr>
              <w:t>П</w:t>
            </w:r>
            <w:r w:rsidRPr="00DE0D81">
              <w:rPr>
                <w:sz w:val="20"/>
                <w:szCs w:val="20"/>
              </w:rPr>
              <w:t>роникновение лиц на охраняемый объект, не имеющих права входа, оформленного в соответствии с настоящей Инструкцией.</w:t>
            </w:r>
          </w:p>
        </w:tc>
      </w:tr>
      <w:tr w:rsidR="00023A49" w:rsidRPr="0078195A" w14:paraId="2EA2DC37" w14:textId="77777777" w:rsidTr="00AE146E">
        <w:trPr>
          <w:trHeight w:val="284"/>
        </w:trPr>
        <w:tc>
          <w:tcPr>
            <w:tcW w:w="1843" w:type="dxa"/>
            <w:vAlign w:val="center"/>
          </w:tcPr>
          <w:p w14:paraId="2FEF7096" w14:textId="77777777" w:rsidR="00023A49" w:rsidRDefault="001F3D1C" w:rsidP="00C96790">
            <w:pPr>
              <w:pStyle w:val="m7"/>
              <w:rPr>
                <w:szCs w:val="20"/>
              </w:rPr>
            </w:pPr>
            <w:r>
              <w:rPr>
                <w:szCs w:val="20"/>
              </w:rPr>
              <w:t>Подрядчик (подрядная организация)</w:t>
            </w:r>
          </w:p>
        </w:tc>
        <w:tc>
          <w:tcPr>
            <w:tcW w:w="8417" w:type="dxa"/>
            <w:vAlign w:val="center"/>
          </w:tcPr>
          <w:p w14:paraId="0FBF0802" w14:textId="77777777" w:rsidR="00023A49" w:rsidRDefault="001F3D1C" w:rsidP="00D616BC">
            <w:pPr>
              <w:pStyle w:val="affc"/>
              <w:jc w:val="both"/>
              <w:rPr>
                <w:sz w:val="20"/>
                <w:szCs w:val="20"/>
              </w:rPr>
            </w:pPr>
            <w:r>
              <w:rPr>
                <w:sz w:val="20"/>
                <w:szCs w:val="20"/>
              </w:rPr>
              <w:t>Л</w:t>
            </w:r>
            <w:r w:rsidRPr="001F3D1C">
              <w:rPr>
                <w:sz w:val="20"/>
                <w:szCs w:val="20"/>
              </w:rPr>
              <w:t>юбая организация, индивидуальный предприниматель или частное лицо, выполняющ</w:t>
            </w:r>
            <w:r w:rsidR="00D616BC">
              <w:rPr>
                <w:sz w:val="20"/>
                <w:szCs w:val="20"/>
              </w:rPr>
              <w:t>и</w:t>
            </w:r>
            <w:r w:rsidRPr="001F3D1C">
              <w:rPr>
                <w:sz w:val="20"/>
                <w:szCs w:val="20"/>
              </w:rPr>
              <w:t>е работы, оказывающие услуги для Общества.</w:t>
            </w:r>
          </w:p>
        </w:tc>
      </w:tr>
      <w:tr w:rsidR="001F3D1C" w:rsidRPr="0078195A" w14:paraId="47EE442C" w14:textId="77777777" w:rsidTr="00AE146E">
        <w:trPr>
          <w:trHeight w:val="284"/>
        </w:trPr>
        <w:tc>
          <w:tcPr>
            <w:tcW w:w="1843" w:type="dxa"/>
            <w:vAlign w:val="center"/>
          </w:tcPr>
          <w:p w14:paraId="38E6F941" w14:textId="77777777" w:rsidR="001F3D1C" w:rsidRDefault="007F3AA0" w:rsidP="007F3AA0">
            <w:pPr>
              <w:pStyle w:val="m7"/>
              <w:rPr>
                <w:szCs w:val="20"/>
              </w:rPr>
            </w:pPr>
            <w:r>
              <w:rPr>
                <w:szCs w:val="20"/>
              </w:rPr>
              <w:t xml:space="preserve">Производственный объект (территория) </w:t>
            </w:r>
          </w:p>
        </w:tc>
        <w:tc>
          <w:tcPr>
            <w:tcW w:w="8417" w:type="dxa"/>
            <w:vAlign w:val="center"/>
          </w:tcPr>
          <w:p w14:paraId="0FF51333" w14:textId="77777777" w:rsidR="001F3D1C" w:rsidRDefault="007F3AA0" w:rsidP="00D616BC">
            <w:pPr>
              <w:pStyle w:val="affc"/>
              <w:jc w:val="both"/>
              <w:rPr>
                <w:sz w:val="20"/>
                <w:szCs w:val="20"/>
              </w:rPr>
            </w:pPr>
            <w:r>
              <w:rPr>
                <w:sz w:val="20"/>
                <w:szCs w:val="20"/>
              </w:rPr>
              <w:t>М</w:t>
            </w:r>
            <w:r w:rsidRPr="007F3AA0">
              <w:rPr>
                <w:sz w:val="20"/>
                <w:szCs w:val="20"/>
              </w:rPr>
              <w:t>есторождение, здание, сооружение, помещение, технологическая установка, участок производства работ и т.д., которы</w:t>
            </w:r>
            <w:r w:rsidR="00D616BC">
              <w:rPr>
                <w:sz w:val="20"/>
                <w:szCs w:val="20"/>
              </w:rPr>
              <w:t>е</w:t>
            </w:r>
            <w:r w:rsidRPr="007F3AA0">
              <w:rPr>
                <w:sz w:val="20"/>
                <w:szCs w:val="20"/>
              </w:rPr>
              <w:t xml:space="preserve"> использу</w:t>
            </w:r>
            <w:r w:rsidR="00D616BC">
              <w:rPr>
                <w:sz w:val="20"/>
                <w:szCs w:val="20"/>
              </w:rPr>
              <w:t>ют</w:t>
            </w:r>
            <w:r w:rsidRPr="007F3AA0">
              <w:rPr>
                <w:sz w:val="20"/>
                <w:szCs w:val="20"/>
              </w:rPr>
              <w:t xml:space="preserve"> в производственном цикле Общества, в том числе прилегающая территория контрольно-пропускного пункта.</w:t>
            </w:r>
          </w:p>
        </w:tc>
      </w:tr>
      <w:tr w:rsidR="007F3AA0" w:rsidRPr="0078195A" w14:paraId="2DF29363" w14:textId="77777777" w:rsidTr="00AE146E">
        <w:trPr>
          <w:trHeight w:val="284"/>
        </w:trPr>
        <w:tc>
          <w:tcPr>
            <w:tcW w:w="1843" w:type="dxa"/>
            <w:vAlign w:val="center"/>
          </w:tcPr>
          <w:p w14:paraId="1ABA321D" w14:textId="77777777" w:rsidR="007F3AA0" w:rsidRDefault="007F3AA0" w:rsidP="007F3AA0">
            <w:pPr>
              <w:pStyle w:val="m7"/>
              <w:rPr>
                <w:szCs w:val="20"/>
              </w:rPr>
            </w:pPr>
            <w:r>
              <w:rPr>
                <w:szCs w:val="20"/>
              </w:rPr>
              <w:t xml:space="preserve">Персональные данные </w:t>
            </w:r>
          </w:p>
        </w:tc>
        <w:tc>
          <w:tcPr>
            <w:tcW w:w="8417" w:type="dxa"/>
            <w:vAlign w:val="center"/>
          </w:tcPr>
          <w:p w14:paraId="74214C1D" w14:textId="77777777" w:rsidR="00C96790" w:rsidRPr="00C96790" w:rsidRDefault="00C96790" w:rsidP="00C96790">
            <w:pPr>
              <w:pStyle w:val="affc"/>
              <w:jc w:val="both"/>
              <w:rPr>
                <w:sz w:val="20"/>
                <w:szCs w:val="20"/>
              </w:rPr>
            </w:pPr>
            <w:r>
              <w:rPr>
                <w:sz w:val="20"/>
                <w:szCs w:val="20"/>
              </w:rPr>
              <w:t>Л</w:t>
            </w:r>
            <w:r w:rsidRPr="00C96790">
              <w:rPr>
                <w:sz w:val="20"/>
                <w:szCs w:val="20"/>
              </w:rPr>
              <w:t xml:space="preserve">юбая информация, относящаяся к прямо или косвенно определенному или определяемому физическому лицу (субъекту персональных данных), а именно: </w:t>
            </w:r>
          </w:p>
          <w:p w14:paraId="3C71DC9C" w14:textId="77777777" w:rsidR="00C96790" w:rsidRPr="00C96790" w:rsidRDefault="00C96790" w:rsidP="00B037FF">
            <w:pPr>
              <w:pStyle w:val="affc"/>
              <w:ind w:firstLine="504"/>
              <w:jc w:val="both"/>
              <w:rPr>
                <w:sz w:val="20"/>
                <w:szCs w:val="20"/>
              </w:rPr>
            </w:pPr>
            <w:r w:rsidRPr="00C96790">
              <w:rPr>
                <w:sz w:val="20"/>
                <w:szCs w:val="20"/>
              </w:rPr>
              <w:t>•</w:t>
            </w:r>
            <w:r w:rsidRPr="00C96790">
              <w:rPr>
                <w:sz w:val="20"/>
                <w:szCs w:val="20"/>
              </w:rPr>
              <w:tab/>
              <w:t>анкетные и биографические данные;</w:t>
            </w:r>
          </w:p>
          <w:p w14:paraId="7729320C" w14:textId="77777777" w:rsidR="00C96790" w:rsidRPr="00C96790" w:rsidRDefault="00C96790" w:rsidP="00B037FF">
            <w:pPr>
              <w:pStyle w:val="affc"/>
              <w:ind w:firstLine="504"/>
              <w:jc w:val="both"/>
              <w:rPr>
                <w:sz w:val="20"/>
                <w:szCs w:val="20"/>
              </w:rPr>
            </w:pPr>
            <w:r w:rsidRPr="00C96790">
              <w:rPr>
                <w:sz w:val="20"/>
                <w:szCs w:val="20"/>
              </w:rPr>
              <w:t>•</w:t>
            </w:r>
            <w:r w:rsidRPr="00C96790">
              <w:rPr>
                <w:sz w:val="20"/>
                <w:szCs w:val="20"/>
              </w:rPr>
              <w:tab/>
              <w:t xml:space="preserve">паспортные данные; </w:t>
            </w:r>
          </w:p>
          <w:p w14:paraId="0271ED59" w14:textId="77777777" w:rsidR="00C96790" w:rsidRPr="00C96790" w:rsidRDefault="00C96790" w:rsidP="00B037FF">
            <w:pPr>
              <w:pStyle w:val="affc"/>
              <w:ind w:firstLine="504"/>
              <w:jc w:val="both"/>
              <w:rPr>
                <w:sz w:val="20"/>
                <w:szCs w:val="20"/>
              </w:rPr>
            </w:pPr>
            <w:r w:rsidRPr="00C96790">
              <w:rPr>
                <w:sz w:val="20"/>
                <w:szCs w:val="20"/>
              </w:rPr>
              <w:t>•</w:t>
            </w:r>
            <w:r w:rsidRPr="00C96790">
              <w:rPr>
                <w:sz w:val="20"/>
                <w:szCs w:val="20"/>
              </w:rPr>
              <w:tab/>
              <w:t>адрес места жительства;</w:t>
            </w:r>
          </w:p>
          <w:p w14:paraId="67AB33E4" w14:textId="77777777" w:rsidR="007F3AA0" w:rsidRDefault="00C96790" w:rsidP="00C96790">
            <w:pPr>
              <w:pStyle w:val="affc"/>
              <w:jc w:val="both"/>
              <w:rPr>
                <w:sz w:val="20"/>
                <w:szCs w:val="20"/>
              </w:rPr>
            </w:pPr>
            <w:r w:rsidRPr="00C96790">
              <w:rPr>
                <w:sz w:val="20"/>
                <w:szCs w:val="20"/>
              </w:rPr>
              <w:t>Иная информация, позволяющая идентифицировать его личность.</w:t>
            </w:r>
          </w:p>
        </w:tc>
      </w:tr>
      <w:tr w:rsidR="00C96790" w:rsidRPr="0078195A" w14:paraId="6D1DCF42" w14:textId="77777777" w:rsidTr="00AE146E">
        <w:trPr>
          <w:trHeight w:val="284"/>
        </w:trPr>
        <w:tc>
          <w:tcPr>
            <w:tcW w:w="1843" w:type="dxa"/>
            <w:vAlign w:val="center"/>
          </w:tcPr>
          <w:p w14:paraId="4E0D1A7A" w14:textId="77777777" w:rsidR="00C96790" w:rsidRDefault="00B066E8" w:rsidP="00B066E8">
            <w:pPr>
              <w:pStyle w:val="m7"/>
              <w:rPr>
                <w:szCs w:val="20"/>
              </w:rPr>
            </w:pPr>
            <w:r>
              <w:rPr>
                <w:szCs w:val="20"/>
              </w:rPr>
              <w:t>Режимное помещение</w:t>
            </w:r>
            <w:r w:rsidR="00C96790" w:rsidRPr="00C96790">
              <w:rPr>
                <w:szCs w:val="20"/>
              </w:rPr>
              <w:t xml:space="preserve">  </w:t>
            </w:r>
          </w:p>
        </w:tc>
        <w:tc>
          <w:tcPr>
            <w:tcW w:w="8417" w:type="dxa"/>
            <w:vAlign w:val="center"/>
          </w:tcPr>
          <w:p w14:paraId="67BD882B" w14:textId="77777777" w:rsidR="00C96790" w:rsidRDefault="00B066E8" w:rsidP="00C96790">
            <w:pPr>
              <w:pStyle w:val="affc"/>
              <w:jc w:val="both"/>
              <w:rPr>
                <w:sz w:val="20"/>
                <w:szCs w:val="20"/>
              </w:rPr>
            </w:pPr>
            <w:r>
              <w:rPr>
                <w:sz w:val="20"/>
                <w:szCs w:val="20"/>
              </w:rPr>
              <w:t>С</w:t>
            </w:r>
            <w:r w:rsidRPr="00B066E8">
              <w:rPr>
                <w:sz w:val="20"/>
                <w:szCs w:val="20"/>
              </w:rPr>
              <w:t>лужебное   помещение, в   котором   находятся, хранятся   и используются материалы особой ценности, конфиденциальные документы.</w:t>
            </w:r>
          </w:p>
        </w:tc>
      </w:tr>
      <w:tr w:rsidR="00B066E8" w:rsidRPr="0078195A" w14:paraId="65D30800" w14:textId="77777777" w:rsidTr="00AE146E">
        <w:trPr>
          <w:trHeight w:val="284"/>
        </w:trPr>
        <w:tc>
          <w:tcPr>
            <w:tcW w:w="1843" w:type="dxa"/>
            <w:vAlign w:val="center"/>
          </w:tcPr>
          <w:p w14:paraId="2BA4F790" w14:textId="77777777" w:rsidR="00B066E8" w:rsidRPr="004F40F0" w:rsidRDefault="00A321ED" w:rsidP="00B066E8">
            <w:pPr>
              <w:pStyle w:val="m7"/>
              <w:rPr>
                <w:szCs w:val="20"/>
              </w:rPr>
            </w:pPr>
            <w:r w:rsidRPr="004F40F0">
              <w:rPr>
                <w:szCs w:val="20"/>
              </w:rPr>
              <w:t>Работники объекта</w:t>
            </w:r>
          </w:p>
        </w:tc>
        <w:tc>
          <w:tcPr>
            <w:tcW w:w="8417" w:type="dxa"/>
            <w:vAlign w:val="center"/>
          </w:tcPr>
          <w:p w14:paraId="72BA0808" w14:textId="77777777" w:rsidR="00B066E8" w:rsidRPr="004F40F0" w:rsidRDefault="00A321ED" w:rsidP="00FF2B39">
            <w:pPr>
              <w:pStyle w:val="affc"/>
              <w:jc w:val="both"/>
              <w:rPr>
                <w:sz w:val="20"/>
                <w:szCs w:val="20"/>
              </w:rPr>
            </w:pPr>
            <w:r w:rsidRPr="004F40F0">
              <w:rPr>
                <w:sz w:val="20"/>
                <w:szCs w:val="20"/>
              </w:rPr>
              <w:t xml:space="preserve">Работники Общества, работники подрядных организаций, осуществляющих работы </w:t>
            </w:r>
            <w:r w:rsidR="00FF2B39">
              <w:rPr>
                <w:sz w:val="20"/>
                <w:szCs w:val="20"/>
              </w:rPr>
              <w:t xml:space="preserve"> и </w:t>
            </w:r>
            <w:r w:rsidRPr="004F40F0">
              <w:rPr>
                <w:sz w:val="20"/>
                <w:szCs w:val="20"/>
              </w:rPr>
              <w:t>оказывающие услуги по договору на объекте.</w:t>
            </w:r>
          </w:p>
        </w:tc>
      </w:tr>
      <w:tr w:rsidR="00FC41BD" w:rsidRPr="0078195A" w14:paraId="1F8ABF98" w14:textId="77777777" w:rsidTr="00AE146E">
        <w:trPr>
          <w:trHeight w:val="284"/>
        </w:trPr>
        <w:tc>
          <w:tcPr>
            <w:tcW w:w="1843" w:type="dxa"/>
            <w:vAlign w:val="center"/>
          </w:tcPr>
          <w:p w14:paraId="6BE6D3D2" w14:textId="77777777" w:rsidR="00FC41BD" w:rsidRDefault="00FC41BD" w:rsidP="00B066E8">
            <w:pPr>
              <w:pStyle w:val="m7"/>
              <w:rPr>
                <w:szCs w:val="20"/>
              </w:rPr>
            </w:pPr>
            <w:r>
              <w:rPr>
                <w:szCs w:val="20"/>
              </w:rPr>
              <w:t>Руководитель Общества</w:t>
            </w:r>
          </w:p>
        </w:tc>
        <w:tc>
          <w:tcPr>
            <w:tcW w:w="8417" w:type="dxa"/>
            <w:vAlign w:val="center"/>
          </w:tcPr>
          <w:p w14:paraId="115907BE" w14:textId="77777777" w:rsidR="00FC41BD" w:rsidRDefault="00FC41BD" w:rsidP="00A321ED">
            <w:pPr>
              <w:pStyle w:val="affc"/>
              <w:jc w:val="both"/>
              <w:rPr>
                <w:sz w:val="20"/>
                <w:szCs w:val="20"/>
              </w:rPr>
            </w:pPr>
            <w:r>
              <w:rPr>
                <w:sz w:val="20"/>
                <w:szCs w:val="20"/>
              </w:rPr>
              <w:t xml:space="preserve">Генеральный директор </w:t>
            </w:r>
            <w:r w:rsidRPr="00FC41BD">
              <w:rPr>
                <w:sz w:val="20"/>
                <w:szCs w:val="20"/>
              </w:rPr>
              <w:t>Акционерное общество «Белкамнефть» имени А.А. Волкова</w:t>
            </w:r>
          </w:p>
        </w:tc>
      </w:tr>
    </w:tbl>
    <w:p w14:paraId="28E4ED35" w14:textId="77777777" w:rsidR="00AF4AB7" w:rsidRDefault="00AF4AB7" w:rsidP="00875EA0">
      <w:pPr>
        <w:rPr>
          <w:highlight w:val="yellow"/>
        </w:rPr>
      </w:pPr>
    </w:p>
    <w:p w14:paraId="716CCC90" w14:textId="77777777" w:rsidR="00442394" w:rsidRDefault="00442394" w:rsidP="00875EA0">
      <w:pPr>
        <w:rPr>
          <w:highlight w:val="yellow"/>
        </w:rPr>
      </w:pPr>
    </w:p>
    <w:p w14:paraId="75F0A6FF" w14:textId="77777777" w:rsidR="00773759" w:rsidRDefault="00773759" w:rsidP="00875EA0">
      <w:pPr>
        <w:rPr>
          <w:highlight w:val="yellow"/>
        </w:rPr>
      </w:pPr>
    </w:p>
    <w:p w14:paraId="2C437A0D" w14:textId="77777777" w:rsidR="00442394" w:rsidRPr="0078195A" w:rsidRDefault="00442394" w:rsidP="00875EA0">
      <w:pPr>
        <w:rPr>
          <w:highlight w:val="yellow"/>
        </w:rPr>
      </w:pPr>
    </w:p>
    <w:p w14:paraId="33AE107A" w14:textId="77777777" w:rsidR="00043D41" w:rsidRPr="00E87516" w:rsidRDefault="00043D41" w:rsidP="00191B1A">
      <w:pPr>
        <w:pStyle w:val="a7"/>
        <w:spacing w:before="0" w:after="0"/>
      </w:pPr>
      <w:r w:rsidRPr="00E87516">
        <w:t xml:space="preserve">Таблица </w:t>
      </w:r>
      <w:fldSimple w:instr=" SEQ Таблица \* ARABIC ">
        <w:r w:rsidR="00DD67BD">
          <w:rPr>
            <w:noProof/>
          </w:rPr>
          <w:t>4</w:t>
        </w:r>
      </w:fldSimple>
      <w:r w:rsidRPr="00E87516">
        <w:t>. Перечень ролей</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3544"/>
        <w:gridCol w:w="6716"/>
      </w:tblGrid>
      <w:tr w:rsidR="00043D41" w:rsidRPr="00E87516" w14:paraId="65196E4A" w14:textId="77777777" w:rsidTr="000A7D7A">
        <w:trPr>
          <w:trHeight w:val="284"/>
          <w:tblHeader/>
        </w:trPr>
        <w:tc>
          <w:tcPr>
            <w:tcW w:w="3544" w:type="dxa"/>
            <w:shd w:val="clear" w:color="auto" w:fill="D9D9D9"/>
            <w:vAlign w:val="center"/>
          </w:tcPr>
          <w:p w14:paraId="37BAE44C" w14:textId="77777777" w:rsidR="00043D41" w:rsidRPr="00E87516" w:rsidRDefault="00043D41" w:rsidP="00191B1A">
            <w:pPr>
              <w:pStyle w:val="m6"/>
            </w:pPr>
            <w:r w:rsidRPr="00E87516">
              <w:t>Наименование роли</w:t>
            </w:r>
          </w:p>
        </w:tc>
        <w:tc>
          <w:tcPr>
            <w:tcW w:w="6716" w:type="dxa"/>
            <w:shd w:val="clear" w:color="auto" w:fill="D9D9D9"/>
            <w:vAlign w:val="center"/>
          </w:tcPr>
          <w:p w14:paraId="17D5187F" w14:textId="77777777" w:rsidR="00043D41" w:rsidRPr="008E603A" w:rsidRDefault="004F40F0" w:rsidP="00191B1A">
            <w:pPr>
              <w:pStyle w:val="m6"/>
              <w:rPr>
                <w:color w:val="FF0000"/>
              </w:rPr>
            </w:pPr>
            <w:r w:rsidRPr="004F40F0">
              <w:t>Исполнитель</w:t>
            </w:r>
            <w:r>
              <w:rPr>
                <w:color w:val="FF0000"/>
              </w:rPr>
              <w:t xml:space="preserve"> </w:t>
            </w:r>
            <w:r w:rsidR="00043D41" w:rsidRPr="008E603A">
              <w:rPr>
                <w:color w:val="FF0000"/>
              </w:rPr>
              <w:t xml:space="preserve"> </w:t>
            </w:r>
          </w:p>
        </w:tc>
      </w:tr>
      <w:tr w:rsidR="00A340A0" w:rsidRPr="00E87516" w14:paraId="6E3BE745" w14:textId="77777777" w:rsidTr="000A7D7A">
        <w:trPr>
          <w:trHeight w:val="284"/>
        </w:trPr>
        <w:tc>
          <w:tcPr>
            <w:tcW w:w="3544" w:type="dxa"/>
            <w:vAlign w:val="center"/>
          </w:tcPr>
          <w:p w14:paraId="1BA908E4" w14:textId="77777777" w:rsidR="00AF66BE" w:rsidRPr="00E87516" w:rsidRDefault="00A340A0" w:rsidP="000A7D7A">
            <w:pPr>
              <w:pStyle w:val="m7"/>
              <w:rPr>
                <w:noProof/>
              </w:rPr>
            </w:pPr>
            <w:r w:rsidRPr="00E87516">
              <w:rPr>
                <w:noProof/>
              </w:rPr>
              <w:t xml:space="preserve">Ответственный за организацию </w:t>
            </w:r>
            <w:r w:rsidR="00542619" w:rsidRPr="00E87516">
              <w:rPr>
                <w:noProof/>
              </w:rPr>
              <w:t xml:space="preserve">контрольно-пропускного и внутриобъектового режима </w:t>
            </w:r>
          </w:p>
        </w:tc>
        <w:tc>
          <w:tcPr>
            <w:tcW w:w="6716" w:type="dxa"/>
            <w:vAlign w:val="center"/>
          </w:tcPr>
          <w:p w14:paraId="3EC6DDE8" w14:textId="77777777" w:rsidR="00A340A0" w:rsidRPr="008E603A" w:rsidRDefault="000B7C8A" w:rsidP="00E87516">
            <w:pPr>
              <w:jc w:val="both"/>
              <w:rPr>
                <w:bCs/>
                <w:color w:val="FF0000"/>
              </w:rPr>
            </w:pPr>
            <w:r w:rsidRPr="004F40F0">
              <w:rPr>
                <w:sz w:val="20"/>
              </w:rPr>
              <w:t>Управление безопасности Общества</w:t>
            </w:r>
            <w:r w:rsidR="0084690B" w:rsidRPr="004F40F0">
              <w:rPr>
                <w:sz w:val="20"/>
              </w:rPr>
              <w:t>.</w:t>
            </w:r>
            <w:r w:rsidRPr="004F40F0">
              <w:rPr>
                <w:sz w:val="20"/>
              </w:rPr>
              <w:t xml:space="preserve"> </w:t>
            </w:r>
          </w:p>
        </w:tc>
      </w:tr>
      <w:tr w:rsidR="007B5C40" w:rsidRPr="00E87516" w14:paraId="430E979C" w14:textId="77777777" w:rsidTr="000A7D7A">
        <w:trPr>
          <w:trHeight w:val="284"/>
        </w:trPr>
        <w:tc>
          <w:tcPr>
            <w:tcW w:w="3544" w:type="dxa"/>
            <w:vAlign w:val="center"/>
          </w:tcPr>
          <w:p w14:paraId="0B2421AE" w14:textId="77777777" w:rsidR="007B5C40" w:rsidRPr="00E87516" w:rsidRDefault="007B5C40" w:rsidP="00E87516">
            <w:pPr>
              <w:pStyle w:val="m7"/>
              <w:rPr>
                <w:noProof/>
              </w:rPr>
            </w:pPr>
            <w:r w:rsidRPr="00E87516">
              <w:rPr>
                <w:noProof/>
              </w:rPr>
              <w:t>Ответсвенн</w:t>
            </w:r>
            <w:r w:rsidR="00854354" w:rsidRPr="00E87516">
              <w:rPr>
                <w:noProof/>
              </w:rPr>
              <w:t>ый</w:t>
            </w:r>
            <w:r w:rsidRPr="00E87516">
              <w:rPr>
                <w:noProof/>
              </w:rPr>
              <w:t xml:space="preserve"> за  соблюдение </w:t>
            </w:r>
            <w:r w:rsidR="00E87516" w:rsidRPr="00E87516">
              <w:rPr>
                <w:noProof/>
              </w:rPr>
              <w:t xml:space="preserve">контрольно-пропускного и </w:t>
            </w:r>
            <w:r w:rsidR="00E87516" w:rsidRPr="00E87516">
              <w:rPr>
                <w:noProof/>
              </w:rPr>
              <w:lastRenderedPageBreak/>
              <w:t>внутриобъектового режима</w:t>
            </w:r>
            <w:r w:rsidRPr="00E87516">
              <w:rPr>
                <w:noProof/>
              </w:rPr>
              <w:t xml:space="preserve">. </w:t>
            </w:r>
          </w:p>
        </w:tc>
        <w:tc>
          <w:tcPr>
            <w:tcW w:w="6716" w:type="dxa"/>
            <w:vAlign w:val="center"/>
          </w:tcPr>
          <w:p w14:paraId="042CBB00" w14:textId="77777777" w:rsidR="007B5C40" w:rsidRPr="00E87516" w:rsidRDefault="007B5C40" w:rsidP="000B7C8A">
            <w:pPr>
              <w:jc w:val="both"/>
              <w:rPr>
                <w:sz w:val="20"/>
                <w:szCs w:val="20"/>
              </w:rPr>
            </w:pPr>
            <w:r w:rsidRPr="00E87516">
              <w:rPr>
                <w:noProof/>
                <w:sz w:val="20"/>
                <w:szCs w:val="20"/>
              </w:rPr>
              <w:lastRenderedPageBreak/>
              <w:t>Руководители структурных подразделений Общества.</w:t>
            </w:r>
          </w:p>
        </w:tc>
      </w:tr>
    </w:tbl>
    <w:p w14:paraId="21DB26BF" w14:textId="77777777" w:rsidR="000A7D7A" w:rsidRDefault="000A7D7A" w:rsidP="00486373">
      <w:pPr>
        <w:jc w:val="both"/>
        <w:rPr>
          <w:rFonts w:eastAsiaTheme="minorHAnsi"/>
          <w:b/>
          <w:lang w:eastAsia="en-US"/>
        </w:rPr>
      </w:pPr>
      <w:bookmarkStart w:id="9" w:name="_Toc22725033"/>
      <w:bookmarkStart w:id="10" w:name="_Toc22725779"/>
      <w:bookmarkStart w:id="11" w:name="_Toc22725820"/>
      <w:bookmarkStart w:id="12" w:name="_Toc22725862"/>
      <w:bookmarkStart w:id="13" w:name="_Toc22725996"/>
      <w:bookmarkStart w:id="14" w:name="_Toc22726076"/>
      <w:bookmarkStart w:id="15" w:name="_Toc22726204"/>
      <w:bookmarkStart w:id="16" w:name="_Toc22726462"/>
      <w:bookmarkStart w:id="17" w:name="_Toc22726610"/>
      <w:bookmarkStart w:id="18" w:name="_Toc22726758"/>
      <w:bookmarkStart w:id="19" w:name="_Toc22809201"/>
      <w:bookmarkStart w:id="20" w:name="_Toc22809494"/>
      <w:bookmarkStart w:id="21" w:name="_Toc22811775"/>
      <w:bookmarkStart w:id="22" w:name="_Toc22904783"/>
      <w:bookmarkStart w:id="23" w:name="_Toc22904831"/>
      <w:bookmarkStart w:id="24" w:name="_Toc22906513"/>
      <w:bookmarkStart w:id="25" w:name="_Toc22911814"/>
      <w:bookmarkStart w:id="26" w:name="_Toc2453242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F6A3684" w14:textId="77777777" w:rsidR="00486373" w:rsidRPr="00486373" w:rsidRDefault="00B003E8" w:rsidP="00B037FF">
      <w:pPr>
        <w:ind w:firstLine="709"/>
        <w:jc w:val="both"/>
        <w:rPr>
          <w:rFonts w:eastAsiaTheme="minorHAnsi"/>
          <w:b/>
          <w:lang w:eastAsia="en-US"/>
        </w:rPr>
      </w:pPr>
      <w:r>
        <w:rPr>
          <w:rFonts w:eastAsiaTheme="minorHAnsi"/>
          <w:b/>
          <w:lang w:eastAsia="en-US"/>
        </w:rPr>
        <w:t>2</w:t>
      </w:r>
      <w:r w:rsidR="00486373" w:rsidRPr="00486373">
        <w:rPr>
          <w:rFonts w:eastAsiaTheme="minorHAnsi"/>
          <w:b/>
          <w:lang w:eastAsia="en-US"/>
        </w:rPr>
        <w:t>. ОБЩИЕ ПОЛОЖЕНИЯ</w:t>
      </w:r>
      <w:r w:rsidR="00486373">
        <w:rPr>
          <w:rFonts w:eastAsiaTheme="minorHAnsi"/>
          <w:b/>
          <w:lang w:eastAsia="en-US"/>
        </w:rPr>
        <w:t>.</w:t>
      </w:r>
    </w:p>
    <w:p w14:paraId="58BA4A95" w14:textId="77777777"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.1.   Требования Инструкции направлены на:</w:t>
      </w:r>
    </w:p>
    <w:p w14:paraId="7DCC0DDE"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обеспечение санкционированного входа (выхода), въезда (выезда), лиц, вноса (выноса), ввоза (вывоза) ТМЦ на охраняемые объекты;</w:t>
      </w:r>
    </w:p>
    <w:p w14:paraId="183CF264"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недопущение незаконного вноса (выноса), ввоза (вывоза), перемещения по территории имущества и ТМЦ, проноса на объекты запрещенных вещей, предметов, способствующих совершению террористических актов либо нанесению экономического ущерба Обществу;</w:t>
      </w:r>
    </w:p>
    <w:p w14:paraId="752B99CD"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предупреждение, пресечение незаконного проникновения посторонних лиц на объекты;</w:t>
      </w:r>
    </w:p>
    <w:p w14:paraId="24B84583"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обеспечение сохранности товарно-материальных ценностей, документов, содержащих конфиденциальную информацию и сведения коммерческого характера, которые находятся и хранятся на объектах;</w:t>
      </w:r>
    </w:p>
    <w:p w14:paraId="4C4F65C4"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обеспечение соблюдения установленных правил пожарной безопасности и принятие необходимых мер по ликвидации пожаров;</w:t>
      </w:r>
    </w:p>
    <w:p w14:paraId="1CFFEC5E"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выявление и пресечение нарушений по ОТ, ПБ и ООС.</w:t>
      </w:r>
    </w:p>
    <w:p w14:paraId="211B95A9" w14:textId="77777777"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.2. Ответственность за организацию и обеспечение контрольно-пропускного и внутриобъектового режима несет заместитель генерального директора по безопасности Общества, а за соблюдение режима - руководители структурных подразделений Общества.</w:t>
      </w:r>
    </w:p>
    <w:p w14:paraId="3A49411F" w14:textId="77777777" w:rsidR="00486373" w:rsidRPr="00486373" w:rsidRDefault="00B003E8" w:rsidP="00B037FF">
      <w:pPr>
        <w:tabs>
          <w:tab w:val="left" w:pos="434"/>
        </w:tabs>
        <w:autoSpaceDE w:val="0"/>
        <w:autoSpaceDN w:val="0"/>
        <w:adjustRightInd w:val="0"/>
        <w:ind w:firstLine="709"/>
        <w:jc w:val="both"/>
      </w:pPr>
      <w:r>
        <w:t>2</w:t>
      </w:r>
      <w:r w:rsidR="00486373" w:rsidRPr="00486373">
        <w:t xml:space="preserve">.3. Контроль за соблюдением контрольно-пропускного и внутриобъектового режима возлагается на ЧОП. </w:t>
      </w:r>
    </w:p>
    <w:p w14:paraId="27541C1A" w14:textId="77777777" w:rsidR="00486373" w:rsidRPr="00486373" w:rsidRDefault="00B003E8" w:rsidP="00B037FF">
      <w:pPr>
        <w:tabs>
          <w:tab w:val="left" w:pos="434"/>
        </w:tabs>
        <w:autoSpaceDE w:val="0"/>
        <w:autoSpaceDN w:val="0"/>
        <w:adjustRightInd w:val="0"/>
        <w:ind w:firstLine="709"/>
        <w:jc w:val="both"/>
      </w:pPr>
      <w:r>
        <w:t>2</w:t>
      </w:r>
      <w:r w:rsidR="00486373" w:rsidRPr="00486373">
        <w:t>.4. Территория объектов Общества является охраняемой, и пребывание на ней без пропуска установленного образца или сопровождающего из числа работников Общества запрещается.</w:t>
      </w:r>
    </w:p>
    <w:p w14:paraId="60C6E31E" w14:textId="77777777" w:rsidR="00486373" w:rsidRPr="00486373" w:rsidRDefault="00B003E8" w:rsidP="00B037FF">
      <w:pPr>
        <w:tabs>
          <w:tab w:val="left" w:pos="529"/>
        </w:tabs>
        <w:autoSpaceDE w:val="0"/>
        <w:autoSpaceDN w:val="0"/>
        <w:adjustRightInd w:val="0"/>
        <w:ind w:firstLine="709"/>
        <w:jc w:val="both"/>
      </w:pPr>
      <w:r>
        <w:t>2</w:t>
      </w:r>
      <w:r w:rsidR="00486373" w:rsidRPr="00486373">
        <w:t>.5. Лица, нарушающие пропускной и внутриобъектовый режим, привлекаются к ответственности в установленном порядке.</w:t>
      </w:r>
    </w:p>
    <w:p w14:paraId="4903CF4A" w14:textId="77777777"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.6. Для выполнения служебных обязанностей по защите охраняемого объекта и имущества предприятия работникам ЧОП предоставляется право применять физическую силу в строгом соответствии с действующим законодательством.</w:t>
      </w:r>
    </w:p>
    <w:p w14:paraId="3234181C" w14:textId="77777777" w:rsidR="00486373" w:rsidRPr="00486373" w:rsidRDefault="00486373" w:rsidP="00B037FF">
      <w:pPr>
        <w:ind w:firstLine="709"/>
        <w:jc w:val="both"/>
        <w:rPr>
          <w:rFonts w:eastAsiaTheme="minorHAnsi"/>
          <w:lang w:eastAsia="en-US"/>
        </w:rPr>
      </w:pPr>
    </w:p>
    <w:p w14:paraId="138DB5ED" w14:textId="77777777" w:rsidR="00486373" w:rsidRPr="00486373" w:rsidRDefault="00B003E8" w:rsidP="00B037FF">
      <w:pPr>
        <w:ind w:firstLine="709"/>
        <w:jc w:val="both"/>
        <w:rPr>
          <w:rFonts w:eastAsiaTheme="minorHAnsi"/>
          <w:b/>
          <w:lang w:eastAsia="en-US"/>
        </w:rPr>
      </w:pPr>
      <w:r>
        <w:rPr>
          <w:rFonts w:eastAsiaTheme="minorHAnsi"/>
          <w:b/>
          <w:lang w:eastAsia="en-US"/>
        </w:rPr>
        <w:t>3</w:t>
      </w:r>
      <w:r w:rsidR="00486373" w:rsidRPr="00486373">
        <w:rPr>
          <w:rFonts w:eastAsiaTheme="minorHAnsi"/>
          <w:b/>
          <w:lang w:eastAsia="en-US"/>
        </w:rPr>
        <w:t>. ОРГАНИЗАЦИЯ ПРОПУСКНОГО РЕЖИМА</w:t>
      </w:r>
      <w:r w:rsidR="00486373">
        <w:rPr>
          <w:rFonts w:eastAsiaTheme="minorHAnsi"/>
          <w:b/>
          <w:lang w:eastAsia="en-US"/>
        </w:rPr>
        <w:t>.</w:t>
      </w:r>
    </w:p>
    <w:p w14:paraId="3E891113"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.1.</w:t>
      </w:r>
      <w:r w:rsidR="00486373" w:rsidRPr="00486373">
        <w:rPr>
          <w:rFonts w:eastAsiaTheme="minorHAnsi"/>
          <w:lang w:eastAsia="en-US"/>
        </w:rPr>
        <w:tab/>
        <w:t xml:space="preserve"> Документом, дающим право прохода лицам через контрольно-пропускной пункт (КПП), является пропуск (приложение к настоящей инструкции).</w:t>
      </w:r>
    </w:p>
    <w:p w14:paraId="2B60E6C9"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.2.</w:t>
      </w:r>
      <w:r w:rsidR="00486373" w:rsidRPr="00486373">
        <w:rPr>
          <w:rFonts w:eastAsiaTheme="minorHAnsi"/>
          <w:lang w:eastAsia="en-US"/>
        </w:rPr>
        <w:tab/>
        <w:t xml:space="preserve"> Виды пропусков, действующих на объектах Общества:</w:t>
      </w:r>
    </w:p>
    <w:p w14:paraId="3F82818A" w14:textId="77777777" w:rsidR="00486373" w:rsidRPr="00486373" w:rsidRDefault="00486373" w:rsidP="00B037FF">
      <w:pPr>
        <w:ind w:firstLine="709"/>
        <w:jc w:val="both"/>
        <w:rPr>
          <w:rFonts w:eastAsiaTheme="minorHAnsi"/>
          <w:lang w:eastAsia="en-US"/>
        </w:rPr>
      </w:pPr>
      <w:r w:rsidRPr="00486373">
        <w:rPr>
          <w:rFonts w:eastAsiaTheme="minorHAnsi"/>
          <w:b/>
          <w:u w:val="single"/>
          <w:lang w:eastAsia="en-US"/>
        </w:rPr>
        <w:t>Разовый пропуск</w:t>
      </w:r>
      <w:r w:rsidRPr="00486373">
        <w:rPr>
          <w:rFonts w:eastAsiaTheme="minorHAnsi"/>
          <w:lang w:eastAsia="en-US"/>
        </w:rPr>
        <w:t xml:space="preserve"> - для посетителей и клиентов. Действует однократно в течение рабочего дня, установленного на объекте.</w:t>
      </w:r>
    </w:p>
    <w:p w14:paraId="0CB060C8" w14:textId="77777777" w:rsidR="00486373" w:rsidRPr="00486373" w:rsidRDefault="00486373" w:rsidP="00B037FF">
      <w:pPr>
        <w:ind w:firstLine="709"/>
        <w:jc w:val="both"/>
        <w:rPr>
          <w:rFonts w:eastAsiaTheme="minorHAnsi"/>
          <w:lang w:eastAsia="en-US"/>
        </w:rPr>
      </w:pPr>
      <w:r w:rsidRPr="00486373">
        <w:rPr>
          <w:rFonts w:eastAsiaTheme="minorHAnsi"/>
          <w:b/>
          <w:u w:val="single"/>
          <w:lang w:eastAsia="en-US"/>
        </w:rPr>
        <w:t>Временный пропуск</w:t>
      </w:r>
      <w:r w:rsidRPr="00486373">
        <w:rPr>
          <w:rFonts w:eastAsiaTheme="minorHAnsi"/>
          <w:lang w:eastAsia="en-US"/>
        </w:rPr>
        <w:t xml:space="preserve"> - для лиц, работающих по контракту в составе временных коллективов, командированных на предприятие и т.д. Временные пропуска выдаются на срок не более трех месяцев и предъявляются с документом, удостоверяющим личность.</w:t>
      </w:r>
    </w:p>
    <w:p w14:paraId="657D7D5F" w14:textId="77777777" w:rsidR="00486373" w:rsidRPr="00486373" w:rsidRDefault="00486373" w:rsidP="00B037FF">
      <w:pPr>
        <w:ind w:firstLine="709"/>
        <w:jc w:val="both"/>
        <w:rPr>
          <w:rFonts w:eastAsiaTheme="minorHAnsi"/>
          <w:lang w:eastAsia="en-US"/>
        </w:rPr>
      </w:pPr>
      <w:r w:rsidRPr="00486373">
        <w:rPr>
          <w:rFonts w:eastAsiaTheme="minorHAnsi"/>
          <w:b/>
          <w:u w:val="single"/>
          <w:lang w:eastAsia="en-US"/>
        </w:rPr>
        <w:t>Постоянный пропуск</w:t>
      </w:r>
      <w:r w:rsidRPr="00486373">
        <w:rPr>
          <w:rFonts w:eastAsiaTheme="minorHAnsi"/>
          <w:lang w:eastAsia="en-US"/>
        </w:rPr>
        <w:t xml:space="preserve"> - для лиц, состоящих в штате предприятия. Постоянные пропуска персонифицированы личной фотографией владельца. Постоянные пропуска могут быть двух видов: ламинированные для работников, работающих на </w:t>
      </w:r>
      <w:r w:rsidR="00C941CA">
        <w:rPr>
          <w:rFonts w:eastAsiaTheme="minorHAnsi"/>
          <w:lang w:eastAsia="en-US"/>
        </w:rPr>
        <w:t xml:space="preserve">производственных </w:t>
      </w:r>
      <w:r w:rsidRPr="00486373">
        <w:rPr>
          <w:rFonts w:eastAsiaTheme="minorHAnsi"/>
          <w:lang w:eastAsia="en-US"/>
        </w:rPr>
        <w:t xml:space="preserve">объектах Общества, и электронные пропуска на основе бесконтактной карты доступа </w:t>
      </w:r>
      <w:r w:rsidR="00B80FF6">
        <w:rPr>
          <w:rFonts w:eastAsiaTheme="minorHAnsi"/>
          <w:lang w:eastAsia="en-US"/>
        </w:rPr>
        <w:t xml:space="preserve">СКУД </w:t>
      </w:r>
      <w:r w:rsidRPr="00486373">
        <w:rPr>
          <w:rFonts w:eastAsiaTheme="minorHAnsi"/>
          <w:lang w:eastAsia="en-US"/>
        </w:rPr>
        <w:t>(преимущественно для офисных работников).</w:t>
      </w:r>
      <w:r w:rsidR="00E222E9" w:rsidRPr="00E222E9">
        <w:t xml:space="preserve"> </w:t>
      </w:r>
      <w:r w:rsidR="00E222E9" w:rsidRPr="00E222E9">
        <w:rPr>
          <w:rFonts w:eastAsiaTheme="minorHAnsi"/>
          <w:lang w:eastAsia="en-US"/>
        </w:rPr>
        <w:t>Владельцу постоянного пропуска категорически запрещается передавать его для пользования кому бы то ни было. Передача постоянного пропуска другому лицу является грубым нарушением пропускного режима. По данным фактам проводится служебное расследование, а пропуск подлежит изъятию.</w:t>
      </w:r>
    </w:p>
    <w:p w14:paraId="1A3F7F81"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 xml:space="preserve">.3.  Выполнение работ по учету, оформлению и выдаче временных и постоянных пропусков в Обществе  выполняется в УБ. Основанием для выдачи временного пропуска является служебная записка на </w:t>
      </w:r>
      <w:r w:rsidR="00C941CA">
        <w:rPr>
          <w:rFonts w:eastAsiaTheme="minorHAnsi"/>
          <w:lang w:eastAsia="en-US"/>
        </w:rPr>
        <w:t xml:space="preserve">имя </w:t>
      </w:r>
      <w:r w:rsidR="00486373" w:rsidRPr="00486373">
        <w:rPr>
          <w:rFonts w:eastAsiaTheme="minorHAnsi"/>
          <w:lang w:eastAsia="en-US"/>
        </w:rPr>
        <w:t xml:space="preserve">заместителя генерального директора по безопасности от </w:t>
      </w:r>
      <w:r w:rsidR="00C941CA">
        <w:rPr>
          <w:rFonts w:eastAsiaTheme="minorHAnsi"/>
          <w:lang w:eastAsia="en-US"/>
        </w:rPr>
        <w:t xml:space="preserve">руководителя </w:t>
      </w:r>
      <w:r w:rsidR="00486373" w:rsidRPr="00486373">
        <w:rPr>
          <w:rFonts w:eastAsiaTheme="minorHAnsi"/>
          <w:lang w:eastAsia="en-US"/>
        </w:rPr>
        <w:t xml:space="preserve">профильного подразделения. Основанием для выдачи постоянного пропуска работнику Общества </w:t>
      </w:r>
      <w:r w:rsidR="00486373" w:rsidRPr="00486373">
        <w:rPr>
          <w:rFonts w:eastAsiaTheme="minorHAnsi"/>
          <w:lang w:eastAsia="en-US"/>
        </w:rPr>
        <w:lastRenderedPageBreak/>
        <w:t xml:space="preserve">является направление  из отдела кадров. Разовые пропуска оформляются, учитываются и выдаются посетителям и работниками </w:t>
      </w:r>
      <w:r w:rsidR="00C941CA">
        <w:rPr>
          <w:rFonts w:eastAsiaTheme="minorHAnsi"/>
          <w:lang w:eastAsia="en-US"/>
        </w:rPr>
        <w:t xml:space="preserve">ЧОП </w:t>
      </w:r>
      <w:r w:rsidR="00486373" w:rsidRPr="00486373">
        <w:rPr>
          <w:rFonts w:eastAsiaTheme="minorHAnsi"/>
          <w:lang w:eastAsia="en-US"/>
        </w:rPr>
        <w:t>на КПП (посту охраны).</w:t>
      </w:r>
    </w:p>
    <w:p w14:paraId="110B311D"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.4. Подлежат изъятию разовые и временные пропуска по окончанию срока действия, постоянные пропуска подлежат изъятию при увольнении работника.</w:t>
      </w:r>
    </w:p>
    <w:p w14:paraId="7567D051"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.5. Работники, утратившие пропуск, подают объяснительную записку на имя заместителя генерального директора по безопасности с изложением обстоятельств и места его утери для принятия решения о выдаче нового пропуска. Утраченные пропуска являются недействительными.</w:t>
      </w:r>
      <w:r w:rsidR="00906A31" w:rsidRPr="00906A31">
        <w:rPr>
          <w:rFonts w:eastAsiaTheme="minorHAnsi"/>
          <w:lang w:eastAsia="en-US"/>
        </w:rPr>
        <w:t xml:space="preserve"> Утрата пропуска является нарушением Инструкции.  </w:t>
      </w:r>
    </w:p>
    <w:p w14:paraId="2AAFA8C4"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.6. Решение о применении мер дисциплинарного воздействия к работнику Общества, утратившему пропуск, принимается руководством Общества по итогам проведенной Управлением безопасности служебной проверки.</w:t>
      </w:r>
    </w:p>
    <w:p w14:paraId="2FEA2C10" w14:textId="77777777" w:rsidR="00486373" w:rsidRPr="00486373" w:rsidRDefault="00B003E8" w:rsidP="00B037FF">
      <w:pPr>
        <w:ind w:firstLine="709"/>
        <w:jc w:val="both"/>
        <w:rPr>
          <w:rFonts w:eastAsiaTheme="minorHAnsi"/>
          <w:b/>
          <w:lang w:eastAsia="en-US"/>
        </w:rPr>
      </w:pPr>
      <w:r>
        <w:rPr>
          <w:rFonts w:eastAsiaTheme="minorHAnsi"/>
          <w:b/>
          <w:lang w:eastAsia="en-US"/>
        </w:rPr>
        <w:t>3</w:t>
      </w:r>
      <w:r w:rsidR="00486373" w:rsidRPr="00486373">
        <w:rPr>
          <w:rFonts w:eastAsiaTheme="minorHAnsi"/>
          <w:b/>
          <w:lang w:eastAsia="en-US"/>
        </w:rPr>
        <w:t>.7.</w:t>
      </w:r>
      <w:r w:rsidR="00486373" w:rsidRPr="00486373">
        <w:rPr>
          <w:rFonts w:eastAsiaTheme="minorHAnsi"/>
          <w:b/>
          <w:lang w:eastAsia="en-US"/>
        </w:rPr>
        <w:tab/>
        <w:t xml:space="preserve"> Нарушениями контрольно-пропускного режима являются:</w:t>
      </w:r>
    </w:p>
    <w:p w14:paraId="45A938E1" w14:textId="77777777" w:rsidR="00486373" w:rsidRPr="00EB6BD3" w:rsidRDefault="00486373" w:rsidP="004F40F0">
      <w:pPr>
        <w:pStyle w:val="aff6"/>
        <w:numPr>
          <w:ilvl w:val="0"/>
          <w:numId w:val="22"/>
        </w:numPr>
        <w:tabs>
          <w:tab w:val="left" w:pos="1134"/>
        </w:tabs>
        <w:ind w:left="993" w:hanging="284"/>
        <w:jc w:val="both"/>
        <w:rPr>
          <w:rFonts w:eastAsiaTheme="minorHAnsi"/>
          <w:lang w:eastAsia="en-US"/>
        </w:rPr>
      </w:pPr>
      <w:r w:rsidRPr="00EB6BD3">
        <w:rPr>
          <w:rFonts w:eastAsiaTheme="minorHAnsi"/>
          <w:lang w:eastAsia="en-US"/>
        </w:rPr>
        <w:t>попытка проникнуть (проникновение) на охраняемый объект, минуя КПП;</w:t>
      </w:r>
    </w:p>
    <w:p w14:paraId="07F7EC21" w14:textId="77777777" w:rsidR="00486373" w:rsidRPr="00EB6BD3" w:rsidRDefault="00486373" w:rsidP="004F40F0">
      <w:pPr>
        <w:pStyle w:val="aff6"/>
        <w:numPr>
          <w:ilvl w:val="0"/>
          <w:numId w:val="22"/>
        </w:numPr>
        <w:tabs>
          <w:tab w:val="left" w:pos="1134"/>
        </w:tabs>
        <w:ind w:left="993" w:hanging="284"/>
        <w:jc w:val="both"/>
        <w:rPr>
          <w:rFonts w:eastAsiaTheme="minorHAnsi"/>
          <w:lang w:eastAsia="en-US"/>
        </w:rPr>
      </w:pPr>
      <w:r w:rsidRPr="00EB6BD3">
        <w:rPr>
          <w:rFonts w:eastAsiaTheme="minorHAnsi"/>
          <w:lang w:eastAsia="en-US"/>
        </w:rPr>
        <w:t xml:space="preserve">попытка или пронос (провоз) на охраняемый объект предметов, материалов, жидкостей, не имеющих </w:t>
      </w:r>
      <w:r w:rsidRPr="004F40F0">
        <w:rPr>
          <w:rFonts w:eastAsiaTheme="minorHAnsi"/>
          <w:lang w:eastAsia="en-US"/>
        </w:rPr>
        <w:t>отношени</w:t>
      </w:r>
      <w:r w:rsidR="00476149" w:rsidRPr="004F40F0">
        <w:rPr>
          <w:rFonts w:eastAsiaTheme="minorHAnsi"/>
          <w:lang w:eastAsia="en-US"/>
        </w:rPr>
        <w:t>я</w:t>
      </w:r>
      <w:r w:rsidRPr="00EB6BD3">
        <w:rPr>
          <w:rFonts w:eastAsiaTheme="minorHAnsi"/>
          <w:lang w:eastAsia="en-US"/>
        </w:rPr>
        <w:t xml:space="preserve"> к организации производственного процесса;</w:t>
      </w:r>
    </w:p>
    <w:p w14:paraId="4D2A600A" w14:textId="77777777" w:rsidR="00486373" w:rsidRPr="00EB6BD3" w:rsidRDefault="00486373" w:rsidP="004F40F0">
      <w:pPr>
        <w:pStyle w:val="aff6"/>
        <w:numPr>
          <w:ilvl w:val="0"/>
          <w:numId w:val="22"/>
        </w:numPr>
        <w:tabs>
          <w:tab w:val="left" w:pos="1134"/>
        </w:tabs>
        <w:ind w:left="993" w:hanging="284"/>
        <w:jc w:val="both"/>
        <w:rPr>
          <w:rFonts w:eastAsiaTheme="minorHAnsi"/>
          <w:lang w:eastAsia="en-US"/>
        </w:rPr>
      </w:pPr>
      <w:r w:rsidRPr="00EB6BD3">
        <w:rPr>
          <w:rFonts w:eastAsiaTheme="minorHAnsi"/>
          <w:lang w:eastAsia="en-US"/>
        </w:rPr>
        <w:t>попытка или пронос (провоз) через КПП материальных ценностей в нарушение установленного порядка;</w:t>
      </w:r>
    </w:p>
    <w:p w14:paraId="6DB3465B" w14:textId="77777777" w:rsidR="00486373" w:rsidRPr="00EB6BD3" w:rsidRDefault="00486373" w:rsidP="004F40F0">
      <w:pPr>
        <w:pStyle w:val="aff6"/>
        <w:numPr>
          <w:ilvl w:val="0"/>
          <w:numId w:val="22"/>
        </w:numPr>
        <w:tabs>
          <w:tab w:val="left" w:pos="1134"/>
        </w:tabs>
        <w:ind w:left="993" w:hanging="284"/>
        <w:jc w:val="both"/>
        <w:rPr>
          <w:rFonts w:eastAsiaTheme="minorHAnsi"/>
          <w:lang w:eastAsia="en-US"/>
        </w:rPr>
      </w:pPr>
      <w:r w:rsidRPr="00EB6BD3">
        <w:rPr>
          <w:rFonts w:eastAsiaTheme="minorHAnsi"/>
          <w:lang w:eastAsia="en-US"/>
        </w:rPr>
        <w:t>попытка или проход (проезд) через КПП без пропуска, по поддельному либо недействительному пропуску;</w:t>
      </w:r>
    </w:p>
    <w:p w14:paraId="119F1263" w14:textId="77777777" w:rsidR="00486373" w:rsidRPr="00EB6BD3" w:rsidRDefault="00486373" w:rsidP="004F40F0">
      <w:pPr>
        <w:pStyle w:val="aff6"/>
        <w:numPr>
          <w:ilvl w:val="0"/>
          <w:numId w:val="22"/>
        </w:numPr>
        <w:tabs>
          <w:tab w:val="left" w:pos="1134"/>
        </w:tabs>
        <w:ind w:left="993" w:hanging="284"/>
        <w:jc w:val="both"/>
        <w:rPr>
          <w:rFonts w:eastAsiaTheme="minorHAnsi"/>
          <w:lang w:eastAsia="en-US"/>
        </w:rPr>
      </w:pPr>
      <w:r w:rsidRPr="00EB6BD3">
        <w:rPr>
          <w:rFonts w:eastAsiaTheme="minorHAnsi"/>
          <w:lang w:eastAsia="en-US"/>
        </w:rPr>
        <w:t>несоблюдение правил пропуска через КПП людей, транспортных средств и материальных ценностей.</w:t>
      </w:r>
    </w:p>
    <w:p w14:paraId="1E912739" w14:textId="77777777" w:rsidR="00486373" w:rsidRPr="00211701" w:rsidRDefault="00B003E8" w:rsidP="00B037FF">
      <w:pPr>
        <w:ind w:firstLine="709"/>
        <w:jc w:val="both"/>
        <w:rPr>
          <w:rFonts w:eastAsiaTheme="minorHAnsi"/>
          <w:b/>
          <w:lang w:eastAsia="en-US"/>
        </w:rPr>
      </w:pPr>
      <w:r>
        <w:rPr>
          <w:rFonts w:eastAsiaTheme="minorHAnsi"/>
          <w:b/>
          <w:lang w:eastAsia="en-US"/>
        </w:rPr>
        <w:t>3</w:t>
      </w:r>
      <w:r w:rsidR="00486373" w:rsidRPr="00211701">
        <w:rPr>
          <w:rFonts w:eastAsiaTheme="minorHAnsi"/>
          <w:b/>
          <w:lang w:eastAsia="en-US"/>
        </w:rPr>
        <w:t>.8.</w:t>
      </w:r>
      <w:r w:rsidR="00486373" w:rsidRPr="00211701">
        <w:rPr>
          <w:rFonts w:eastAsiaTheme="minorHAnsi"/>
          <w:b/>
          <w:lang w:eastAsia="en-US"/>
        </w:rPr>
        <w:tab/>
        <w:t>Порядок пропуска на объекты Общества:</w:t>
      </w:r>
    </w:p>
    <w:p w14:paraId="419A8595"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w:t>
      </w:r>
      <w:r w:rsidR="00486373" w:rsidRPr="00486373">
        <w:rPr>
          <w:rFonts w:eastAsiaTheme="minorHAnsi"/>
          <w:lang w:eastAsia="en-US"/>
        </w:rPr>
        <w:tab/>
        <w:t>Работники Общества допускаются на территорию объекта после предъявления пропуска. В случае отсутствия у работника</w:t>
      </w:r>
      <w:r w:rsidR="00C941CA" w:rsidRPr="00C941CA">
        <w:rPr>
          <w:rFonts w:eastAsiaTheme="minorHAnsi"/>
          <w:lang w:eastAsia="en-US"/>
        </w:rPr>
        <w:t xml:space="preserve"> </w:t>
      </w:r>
      <w:r w:rsidR="00C941CA" w:rsidRPr="00486373">
        <w:rPr>
          <w:rFonts w:eastAsiaTheme="minorHAnsi"/>
          <w:lang w:eastAsia="en-US"/>
        </w:rPr>
        <w:t>постоянного пропуска</w:t>
      </w:r>
      <w:r w:rsidR="00486373" w:rsidRPr="00486373">
        <w:rPr>
          <w:rFonts w:eastAsiaTheme="minorHAnsi"/>
          <w:lang w:eastAsia="en-US"/>
        </w:rPr>
        <w:t xml:space="preserve"> по </w:t>
      </w:r>
      <w:r w:rsidR="00486373" w:rsidRPr="004F40F0">
        <w:rPr>
          <w:rFonts w:eastAsiaTheme="minorHAnsi"/>
          <w:lang w:eastAsia="en-US"/>
        </w:rPr>
        <w:t>какой</w:t>
      </w:r>
      <w:r w:rsidR="00476149" w:rsidRPr="004F40F0">
        <w:rPr>
          <w:rFonts w:eastAsiaTheme="minorHAnsi"/>
          <w:lang w:eastAsia="en-US"/>
        </w:rPr>
        <w:t>-</w:t>
      </w:r>
      <w:r w:rsidR="00486373" w:rsidRPr="004F40F0">
        <w:rPr>
          <w:rFonts w:eastAsiaTheme="minorHAnsi"/>
          <w:lang w:eastAsia="en-US"/>
        </w:rPr>
        <w:t xml:space="preserve">либо </w:t>
      </w:r>
      <w:r w:rsidR="00486373" w:rsidRPr="00486373">
        <w:rPr>
          <w:rFonts w:eastAsiaTheme="minorHAnsi"/>
          <w:lang w:eastAsia="en-US"/>
        </w:rPr>
        <w:t>причине</w:t>
      </w:r>
      <w:r w:rsidR="00906A31">
        <w:rPr>
          <w:rFonts w:eastAsiaTheme="minorHAnsi"/>
          <w:lang w:eastAsia="en-US"/>
        </w:rPr>
        <w:t>,</w:t>
      </w:r>
      <w:r w:rsidR="00486373" w:rsidRPr="00486373">
        <w:rPr>
          <w:rFonts w:eastAsiaTheme="minorHAnsi"/>
          <w:lang w:eastAsia="en-US"/>
        </w:rPr>
        <w:t xml:space="preserve"> </w:t>
      </w:r>
      <w:r w:rsidR="00C941CA" w:rsidRPr="00486373">
        <w:rPr>
          <w:rFonts w:eastAsiaTheme="minorHAnsi"/>
          <w:lang w:eastAsia="en-US"/>
        </w:rPr>
        <w:t xml:space="preserve">по разрешению руководства структурного подразделения </w:t>
      </w:r>
      <w:r w:rsidR="00486373" w:rsidRPr="00486373">
        <w:rPr>
          <w:rFonts w:eastAsiaTheme="minorHAnsi"/>
          <w:lang w:eastAsia="en-US"/>
        </w:rPr>
        <w:t xml:space="preserve">ему </w:t>
      </w:r>
      <w:r w:rsidR="00C941CA">
        <w:rPr>
          <w:rFonts w:eastAsiaTheme="minorHAnsi"/>
          <w:lang w:eastAsia="en-US"/>
        </w:rPr>
        <w:t xml:space="preserve">на КПП </w:t>
      </w:r>
      <w:r w:rsidR="00486373" w:rsidRPr="00486373">
        <w:rPr>
          <w:rFonts w:eastAsiaTheme="minorHAnsi"/>
          <w:lang w:eastAsia="en-US"/>
        </w:rPr>
        <w:t>выдается разовый пропуск</w:t>
      </w:r>
      <w:r w:rsidR="00E81206">
        <w:rPr>
          <w:rFonts w:eastAsiaTheme="minorHAnsi"/>
          <w:lang w:eastAsia="en-US"/>
        </w:rPr>
        <w:t xml:space="preserve"> с записью в журнале учета посетителей</w:t>
      </w:r>
      <w:r w:rsidR="00486373" w:rsidRPr="00486373">
        <w:rPr>
          <w:rFonts w:eastAsiaTheme="minorHAnsi"/>
          <w:lang w:eastAsia="en-US"/>
        </w:rPr>
        <w:t>.</w:t>
      </w:r>
    </w:p>
    <w:p w14:paraId="600370BB"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w:t>
      </w:r>
      <w:r w:rsidR="00EB6BD3">
        <w:rPr>
          <w:rFonts w:eastAsiaTheme="minorHAnsi"/>
          <w:lang w:eastAsia="en-US"/>
        </w:rPr>
        <w:t>.</w:t>
      </w:r>
      <w:r w:rsidR="00486373" w:rsidRPr="00486373">
        <w:rPr>
          <w:rFonts w:eastAsiaTheme="minorHAnsi"/>
          <w:lang w:eastAsia="en-US"/>
        </w:rPr>
        <w:t>2.</w:t>
      </w:r>
      <w:r w:rsidR="00486373" w:rsidRPr="00486373">
        <w:rPr>
          <w:rFonts w:eastAsiaTheme="minorHAnsi"/>
          <w:lang w:eastAsia="en-US"/>
        </w:rPr>
        <w:tab/>
        <w:t>Лица, имеющие временные пропуска, при входе на территорию объекта обязаны предъявлять его с документом, удостоверяющим личность.</w:t>
      </w:r>
    </w:p>
    <w:p w14:paraId="7F089A55"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.8.3.</w:t>
      </w:r>
      <w:r w:rsidR="00486373" w:rsidRPr="00486373">
        <w:rPr>
          <w:rFonts w:eastAsiaTheme="minorHAnsi"/>
          <w:lang w:eastAsia="en-US"/>
        </w:rPr>
        <w:tab/>
        <w:t xml:space="preserve">Разовый пропуск </w:t>
      </w:r>
      <w:r w:rsidR="00E81206">
        <w:rPr>
          <w:rFonts w:eastAsiaTheme="minorHAnsi"/>
          <w:lang w:eastAsia="en-US"/>
        </w:rPr>
        <w:t xml:space="preserve">сторонним лицам (посетителям) </w:t>
      </w:r>
      <w:r w:rsidR="00486373" w:rsidRPr="00486373">
        <w:rPr>
          <w:rFonts w:eastAsiaTheme="minorHAnsi"/>
          <w:lang w:eastAsia="en-US"/>
        </w:rPr>
        <w:t>выписывается при наличии оформленной заявки (списка лиц, утвержденного руководством предприятия) либо по телефонному звонку руководства охраняемого объекта после предъявления посетителем документа, удостоверяющего личность.</w:t>
      </w:r>
    </w:p>
    <w:p w14:paraId="0815BE5F"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.8.4.</w:t>
      </w:r>
      <w:r w:rsidR="00486373" w:rsidRPr="00486373">
        <w:rPr>
          <w:rFonts w:eastAsiaTheme="minorHAnsi"/>
          <w:lang w:eastAsia="en-US"/>
        </w:rPr>
        <w:tab/>
        <w:t>При входе посетителя на объект по разовому пропуску отрывной контрольный талон остается на посту охраны.</w:t>
      </w:r>
    </w:p>
    <w:p w14:paraId="4534EFFE" w14:textId="77777777" w:rsidR="00486373" w:rsidRPr="00486373" w:rsidRDefault="009C6C34"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.8.5.</w:t>
      </w:r>
      <w:r w:rsidR="00486373" w:rsidRPr="00486373">
        <w:rPr>
          <w:rFonts w:eastAsiaTheme="minorHAnsi"/>
          <w:lang w:eastAsia="en-US"/>
        </w:rPr>
        <w:tab/>
        <w:t>При убытии посетителя с объекта лицо, ответственное за его прием, обязано сделать отметку в разовом пропуске посетителя о времени его убытия.</w:t>
      </w:r>
    </w:p>
    <w:p w14:paraId="1AE7C6EE"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.8.6.</w:t>
      </w:r>
      <w:r w:rsidR="00486373" w:rsidRPr="00486373">
        <w:rPr>
          <w:rFonts w:eastAsiaTheme="minorHAnsi"/>
          <w:lang w:eastAsia="en-US"/>
        </w:rPr>
        <w:tab/>
        <w:t>Убытие посетителя фиксируется на КПП скреплением разового пропуска и контрольного талона разового пропуска.</w:t>
      </w:r>
    </w:p>
    <w:p w14:paraId="48C76244"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.8.7.</w:t>
      </w:r>
      <w:r w:rsidR="00486373" w:rsidRPr="00486373">
        <w:rPr>
          <w:rFonts w:eastAsiaTheme="minorHAnsi"/>
          <w:lang w:eastAsia="en-US"/>
        </w:rPr>
        <w:tab/>
        <w:t>Посетители допускаются на территорию охраняемого объекта по разовому пропуску в сопровождении работника предприятия после записи в книге приема посетителей.</w:t>
      </w:r>
    </w:p>
    <w:p w14:paraId="2411A152"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.8.8.</w:t>
      </w:r>
      <w:r w:rsidR="00486373" w:rsidRPr="00486373">
        <w:rPr>
          <w:rFonts w:eastAsiaTheme="minorHAnsi"/>
          <w:lang w:eastAsia="en-US"/>
        </w:rPr>
        <w:tab/>
        <w:t>Документом, удостоверяющим личность, является:</w:t>
      </w:r>
    </w:p>
    <w:p w14:paraId="53669FBA" w14:textId="77777777" w:rsidR="00486373" w:rsidRPr="00EB6BD3" w:rsidRDefault="00486373" w:rsidP="00EB6BD3">
      <w:pPr>
        <w:pStyle w:val="aff6"/>
        <w:numPr>
          <w:ilvl w:val="0"/>
          <w:numId w:val="24"/>
        </w:numPr>
        <w:tabs>
          <w:tab w:val="left" w:pos="1134"/>
        </w:tabs>
        <w:ind w:hanging="720"/>
        <w:jc w:val="both"/>
        <w:rPr>
          <w:rFonts w:eastAsiaTheme="minorHAnsi"/>
          <w:lang w:eastAsia="en-US"/>
        </w:rPr>
      </w:pPr>
      <w:r w:rsidRPr="00EB6BD3">
        <w:rPr>
          <w:rFonts w:eastAsiaTheme="minorHAnsi"/>
          <w:lang w:eastAsia="en-US"/>
        </w:rPr>
        <w:t>паспорт;</w:t>
      </w:r>
    </w:p>
    <w:p w14:paraId="230A93B7" w14:textId="77777777" w:rsidR="00486373" w:rsidRPr="00EB6BD3" w:rsidRDefault="00486373" w:rsidP="00EB6BD3">
      <w:pPr>
        <w:pStyle w:val="aff6"/>
        <w:numPr>
          <w:ilvl w:val="0"/>
          <w:numId w:val="24"/>
        </w:numPr>
        <w:tabs>
          <w:tab w:val="left" w:pos="1134"/>
        </w:tabs>
        <w:ind w:hanging="720"/>
        <w:jc w:val="both"/>
        <w:rPr>
          <w:rFonts w:eastAsiaTheme="minorHAnsi"/>
          <w:lang w:eastAsia="en-US"/>
        </w:rPr>
      </w:pPr>
      <w:r w:rsidRPr="00EB6BD3">
        <w:rPr>
          <w:rFonts w:eastAsiaTheme="minorHAnsi"/>
          <w:lang w:eastAsia="en-US"/>
        </w:rPr>
        <w:t>военный билет;</w:t>
      </w:r>
    </w:p>
    <w:p w14:paraId="67D19198" w14:textId="77777777" w:rsidR="00486373" w:rsidRPr="00EB6BD3" w:rsidRDefault="00486373" w:rsidP="00EB6BD3">
      <w:pPr>
        <w:pStyle w:val="aff6"/>
        <w:numPr>
          <w:ilvl w:val="0"/>
          <w:numId w:val="24"/>
        </w:numPr>
        <w:tabs>
          <w:tab w:val="left" w:pos="1134"/>
        </w:tabs>
        <w:ind w:hanging="720"/>
        <w:jc w:val="both"/>
        <w:rPr>
          <w:rFonts w:eastAsiaTheme="minorHAnsi"/>
          <w:lang w:eastAsia="en-US"/>
        </w:rPr>
      </w:pPr>
      <w:r w:rsidRPr="00EB6BD3">
        <w:rPr>
          <w:rFonts w:eastAsiaTheme="minorHAnsi"/>
          <w:lang w:eastAsia="en-US"/>
        </w:rPr>
        <w:t>водительское удостоверение.</w:t>
      </w:r>
    </w:p>
    <w:p w14:paraId="6DCB644F"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.8.9.</w:t>
      </w:r>
      <w:r w:rsidR="00486373" w:rsidRPr="00486373">
        <w:rPr>
          <w:rFonts w:eastAsiaTheme="minorHAnsi"/>
          <w:lang w:eastAsia="en-US"/>
        </w:rPr>
        <w:tab/>
        <w:t xml:space="preserve">В случае отсутствия у посетителя документов данные посетителя (Ф.И.О., кто сопровождает, к кому прибыл, № кабинета, время прибытия) заносятся в журнал приема посетителей со слов </w:t>
      </w:r>
      <w:r w:rsidR="00E81206">
        <w:rPr>
          <w:rFonts w:eastAsiaTheme="minorHAnsi"/>
          <w:lang w:eastAsia="en-US"/>
        </w:rPr>
        <w:t>сопровождающего работника</w:t>
      </w:r>
      <w:r w:rsidR="00486373" w:rsidRPr="00486373">
        <w:rPr>
          <w:rFonts w:eastAsiaTheme="minorHAnsi"/>
          <w:lang w:eastAsia="en-US"/>
        </w:rPr>
        <w:t>.</w:t>
      </w:r>
    </w:p>
    <w:p w14:paraId="2ED420B6"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.8.10.</w:t>
      </w:r>
      <w:r w:rsidR="00486373" w:rsidRPr="00486373">
        <w:rPr>
          <w:rFonts w:eastAsiaTheme="minorHAnsi"/>
          <w:lang w:eastAsia="en-US"/>
        </w:rPr>
        <w:tab/>
        <w:t>Работники подрядных организаций для проведения работ могут допускаться на территорию охраняемых объектов после предъявления документов, удостоверяющих личность, по спискам, согласованным с заместителем генерального директора по безопасности, в которых указывается:</w:t>
      </w:r>
    </w:p>
    <w:p w14:paraId="1AF7C341" w14:textId="77777777" w:rsidR="00486373" w:rsidRPr="00486373" w:rsidRDefault="00486373" w:rsidP="00EB6BD3">
      <w:pPr>
        <w:tabs>
          <w:tab w:val="left" w:pos="993"/>
        </w:tabs>
        <w:ind w:firstLine="709"/>
        <w:jc w:val="both"/>
        <w:rPr>
          <w:rFonts w:eastAsiaTheme="minorHAnsi"/>
          <w:lang w:eastAsia="en-US"/>
        </w:rPr>
      </w:pPr>
      <w:r w:rsidRPr="00486373">
        <w:rPr>
          <w:rFonts w:eastAsiaTheme="minorHAnsi"/>
          <w:lang w:eastAsia="en-US"/>
        </w:rPr>
        <w:t>-</w:t>
      </w:r>
      <w:r w:rsidRPr="00486373">
        <w:rPr>
          <w:rFonts w:eastAsiaTheme="minorHAnsi"/>
          <w:lang w:eastAsia="en-US"/>
        </w:rPr>
        <w:tab/>
        <w:t>Ф.И.О. и должность работников;</w:t>
      </w:r>
    </w:p>
    <w:p w14:paraId="2E0A65FD" w14:textId="77777777" w:rsidR="00486373" w:rsidRPr="00486373" w:rsidRDefault="00486373" w:rsidP="00EB6BD3">
      <w:pPr>
        <w:tabs>
          <w:tab w:val="left" w:pos="993"/>
        </w:tabs>
        <w:ind w:firstLine="709"/>
        <w:jc w:val="both"/>
        <w:rPr>
          <w:rFonts w:eastAsiaTheme="minorHAnsi"/>
          <w:lang w:eastAsia="en-US"/>
        </w:rPr>
      </w:pPr>
      <w:r w:rsidRPr="00486373">
        <w:rPr>
          <w:rFonts w:eastAsiaTheme="minorHAnsi"/>
          <w:lang w:eastAsia="en-US"/>
        </w:rPr>
        <w:t>-</w:t>
      </w:r>
      <w:r w:rsidRPr="00486373">
        <w:rPr>
          <w:rFonts w:eastAsiaTheme="minorHAnsi"/>
          <w:lang w:eastAsia="en-US"/>
        </w:rPr>
        <w:tab/>
        <w:t>наименование объекта, продолжительность и характер проведения работ;</w:t>
      </w:r>
    </w:p>
    <w:p w14:paraId="5FF7586D" w14:textId="77777777" w:rsidR="00486373" w:rsidRPr="00486373" w:rsidRDefault="00486373" w:rsidP="00EB6BD3">
      <w:pPr>
        <w:tabs>
          <w:tab w:val="left" w:pos="993"/>
        </w:tabs>
        <w:ind w:firstLine="709"/>
        <w:jc w:val="both"/>
        <w:rPr>
          <w:rFonts w:eastAsiaTheme="minorHAnsi"/>
          <w:lang w:eastAsia="en-US"/>
        </w:rPr>
      </w:pPr>
      <w:r w:rsidRPr="00486373">
        <w:rPr>
          <w:rFonts w:eastAsiaTheme="minorHAnsi"/>
          <w:lang w:eastAsia="en-US"/>
        </w:rPr>
        <w:lastRenderedPageBreak/>
        <w:t>-</w:t>
      </w:r>
      <w:r w:rsidRPr="00486373">
        <w:rPr>
          <w:rFonts w:eastAsiaTheme="minorHAnsi"/>
          <w:lang w:eastAsia="en-US"/>
        </w:rPr>
        <w:tab/>
        <w:t>режим рабочего времени;</w:t>
      </w:r>
    </w:p>
    <w:p w14:paraId="2F082C4F" w14:textId="77777777" w:rsidR="00486373" w:rsidRPr="00486373" w:rsidRDefault="00486373" w:rsidP="00EB6BD3">
      <w:pPr>
        <w:tabs>
          <w:tab w:val="left" w:pos="993"/>
        </w:tabs>
        <w:ind w:firstLine="709"/>
        <w:jc w:val="both"/>
        <w:rPr>
          <w:rFonts w:eastAsiaTheme="minorHAnsi"/>
          <w:lang w:eastAsia="en-US"/>
        </w:rPr>
      </w:pPr>
      <w:r w:rsidRPr="00486373">
        <w:rPr>
          <w:rFonts w:eastAsiaTheme="minorHAnsi"/>
          <w:lang w:eastAsia="en-US"/>
        </w:rPr>
        <w:t>-</w:t>
      </w:r>
      <w:r w:rsidRPr="00486373">
        <w:rPr>
          <w:rFonts w:eastAsiaTheme="minorHAnsi"/>
          <w:lang w:eastAsia="en-US"/>
        </w:rPr>
        <w:tab/>
        <w:t>Ф.И.О. ответственного за проведение работ;</w:t>
      </w:r>
    </w:p>
    <w:p w14:paraId="67989CF3" w14:textId="77777777" w:rsidR="00486373" w:rsidRPr="00486373" w:rsidRDefault="00486373" w:rsidP="00EB6BD3">
      <w:pPr>
        <w:tabs>
          <w:tab w:val="left" w:pos="993"/>
        </w:tabs>
        <w:ind w:firstLine="709"/>
        <w:jc w:val="both"/>
        <w:rPr>
          <w:rFonts w:eastAsiaTheme="minorHAnsi"/>
          <w:lang w:eastAsia="en-US"/>
        </w:rPr>
      </w:pPr>
      <w:r w:rsidRPr="00486373">
        <w:rPr>
          <w:rFonts w:eastAsiaTheme="minorHAnsi"/>
          <w:lang w:eastAsia="en-US"/>
        </w:rPr>
        <w:t>-</w:t>
      </w:r>
      <w:r w:rsidRPr="00486373">
        <w:rPr>
          <w:rFonts w:eastAsiaTheme="minorHAnsi"/>
          <w:lang w:eastAsia="en-US"/>
        </w:rPr>
        <w:tab/>
        <w:t>полная информация о транспортных средствах, предназначенных для доставки рабочих подрядной организации и строительных материалов.</w:t>
      </w:r>
    </w:p>
    <w:p w14:paraId="64CA16B4" w14:textId="77777777" w:rsidR="00486373" w:rsidRPr="00486373" w:rsidRDefault="00486373" w:rsidP="00B037FF">
      <w:pPr>
        <w:ind w:firstLine="709"/>
        <w:jc w:val="both"/>
        <w:rPr>
          <w:rFonts w:eastAsiaTheme="minorHAnsi"/>
          <w:lang w:eastAsia="en-US"/>
        </w:rPr>
      </w:pPr>
      <w:r w:rsidRPr="00486373">
        <w:rPr>
          <w:rFonts w:eastAsiaTheme="minorHAnsi"/>
          <w:lang w:eastAsia="en-US"/>
        </w:rPr>
        <w:t>Данные списки руководителями структурных подразделений Общества, ответственными за организацию работ, предоставляются на согласование заместителю генерального директора по безопасности за сутки до начала проведения работ, после чего передаются руководству ЧОП для организации контроля.</w:t>
      </w:r>
    </w:p>
    <w:p w14:paraId="37D5DDF8"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.8.11.</w:t>
      </w:r>
      <w:r w:rsidR="00486373" w:rsidRPr="00486373">
        <w:rPr>
          <w:rFonts w:eastAsiaTheme="minorHAnsi"/>
          <w:lang w:eastAsia="en-US"/>
        </w:rPr>
        <w:tab/>
        <w:t xml:space="preserve"> По служебным удостоверениям на территорию объектов пропускаются представители государственных органов надзора, местного самоуправления, работники правоохранительных органов, суда и прокуратуры с разрешения генерального директора, заместителя генерального директора по безопасности и лиц, их замещающих, после регистрации в книге приема посетителей. Допуск указанной категории лиц осуществляется в соответствии с </w:t>
      </w:r>
      <w:r w:rsidR="00B0220C">
        <w:rPr>
          <w:rFonts w:eastAsiaTheme="minorHAnsi"/>
          <w:lang w:eastAsia="en-US"/>
        </w:rPr>
        <w:t>п. 6 настоящей инструкции.</w:t>
      </w:r>
    </w:p>
    <w:p w14:paraId="22B1401F"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.8.12.</w:t>
      </w:r>
      <w:r w:rsidR="00486373" w:rsidRPr="00486373">
        <w:rPr>
          <w:rFonts w:eastAsiaTheme="minorHAnsi"/>
          <w:lang w:eastAsia="en-US"/>
        </w:rPr>
        <w:tab/>
        <w:t>Допуск посетителей по разовым пропускам в центральный офис производится по разрешению руководства Общества, начальников управлений и лиц, их замещающих. Допуск вновь принимаемых работников для оформления в отделе кадров производится по разрешению начальника отдела кадров или лица, его замещающего.</w:t>
      </w:r>
    </w:p>
    <w:p w14:paraId="04F5B49D"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.8.13.</w:t>
      </w:r>
      <w:r w:rsidR="00486373" w:rsidRPr="00486373">
        <w:rPr>
          <w:rFonts w:eastAsiaTheme="minorHAnsi"/>
          <w:lang w:eastAsia="en-US"/>
        </w:rPr>
        <w:tab/>
        <w:t xml:space="preserve">Время прохода на охраняемый объект определяется Правилами внутреннего трудового распорядка, утвержденными руководством предприятия. Право круглосуточного входа (въезда) на объекты (включая выходные и праздничные дни) имеют </w:t>
      </w:r>
      <w:r w:rsidR="00B0220C">
        <w:rPr>
          <w:rFonts w:eastAsiaTheme="minorHAnsi"/>
          <w:lang w:eastAsia="en-US"/>
        </w:rPr>
        <w:t xml:space="preserve">Генеральный директор Общества, его заместители </w:t>
      </w:r>
      <w:r w:rsidR="00486373" w:rsidRPr="00486373">
        <w:rPr>
          <w:rFonts w:eastAsiaTheme="minorHAnsi"/>
          <w:lang w:eastAsia="en-US"/>
        </w:rPr>
        <w:t xml:space="preserve">и сопровождаемые ими лица, </w:t>
      </w:r>
      <w:r w:rsidR="00B0220C">
        <w:rPr>
          <w:rFonts w:eastAsiaTheme="minorHAnsi"/>
          <w:lang w:eastAsia="en-US"/>
        </w:rPr>
        <w:t xml:space="preserve">начальники </w:t>
      </w:r>
      <w:r w:rsidR="00486373" w:rsidRPr="00486373">
        <w:rPr>
          <w:rFonts w:eastAsiaTheme="minorHAnsi"/>
          <w:lang w:eastAsia="en-US"/>
        </w:rPr>
        <w:t>управлений</w:t>
      </w:r>
      <w:r w:rsidR="00B0220C">
        <w:rPr>
          <w:rFonts w:eastAsiaTheme="minorHAnsi"/>
          <w:lang w:eastAsia="en-US"/>
        </w:rPr>
        <w:t xml:space="preserve"> и служб</w:t>
      </w:r>
      <w:r w:rsidR="00486373" w:rsidRPr="00486373">
        <w:rPr>
          <w:rFonts w:eastAsiaTheme="minorHAnsi"/>
          <w:lang w:eastAsia="en-US"/>
        </w:rPr>
        <w:t xml:space="preserve">. </w:t>
      </w:r>
    </w:p>
    <w:p w14:paraId="611EAC39"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.8.14.</w:t>
      </w:r>
      <w:r w:rsidR="00486373" w:rsidRPr="00486373">
        <w:rPr>
          <w:rFonts w:eastAsiaTheme="minorHAnsi"/>
          <w:lang w:eastAsia="en-US"/>
        </w:rPr>
        <w:tab/>
        <w:t xml:space="preserve"> Проход через КПП разрешается после сличения предъявленного пропуска с имеющимися на КПП образцами и личностью предъявителя.</w:t>
      </w:r>
    </w:p>
    <w:p w14:paraId="70C1E198"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.8.15.</w:t>
      </w:r>
      <w:r w:rsidR="00486373" w:rsidRPr="00486373">
        <w:rPr>
          <w:rFonts w:eastAsiaTheme="minorHAnsi"/>
          <w:lang w:eastAsia="en-US"/>
        </w:rPr>
        <w:tab/>
        <w:t>При обнаружении у лица неправильно оформленного, недействительного, объявленного утраченным пропуска, данный пропуск немедленно изымается, лицо сопровождается к руководству Управления безопасности.</w:t>
      </w:r>
    </w:p>
    <w:p w14:paraId="58F86AB8"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.8.16.</w:t>
      </w:r>
      <w:r w:rsidR="00486373" w:rsidRPr="00486373">
        <w:rPr>
          <w:rFonts w:eastAsiaTheme="minorHAnsi"/>
          <w:lang w:eastAsia="en-US"/>
        </w:rPr>
        <w:tab/>
        <w:t xml:space="preserve">При входе (выходе) и въезде (выезде) через КПП вещи и предметы, вызывающие подозрение, могут быть проверены в присутствии владельца. </w:t>
      </w:r>
    </w:p>
    <w:p w14:paraId="4D230144"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.8.17.</w:t>
      </w:r>
      <w:r w:rsidR="00486373" w:rsidRPr="00486373">
        <w:rPr>
          <w:rFonts w:eastAsiaTheme="minorHAnsi"/>
          <w:lang w:eastAsia="en-US"/>
        </w:rPr>
        <w:tab/>
        <w:t xml:space="preserve">При выявлении признаков противоправных действий лица, вызывающие подозрение, задерживаются и направляются к  руководству Управления безопасности. </w:t>
      </w:r>
    </w:p>
    <w:p w14:paraId="52F4612C"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.8.18.</w:t>
      </w:r>
      <w:r w:rsidR="00486373" w:rsidRPr="00486373">
        <w:rPr>
          <w:rFonts w:eastAsiaTheme="minorHAnsi"/>
          <w:lang w:eastAsia="en-US"/>
        </w:rPr>
        <w:tab/>
        <w:t>При отказе лица предъявить подозрительные вещи для осмотра приглашаются представители руководства объекта либо структурного подразделения для принятия решения о пропуске (выпуске)</w:t>
      </w:r>
      <w:r w:rsidR="003724EF">
        <w:rPr>
          <w:rFonts w:eastAsiaTheme="minorHAnsi"/>
          <w:lang w:eastAsia="en-US"/>
        </w:rPr>
        <w:t>,</w:t>
      </w:r>
      <w:r w:rsidR="00486373" w:rsidRPr="00486373">
        <w:rPr>
          <w:rFonts w:eastAsiaTheme="minorHAnsi"/>
          <w:lang w:eastAsia="en-US"/>
        </w:rPr>
        <w:t xml:space="preserve"> информация передается руководству Управления безопасности, а при необходимости - в территориальные органы полиции.</w:t>
      </w:r>
    </w:p>
    <w:p w14:paraId="0440BC2A"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.8.19.</w:t>
      </w:r>
      <w:r w:rsidR="00486373" w:rsidRPr="00486373">
        <w:rPr>
          <w:rFonts w:eastAsiaTheme="minorHAnsi"/>
          <w:lang w:eastAsia="en-US"/>
        </w:rPr>
        <w:tab/>
        <w:t>Допуск сотрудников на территорию объектов в выходные и праздничные дни, а также в ночное время осуществляется по спискам</w:t>
      </w:r>
      <w:r w:rsidR="00456A9C">
        <w:rPr>
          <w:rFonts w:eastAsiaTheme="minorHAnsi"/>
          <w:lang w:eastAsia="en-US"/>
        </w:rPr>
        <w:t>,</w:t>
      </w:r>
      <w:r w:rsidR="003724EF">
        <w:rPr>
          <w:rFonts w:eastAsiaTheme="minorHAnsi"/>
          <w:lang w:eastAsia="en-US"/>
        </w:rPr>
        <w:t xml:space="preserve"> утвержденны</w:t>
      </w:r>
      <w:r w:rsidR="00456A9C">
        <w:rPr>
          <w:rFonts w:eastAsiaTheme="minorHAnsi"/>
          <w:lang w:eastAsia="en-US"/>
        </w:rPr>
        <w:t>м</w:t>
      </w:r>
      <w:r w:rsidR="003724EF">
        <w:rPr>
          <w:rFonts w:eastAsiaTheme="minorHAnsi"/>
          <w:lang w:eastAsia="en-US"/>
        </w:rPr>
        <w:t xml:space="preserve"> руководителем структурного подразделения,</w:t>
      </w:r>
      <w:r w:rsidR="00486373" w:rsidRPr="00486373">
        <w:rPr>
          <w:rFonts w:eastAsiaTheme="minorHAnsi"/>
          <w:lang w:eastAsia="en-US"/>
        </w:rPr>
        <w:t xml:space="preserve"> согласованны</w:t>
      </w:r>
      <w:r w:rsidR="003724EF">
        <w:rPr>
          <w:rFonts w:eastAsiaTheme="minorHAnsi"/>
          <w:lang w:eastAsia="en-US"/>
        </w:rPr>
        <w:t>м</w:t>
      </w:r>
      <w:r w:rsidR="00486373" w:rsidRPr="00486373">
        <w:rPr>
          <w:rFonts w:eastAsiaTheme="minorHAnsi"/>
          <w:lang w:eastAsia="en-US"/>
        </w:rPr>
        <w:t xml:space="preserve"> с заместителем генерального директора по безопасности, за исключением работников, работающих по утвержденным графикам, копии которых должны быть на КПП. </w:t>
      </w:r>
    </w:p>
    <w:p w14:paraId="427F4F4E"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.8.20.</w:t>
      </w:r>
      <w:r w:rsidR="00486373" w:rsidRPr="00486373">
        <w:rPr>
          <w:rFonts w:eastAsiaTheme="minorHAnsi"/>
          <w:lang w:eastAsia="en-US"/>
        </w:rPr>
        <w:tab/>
        <w:t xml:space="preserve">Проход работников через КПП в выходные, праздничные дни и ночное время фиксируется в книге учета посетителей. </w:t>
      </w:r>
    </w:p>
    <w:p w14:paraId="29123815"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.8.21.</w:t>
      </w:r>
      <w:r w:rsidR="00486373" w:rsidRPr="00486373">
        <w:rPr>
          <w:rFonts w:eastAsiaTheme="minorHAnsi"/>
          <w:lang w:eastAsia="en-US"/>
        </w:rPr>
        <w:tab/>
        <w:t xml:space="preserve">В случаях, не терпящих отлагательств, по вопросу допуска на охраняемый объект сотрудник охраны немедленно докладывает непосредственному руководству и действует по его указанию с обязательной отметкой о принятых мерах в журнале приема-сдачи дежурства. </w:t>
      </w:r>
    </w:p>
    <w:p w14:paraId="3AFE41D0"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.8.22.</w:t>
      </w:r>
      <w:r w:rsidR="00486373" w:rsidRPr="00486373">
        <w:rPr>
          <w:rFonts w:eastAsiaTheme="minorHAnsi"/>
          <w:lang w:eastAsia="en-US"/>
        </w:rPr>
        <w:tab/>
        <w:t xml:space="preserve">Допуск в помещения столовых, расположенных на территории охраняемых объектов, для проведения праздничных мероприятий производится по заявлению ответственного лица с указанием времени проведения и с разрешительной визой руководства предприятия. </w:t>
      </w:r>
    </w:p>
    <w:p w14:paraId="472FADA4"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.8.23.</w:t>
      </w:r>
      <w:r w:rsidR="00486373" w:rsidRPr="00486373">
        <w:rPr>
          <w:rFonts w:eastAsiaTheme="minorHAnsi"/>
          <w:lang w:eastAsia="en-US"/>
        </w:rPr>
        <w:tab/>
        <w:t>Работники Общества и посетители, следующие через КПП по пропускам, имеют право беспрепятственного проноса личных вещей индивидуального пользования (дамских сумок, кейсов, целлофановых пакетов и т.п.). Крупногабаритные вещи пропускаются через КПП после досмотра.</w:t>
      </w:r>
    </w:p>
    <w:p w14:paraId="0B2547B2" w14:textId="77777777" w:rsidR="00486373" w:rsidRPr="00486373" w:rsidRDefault="00B003E8" w:rsidP="00B037FF">
      <w:pPr>
        <w:ind w:firstLine="709"/>
        <w:jc w:val="both"/>
        <w:rPr>
          <w:rFonts w:eastAsiaTheme="minorHAnsi"/>
          <w:lang w:eastAsia="en-US"/>
        </w:rPr>
      </w:pPr>
      <w:r>
        <w:rPr>
          <w:rFonts w:eastAsiaTheme="minorHAnsi"/>
          <w:lang w:eastAsia="en-US"/>
        </w:rPr>
        <w:t>3</w:t>
      </w:r>
      <w:r w:rsidR="00486373" w:rsidRPr="00486373">
        <w:rPr>
          <w:rFonts w:eastAsiaTheme="minorHAnsi"/>
          <w:lang w:eastAsia="en-US"/>
        </w:rPr>
        <w:t>.8.24.</w:t>
      </w:r>
      <w:r w:rsidR="00486373" w:rsidRPr="00486373">
        <w:rPr>
          <w:rFonts w:eastAsiaTheme="minorHAnsi"/>
          <w:lang w:eastAsia="en-US"/>
        </w:rPr>
        <w:tab/>
        <w:t>Проход  работников и посетителей через автотранспортные  въезды  запрещен.</w:t>
      </w:r>
    </w:p>
    <w:p w14:paraId="303C2658" w14:textId="77777777" w:rsidR="00486373" w:rsidRPr="00486373" w:rsidRDefault="00B003E8" w:rsidP="00B037FF">
      <w:pPr>
        <w:ind w:firstLine="709"/>
        <w:jc w:val="both"/>
        <w:rPr>
          <w:rFonts w:eastAsiaTheme="minorHAnsi"/>
          <w:lang w:eastAsia="en-US"/>
        </w:rPr>
      </w:pPr>
      <w:r>
        <w:rPr>
          <w:rFonts w:eastAsiaTheme="minorHAnsi"/>
          <w:lang w:eastAsia="en-US"/>
        </w:rPr>
        <w:lastRenderedPageBreak/>
        <w:t>3</w:t>
      </w:r>
      <w:r w:rsidR="00486373" w:rsidRPr="00486373">
        <w:rPr>
          <w:rFonts w:eastAsiaTheme="minorHAnsi"/>
          <w:lang w:eastAsia="en-US"/>
        </w:rPr>
        <w:t>.8.25.</w:t>
      </w:r>
      <w:r w:rsidR="00486373" w:rsidRPr="00486373">
        <w:rPr>
          <w:rFonts w:eastAsiaTheme="minorHAnsi"/>
          <w:lang w:eastAsia="en-US"/>
        </w:rPr>
        <w:tab/>
        <w:t>Запрещён несанкционированный вынос (вывоз) с объектов Общества документов, электронных или иных носителей информации конфиденциального характера, составляющих коммерческую тайну, а также содержащих персональные данные работников, за исключение лиц,  которым разрешена  работа с данными сведениями в силу исполнения ими своих служебных обязанностей.</w:t>
      </w:r>
    </w:p>
    <w:p w14:paraId="0E97DE08" w14:textId="77777777" w:rsidR="00486373" w:rsidRPr="00211701" w:rsidRDefault="00B003E8" w:rsidP="00B037FF">
      <w:pPr>
        <w:ind w:firstLine="709"/>
        <w:jc w:val="both"/>
        <w:rPr>
          <w:rFonts w:eastAsiaTheme="minorHAnsi"/>
          <w:b/>
          <w:lang w:eastAsia="en-US"/>
        </w:rPr>
      </w:pPr>
      <w:r>
        <w:rPr>
          <w:rFonts w:eastAsiaTheme="minorHAnsi"/>
          <w:b/>
          <w:lang w:eastAsia="en-US"/>
        </w:rPr>
        <w:t>3</w:t>
      </w:r>
      <w:r w:rsidR="00486373" w:rsidRPr="00211701">
        <w:rPr>
          <w:rFonts w:eastAsiaTheme="minorHAnsi"/>
          <w:b/>
          <w:lang w:eastAsia="en-US"/>
        </w:rPr>
        <w:t>.</w:t>
      </w:r>
      <w:r w:rsidR="00211701">
        <w:rPr>
          <w:rFonts w:eastAsiaTheme="minorHAnsi"/>
          <w:b/>
          <w:lang w:eastAsia="en-US"/>
        </w:rPr>
        <w:t>9</w:t>
      </w:r>
      <w:r w:rsidR="00486373" w:rsidRPr="00211701">
        <w:rPr>
          <w:rFonts w:eastAsiaTheme="minorHAnsi"/>
          <w:b/>
          <w:lang w:eastAsia="en-US"/>
        </w:rPr>
        <w:t>. Запрещается вход на территорию охраняемых объектов лицам:</w:t>
      </w:r>
    </w:p>
    <w:p w14:paraId="732D8722" w14:textId="77777777" w:rsidR="00486373" w:rsidRPr="00EB6BD3" w:rsidRDefault="00486373" w:rsidP="007C0C1B">
      <w:pPr>
        <w:pStyle w:val="aff6"/>
        <w:numPr>
          <w:ilvl w:val="0"/>
          <w:numId w:val="20"/>
        </w:numPr>
        <w:tabs>
          <w:tab w:val="left" w:pos="993"/>
        </w:tabs>
        <w:ind w:left="993" w:hanging="284"/>
        <w:jc w:val="both"/>
        <w:rPr>
          <w:rFonts w:eastAsiaTheme="minorHAnsi"/>
          <w:lang w:eastAsia="en-US"/>
        </w:rPr>
      </w:pPr>
      <w:r w:rsidRPr="00EB6BD3">
        <w:rPr>
          <w:rFonts w:eastAsiaTheme="minorHAnsi"/>
          <w:lang w:eastAsia="en-US"/>
        </w:rPr>
        <w:t xml:space="preserve">в </w:t>
      </w:r>
      <w:r w:rsidR="00E54816" w:rsidRPr="00EB6BD3">
        <w:rPr>
          <w:rFonts w:eastAsiaTheme="minorHAnsi"/>
          <w:lang w:eastAsia="en-US"/>
        </w:rPr>
        <w:t>состоянии опьянения</w:t>
      </w:r>
      <w:r w:rsidRPr="00EB6BD3">
        <w:rPr>
          <w:rFonts w:eastAsiaTheme="minorHAnsi"/>
          <w:lang w:eastAsia="en-US"/>
        </w:rPr>
        <w:t>;</w:t>
      </w:r>
    </w:p>
    <w:p w14:paraId="34A62654" w14:textId="77777777" w:rsidR="00486373" w:rsidRPr="00EB6BD3" w:rsidRDefault="00486373" w:rsidP="007C0C1B">
      <w:pPr>
        <w:pStyle w:val="aff6"/>
        <w:numPr>
          <w:ilvl w:val="0"/>
          <w:numId w:val="20"/>
        </w:numPr>
        <w:tabs>
          <w:tab w:val="left" w:pos="993"/>
        </w:tabs>
        <w:ind w:left="993" w:hanging="284"/>
        <w:jc w:val="both"/>
        <w:rPr>
          <w:rFonts w:eastAsiaTheme="minorHAnsi"/>
          <w:lang w:eastAsia="en-US"/>
        </w:rPr>
      </w:pPr>
      <w:r w:rsidRPr="00EB6BD3">
        <w:rPr>
          <w:rFonts w:eastAsiaTheme="minorHAnsi"/>
          <w:lang w:eastAsia="en-US"/>
        </w:rPr>
        <w:t>имеющим при себе оружие (за исключением сотрудников ОВД, Сбербанка (</w:t>
      </w:r>
      <w:r w:rsidR="00E54816" w:rsidRPr="00EB6BD3">
        <w:rPr>
          <w:rFonts w:eastAsiaTheme="minorHAnsi"/>
          <w:lang w:eastAsia="en-US"/>
        </w:rPr>
        <w:t>инкассации</w:t>
      </w:r>
      <w:r w:rsidRPr="00EB6BD3">
        <w:rPr>
          <w:rFonts w:eastAsiaTheme="minorHAnsi"/>
          <w:lang w:eastAsia="en-US"/>
        </w:rPr>
        <w:t>) и спецсвязи при непосредственном исполнении ими должностных обязанностей и только после разрешения генерального директора, заместителя генерального директора по безопасности либо лиц, их замещающих), легковоспламеняющиеся, радиоактивные и взрывчатые вещества;</w:t>
      </w:r>
    </w:p>
    <w:p w14:paraId="65192B79" w14:textId="77777777" w:rsidR="00486373" w:rsidRPr="00EB6BD3" w:rsidRDefault="00486373" w:rsidP="007C0C1B">
      <w:pPr>
        <w:pStyle w:val="aff6"/>
        <w:numPr>
          <w:ilvl w:val="0"/>
          <w:numId w:val="20"/>
        </w:numPr>
        <w:tabs>
          <w:tab w:val="left" w:pos="993"/>
        </w:tabs>
        <w:ind w:left="993" w:hanging="284"/>
        <w:jc w:val="both"/>
        <w:rPr>
          <w:rFonts w:eastAsiaTheme="minorHAnsi"/>
          <w:lang w:eastAsia="en-US"/>
        </w:rPr>
      </w:pPr>
      <w:r w:rsidRPr="00EB6BD3">
        <w:rPr>
          <w:rFonts w:eastAsiaTheme="minorHAnsi"/>
          <w:lang w:eastAsia="en-US"/>
        </w:rPr>
        <w:t xml:space="preserve">с кино-, видео-, фото- и </w:t>
      </w:r>
      <w:proofErr w:type="spellStart"/>
      <w:r w:rsidRPr="00EB6BD3">
        <w:rPr>
          <w:rFonts w:eastAsiaTheme="minorHAnsi"/>
          <w:lang w:eastAsia="en-US"/>
        </w:rPr>
        <w:t>аудиозаписывающей</w:t>
      </w:r>
      <w:proofErr w:type="spellEnd"/>
      <w:r w:rsidRPr="00EB6BD3">
        <w:rPr>
          <w:rFonts w:eastAsiaTheme="minorHAnsi"/>
          <w:lang w:eastAsia="en-US"/>
        </w:rPr>
        <w:t xml:space="preserve"> аппаратурой;</w:t>
      </w:r>
    </w:p>
    <w:p w14:paraId="11A59B53" w14:textId="77777777" w:rsidR="00486373" w:rsidRPr="00EB6BD3" w:rsidRDefault="00486373" w:rsidP="007C0C1B">
      <w:pPr>
        <w:pStyle w:val="aff6"/>
        <w:numPr>
          <w:ilvl w:val="0"/>
          <w:numId w:val="20"/>
        </w:numPr>
        <w:tabs>
          <w:tab w:val="left" w:pos="993"/>
        </w:tabs>
        <w:ind w:left="993" w:hanging="284"/>
        <w:jc w:val="both"/>
        <w:rPr>
          <w:rFonts w:eastAsiaTheme="minorHAnsi"/>
          <w:lang w:eastAsia="en-US"/>
        </w:rPr>
      </w:pPr>
      <w:r w:rsidRPr="00EB6BD3">
        <w:rPr>
          <w:rFonts w:eastAsiaTheme="minorHAnsi"/>
          <w:lang w:eastAsia="en-US"/>
        </w:rPr>
        <w:t>имеющим при себе спиртные напитки, наркотические вещества.</w:t>
      </w:r>
    </w:p>
    <w:p w14:paraId="194474E1" w14:textId="77777777" w:rsidR="00486373" w:rsidRPr="00486373" w:rsidRDefault="00486373" w:rsidP="00EB6BD3">
      <w:pPr>
        <w:tabs>
          <w:tab w:val="left" w:pos="993"/>
        </w:tabs>
        <w:ind w:firstLine="709"/>
        <w:jc w:val="both"/>
        <w:rPr>
          <w:rFonts w:eastAsiaTheme="minorHAnsi"/>
          <w:lang w:eastAsia="en-US"/>
        </w:rPr>
      </w:pPr>
    </w:p>
    <w:p w14:paraId="72449847" w14:textId="77777777" w:rsidR="00486373" w:rsidRPr="00486373" w:rsidRDefault="00B003E8" w:rsidP="00B037FF">
      <w:pPr>
        <w:ind w:firstLine="709"/>
        <w:jc w:val="both"/>
        <w:rPr>
          <w:rFonts w:eastAsiaTheme="minorHAnsi"/>
          <w:b/>
          <w:lang w:eastAsia="en-US"/>
        </w:rPr>
      </w:pPr>
      <w:r>
        <w:rPr>
          <w:rFonts w:eastAsiaTheme="minorHAnsi"/>
          <w:b/>
          <w:lang w:eastAsia="en-US"/>
        </w:rPr>
        <w:t>4</w:t>
      </w:r>
      <w:r w:rsidR="00486373" w:rsidRPr="00486373">
        <w:rPr>
          <w:rFonts w:eastAsiaTheme="minorHAnsi"/>
          <w:b/>
          <w:lang w:eastAsia="en-US"/>
        </w:rPr>
        <w:t>. ПОРЯДОК ВЪЕЗДА (ВЫЕЗДА) АВТОТРАНСПОРТА НА ТЕРРИТОРИЮ ОБЪЕКТОВ, ВВОЗА (ВЫВОЗА), ВНОСА (ВЫНОСА) ГРУЗА И ДРУГИХ МАТЕРИАЛЬНЫХ ЦЕННОСТЕЙ</w:t>
      </w:r>
      <w:r w:rsidR="00486373">
        <w:rPr>
          <w:rFonts w:eastAsiaTheme="minorHAnsi"/>
          <w:b/>
          <w:lang w:eastAsia="en-US"/>
        </w:rPr>
        <w:t>.</w:t>
      </w:r>
    </w:p>
    <w:p w14:paraId="4C92D301" w14:textId="77777777" w:rsidR="00486373" w:rsidRPr="004F40F0" w:rsidRDefault="00154F6C" w:rsidP="00B037FF">
      <w:pPr>
        <w:ind w:firstLine="709"/>
        <w:jc w:val="both"/>
        <w:rPr>
          <w:rFonts w:eastAsiaTheme="minorHAnsi"/>
          <w:b/>
          <w:lang w:eastAsia="en-US"/>
        </w:rPr>
      </w:pPr>
      <w:r w:rsidRPr="004F40F0">
        <w:rPr>
          <w:rFonts w:eastAsiaTheme="minorHAnsi"/>
          <w:b/>
          <w:lang w:eastAsia="en-US"/>
        </w:rPr>
        <w:t>4</w:t>
      </w:r>
      <w:r w:rsidR="00486373" w:rsidRPr="004F40F0">
        <w:rPr>
          <w:rFonts w:eastAsiaTheme="minorHAnsi"/>
          <w:b/>
          <w:lang w:eastAsia="en-US"/>
        </w:rPr>
        <w:t>.</w:t>
      </w:r>
      <w:r w:rsidR="004F40F0" w:rsidRPr="004F40F0">
        <w:rPr>
          <w:rFonts w:eastAsiaTheme="minorHAnsi"/>
          <w:b/>
          <w:lang w:eastAsia="en-US"/>
        </w:rPr>
        <w:t>1</w:t>
      </w:r>
      <w:r w:rsidR="00486373" w:rsidRPr="004F40F0">
        <w:rPr>
          <w:rFonts w:eastAsiaTheme="minorHAnsi"/>
          <w:b/>
          <w:lang w:eastAsia="en-US"/>
        </w:rPr>
        <w:t>.</w:t>
      </w:r>
      <w:r w:rsidR="00486373" w:rsidRPr="004F40F0">
        <w:rPr>
          <w:rFonts w:eastAsiaTheme="minorHAnsi"/>
          <w:b/>
          <w:lang w:eastAsia="en-US"/>
        </w:rPr>
        <w:tab/>
        <w:t>Порядок пропуска транспортных средств:</w:t>
      </w:r>
    </w:p>
    <w:p w14:paraId="37B5A6E7" w14:textId="77777777" w:rsidR="00486373" w:rsidRPr="004F40F0" w:rsidRDefault="00154F6C" w:rsidP="00B037FF">
      <w:pPr>
        <w:ind w:firstLine="709"/>
        <w:jc w:val="both"/>
        <w:rPr>
          <w:rFonts w:eastAsiaTheme="minorHAnsi"/>
          <w:lang w:eastAsia="en-US"/>
        </w:rPr>
      </w:pPr>
      <w:r w:rsidRPr="004F40F0">
        <w:rPr>
          <w:rFonts w:eastAsiaTheme="minorHAnsi"/>
          <w:lang w:eastAsia="en-US"/>
        </w:rPr>
        <w:t>4</w:t>
      </w:r>
      <w:r w:rsidR="00486373" w:rsidRPr="004F40F0">
        <w:rPr>
          <w:rFonts w:eastAsiaTheme="minorHAnsi"/>
          <w:lang w:eastAsia="en-US"/>
        </w:rPr>
        <w:t>.</w:t>
      </w:r>
      <w:r w:rsidR="004F40F0" w:rsidRPr="004F40F0">
        <w:rPr>
          <w:rFonts w:eastAsiaTheme="minorHAnsi"/>
          <w:lang w:eastAsia="en-US"/>
        </w:rPr>
        <w:t>1</w:t>
      </w:r>
      <w:r w:rsidR="00486373" w:rsidRPr="004F40F0">
        <w:rPr>
          <w:rFonts w:eastAsiaTheme="minorHAnsi"/>
          <w:lang w:eastAsia="en-US"/>
        </w:rPr>
        <w:t>.1.</w:t>
      </w:r>
      <w:r w:rsidR="00486373" w:rsidRPr="004F40F0">
        <w:rPr>
          <w:rFonts w:eastAsiaTheme="minorHAnsi"/>
          <w:lang w:eastAsia="en-US"/>
        </w:rPr>
        <w:tab/>
        <w:t>Все транспортные средства подразделяются на две категории:</w:t>
      </w:r>
    </w:p>
    <w:p w14:paraId="4ED0C814" w14:textId="77777777" w:rsidR="00486373" w:rsidRPr="004F40F0" w:rsidRDefault="00486373" w:rsidP="00EB6BD3">
      <w:pPr>
        <w:pStyle w:val="aff6"/>
        <w:numPr>
          <w:ilvl w:val="0"/>
          <w:numId w:val="19"/>
        </w:numPr>
        <w:ind w:left="993" w:hanging="284"/>
        <w:jc w:val="both"/>
        <w:rPr>
          <w:rFonts w:eastAsiaTheme="minorHAnsi"/>
          <w:lang w:eastAsia="en-US"/>
        </w:rPr>
      </w:pPr>
      <w:r w:rsidRPr="004F40F0">
        <w:rPr>
          <w:rFonts w:eastAsiaTheme="minorHAnsi"/>
          <w:lang w:eastAsia="en-US"/>
        </w:rPr>
        <w:t>транспортные средства, принадлежащи</w:t>
      </w:r>
      <w:r w:rsidR="00EB6BD3" w:rsidRPr="004F40F0">
        <w:rPr>
          <w:rFonts w:eastAsiaTheme="minorHAnsi"/>
          <w:lang w:eastAsia="en-US"/>
        </w:rPr>
        <w:t xml:space="preserve">е предприятию и его структурным </w:t>
      </w:r>
      <w:r w:rsidRPr="004F40F0">
        <w:rPr>
          <w:rFonts w:eastAsiaTheme="minorHAnsi"/>
          <w:lang w:eastAsia="en-US"/>
        </w:rPr>
        <w:t>подразделениям;</w:t>
      </w:r>
    </w:p>
    <w:p w14:paraId="3A989124" w14:textId="77777777" w:rsidR="00486373" w:rsidRPr="004F40F0" w:rsidRDefault="00486373" w:rsidP="00EB6BD3">
      <w:pPr>
        <w:pStyle w:val="aff6"/>
        <w:numPr>
          <w:ilvl w:val="0"/>
          <w:numId w:val="19"/>
        </w:numPr>
        <w:tabs>
          <w:tab w:val="left" w:pos="993"/>
        </w:tabs>
        <w:ind w:left="993" w:hanging="284"/>
        <w:jc w:val="both"/>
        <w:rPr>
          <w:rFonts w:eastAsiaTheme="minorHAnsi"/>
          <w:lang w:eastAsia="en-US"/>
        </w:rPr>
      </w:pPr>
      <w:r w:rsidRPr="004F40F0">
        <w:rPr>
          <w:rFonts w:eastAsiaTheme="minorHAnsi"/>
          <w:lang w:eastAsia="en-US"/>
        </w:rPr>
        <w:t>иные транспортные средства (работников, посетителей, подрядных организаций и др.).</w:t>
      </w:r>
    </w:p>
    <w:p w14:paraId="0A04DECF" w14:textId="77777777" w:rsidR="00486373" w:rsidRPr="004F40F0" w:rsidRDefault="00154F6C" w:rsidP="00B037FF">
      <w:pPr>
        <w:ind w:firstLine="709"/>
        <w:jc w:val="both"/>
        <w:rPr>
          <w:rFonts w:eastAsiaTheme="minorHAnsi"/>
          <w:lang w:eastAsia="en-US"/>
        </w:rPr>
      </w:pPr>
      <w:r w:rsidRPr="004F40F0">
        <w:rPr>
          <w:rFonts w:eastAsiaTheme="minorHAnsi"/>
          <w:lang w:eastAsia="en-US"/>
        </w:rPr>
        <w:t>4</w:t>
      </w:r>
      <w:r w:rsidR="00486373" w:rsidRPr="004F40F0">
        <w:rPr>
          <w:rFonts w:eastAsiaTheme="minorHAnsi"/>
          <w:lang w:eastAsia="en-US"/>
        </w:rPr>
        <w:t>.</w:t>
      </w:r>
      <w:r w:rsidR="004F40F0" w:rsidRPr="004F40F0">
        <w:rPr>
          <w:rFonts w:eastAsiaTheme="minorHAnsi"/>
          <w:lang w:eastAsia="en-US"/>
        </w:rPr>
        <w:t>1</w:t>
      </w:r>
      <w:r w:rsidR="00486373" w:rsidRPr="004F40F0">
        <w:rPr>
          <w:rFonts w:eastAsiaTheme="minorHAnsi"/>
          <w:lang w:eastAsia="en-US"/>
        </w:rPr>
        <w:t>.2.</w:t>
      </w:r>
      <w:r w:rsidR="00486373" w:rsidRPr="004F40F0">
        <w:rPr>
          <w:rFonts w:eastAsiaTheme="minorHAnsi"/>
          <w:lang w:eastAsia="en-US"/>
        </w:rPr>
        <w:tab/>
        <w:t>Транспортное средство, принадлежащее предприятию, пропускается через КПП, если имеется:</w:t>
      </w:r>
    </w:p>
    <w:p w14:paraId="77E45EAC" w14:textId="77777777" w:rsidR="00486373" w:rsidRPr="004F40F0" w:rsidRDefault="00486373" w:rsidP="007C0C1B">
      <w:pPr>
        <w:pStyle w:val="aff6"/>
        <w:numPr>
          <w:ilvl w:val="0"/>
          <w:numId w:val="15"/>
        </w:numPr>
        <w:tabs>
          <w:tab w:val="left" w:pos="993"/>
        </w:tabs>
        <w:ind w:left="1134" w:hanging="425"/>
        <w:jc w:val="both"/>
        <w:rPr>
          <w:rFonts w:eastAsiaTheme="minorHAnsi"/>
          <w:lang w:eastAsia="en-US"/>
        </w:rPr>
      </w:pPr>
      <w:r w:rsidRPr="004F40F0">
        <w:rPr>
          <w:rFonts w:eastAsiaTheme="minorHAnsi"/>
          <w:lang w:eastAsia="en-US"/>
        </w:rPr>
        <w:t>пропуск на водителя, предоставляющий ему право посещать охраняемый объект;</w:t>
      </w:r>
    </w:p>
    <w:p w14:paraId="0F10E486" w14:textId="77777777" w:rsidR="00486373" w:rsidRPr="004F40F0" w:rsidRDefault="00486373" w:rsidP="007C0C1B">
      <w:pPr>
        <w:pStyle w:val="aff6"/>
        <w:numPr>
          <w:ilvl w:val="0"/>
          <w:numId w:val="15"/>
        </w:numPr>
        <w:tabs>
          <w:tab w:val="left" w:pos="993"/>
        </w:tabs>
        <w:ind w:left="1134" w:hanging="425"/>
        <w:jc w:val="both"/>
        <w:rPr>
          <w:rFonts w:eastAsiaTheme="minorHAnsi"/>
          <w:lang w:eastAsia="en-US"/>
        </w:rPr>
      </w:pPr>
      <w:r w:rsidRPr="004F40F0">
        <w:rPr>
          <w:rFonts w:eastAsiaTheme="minorHAnsi"/>
          <w:lang w:eastAsia="en-US"/>
        </w:rPr>
        <w:t>свидетельство о регистрации транспортного средства;</w:t>
      </w:r>
    </w:p>
    <w:p w14:paraId="161B9BDC" w14:textId="77777777" w:rsidR="00486373" w:rsidRPr="004F40F0" w:rsidRDefault="00486373" w:rsidP="007C0C1B">
      <w:pPr>
        <w:pStyle w:val="aff6"/>
        <w:numPr>
          <w:ilvl w:val="0"/>
          <w:numId w:val="15"/>
        </w:numPr>
        <w:tabs>
          <w:tab w:val="left" w:pos="993"/>
        </w:tabs>
        <w:ind w:left="1134" w:hanging="425"/>
        <w:jc w:val="both"/>
        <w:rPr>
          <w:rFonts w:eastAsiaTheme="minorHAnsi"/>
          <w:lang w:eastAsia="en-US"/>
        </w:rPr>
      </w:pPr>
      <w:r w:rsidRPr="004F40F0">
        <w:rPr>
          <w:rFonts w:eastAsiaTheme="minorHAnsi"/>
          <w:lang w:eastAsia="en-US"/>
        </w:rPr>
        <w:t>путевой лист, заполненный по установленной форме.</w:t>
      </w:r>
    </w:p>
    <w:p w14:paraId="3C36FCB9" w14:textId="77777777" w:rsidR="00486373" w:rsidRPr="004F40F0" w:rsidRDefault="00154F6C" w:rsidP="00B037FF">
      <w:pPr>
        <w:ind w:firstLine="709"/>
        <w:jc w:val="both"/>
        <w:rPr>
          <w:rFonts w:eastAsiaTheme="minorHAnsi"/>
          <w:lang w:eastAsia="en-US"/>
        </w:rPr>
      </w:pPr>
      <w:r w:rsidRPr="004F40F0">
        <w:rPr>
          <w:rFonts w:eastAsiaTheme="minorHAnsi"/>
          <w:lang w:eastAsia="en-US"/>
        </w:rPr>
        <w:t>4</w:t>
      </w:r>
      <w:r w:rsidR="00486373" w:rsidRPr="004F40F0">
        <w:rPr>
          <w:rFonts w:eastAsiaTheme="minorHAnsi"/>
          <w:lang w:eastAsia="en-US"/>
        </w:rPr>
        <w:t>.</w:t>
      </w:r>
      <w:r w:rsidR="004F40F0" w:rsidRPr="004F40F0">
        <w:rPr>
          <w:rFonts w:eastAsiaTheme="minorHAnsi"/>
          <w:lang w:eastAsia="en-US"/>
        </w:rPr>
        <w:t>1</w:t>
      </w:r>
      <w:r w:rsidR="00486373" w:rsidRPr="004F40F0">
        <w:rPr>
          <w:rFonts w:eastAsiaTheme="minorHAnsi"/>
          <w:lang w:eastAsia="en-US"/>
        </w:rPr>
        <w:t>.3.</w:t>
      </w:r>
      <w:r w:rsidR="00486373" w:rsidRPr="004F40F0">
        <w:rPr>
          <w:rFonts w:eastAsiaTheme="minorHAnsi"/>
          <w:lang w:eastAsia="en-US"/>
        </w:rPr>
        <w:tab/>
        <w:t>Транспортное средство предъявляется водителем для досмотра, при этом двигатель должен быть заглушен, а автомобиль поставлен на ручной тормоз.</w:t>
      </w:r>
    </w:p>
    <w:p w14:paraId="248A08B8" w14:textId="77777777" w:rsidR="00486373" w:rsidRPr="004F40F0" w:rsidRDefault="00154F6C" w:rsidP="00B037FF">
      <w:pPr>
        <w:ind w:firstLine="709"/>
        <w:jc w:val="both"/>
        <w:rPr>
          <w:rFonts w:eastAsiaTheme="minorHAnsi"/>
          <w:lang w:eastAsia="en-US"/>
        </w:rPr>
      </w:pPr>
      <w:r w:rsidRPr="004F40F0">
        <w:rPr>
          <w:rFonts w:eastAsiaTheme="minorHAnsi"/>
          <w:lang w:eastAsia="en-US"/>
        </w:rPr>
        <w:t>4</w:t>
      </w:r>
      <w:r w:rsidR="00486373" w:rsidRPr="004F40F0">
        <w:rPr>
          <w:rFonts w:eastAsiaTheme="minorHAnsi"/>
          <w:lang w:eastAsia="en-US"/>
        </w:rPr>
        <w:t>.</w:t>
      </w:r>
      <w:r w:rsidR="004F40F0" w:rsidRPr="004F40F0">
        <w:rPr>
          <w:rFonts w:eastAsiaTheme="minorHAnsi"/>
          <w:lang w:eastAsia="en-US"/>
        </w:rPr>
        <w:t>1</w:t>
      </w:r>
      <w:r w:rsidR="00486373" w:rsidRPr="004F40F0">
        <w:rPr>
          <w:rFonts w:eastAsiaTheme="minorHAnsi"/>
          <w:lang w:eastAsia="en-US"/>
        </w:rPr>
        <w:t>.4.</w:t>
      </w:r>
      <w:r w:rsidR="00486373" w:rsidRPr="004F40F0">
        <w:rPr>
          <w:rFonts w:eastAsiaTheme="minorHAnsi"/>
          <w:lang w:eastAsia="en-US"/>
        </w:rPr>
        <w:tab/>
        <w:t>При обнаружении признаков неправомерного выезда или въезда на объект водитель, транспортное средство и документы на него задерживаются и передаются руководству Управления безопасности для принятия решения.</w:t>
      </w:r>
    </w:p>
    <w:p w14:paraId="5E7D4792" w14:textId="77777777" w:rsidR="00486373" w:rsidRPr="00486373" w:rsidRDefault="00154F6C" w:rsidP="00B037FF">
      <w:pPr>
        <w:ind w:firstLine="709"/>
        <w:jc w:val="both"/>
        <w:rPr>
          <w:rFonts w:eastAsiaTheme="minorHAnsi"/>
          <w:lang w:eastAsia="en-US"/>
        </w:rPr>
      </w:pPr>
      <w:r w:rsidRPr="004F40F0">
        <w:rPr>
          <w:rFonts w:eastAsiaTheme="minorHAnsi"/>
          <w:lang w:eastAsia="en-US"/>
        </w:rPr>
        <w:t>4</w:t>
      </w:r>
      <w:r w:rsidR="00486373" w:rsidRPr="004F40F0">
        <w:rPr>
          <w:rFonts w:eastAsiaTheme="minorHAnsi"/>
          <w:lang w:eastAsia="en-US"/>
        </w:rPr>
        <w:t>.</w:t>
      </w:r>
      <w:r w:rsidR="004F40F0" w:rsidRPr="004F40F0">
        <w:rPr>
          <w:rFonts w:eastAsiaTheme="minorHAnsi"/>
          <w:lang w:eastAsia="en-US"/>
        </w:rPr>
        <w:t>1</w:t>
      </w:r>
      <w:r w:rsidR="00486373" w:rsidRPr="004F40F0">
        <w:rPr>
          <w:rFonts w:eastAsiaTheme="minorHAnsi"/>
          <w:lang w:eastAsia="en-US"/>
        </w:rPr>
        <w:t>.5.</w:t>
      </w:r>
      <w:r w:rsidR="00486373" w:rsidRPr="004F40F0">
        <w:rPr>
          <w:rFonts w:eastAsiaTheme="minorHAnsi"/>
          <w:lang w:eastAsia="en-US"/>
        </w:rPr>
        <w:tab/>
      </w:r>
      <w:r w:rsidR="00486373" w:rsidRPr="00486373">
        <w:rPr>
          <w:rFonts w:eastAsiaTheme="minorHAnsi"/>
          <w:lang w:eastAsia="en-US"/>
        </w:rPr>
        <w:t>Выезд и въезд транспортных средств осуществляется, как правило, в дневное время.</w:t>
      </w:r>
    </w:p>
    <w:p w14:paraId="072F85E2" w14:textId="77777777" w:rsidR="00486373" w:rsidRPr="00486373" w:rsidRDefault="00154F6C" w:rsidP="00B037FF">
      <w:pPr>
        <w:ind w:firstLine="709"/>
        <w:jc w:val="both"/>
        <w:rPr>
          <w:rFonts w:eastAsiaTheme="minorHAnsi"/>
          <w:lang w:eastAsia="en-US"/>
        </w:rPr>
      </w:pPr>
      <w:r w:rsidRPr="004F40F0">
        <w:rPr>
          <w:rFonts w:eastAsiaTheme="minorHAnsi"/>
          <w:lang w:eastAsia="en-US"/>
        </w:rPr>
        <w:t>4</w:t>
      </w:r>
      <w:r w:rsidR="00486373" w:rsidRPr="004F40F0">
        <w:rPr>
          <w:rFonts w:eastAsiaTheme="minorHAnsi"/>
          <w:lang w:eastAsia="en-US"/>
        </w:rPr>
        <w:t>.</w:t>
      </w:r>
      <w:r w:rsidR="004F40F0" w:rsidRPr="004F40F0">
        <w:rPr>
          <w:rFonts w:eastAsiaTheme="minorHAnsi"/>
          <w:lang w:eastAsia="en-US"/>
        </w:rPr>
        <w:t>1</w:t>
      </w:r>
      <w:r w:rsidR="00486373" w:rsidRPr="004F40F0">
        <w:rPr>
          <w:rFonts w:eastAsiaTheme="minorHAnsi"/>
          <w:lang w:eastAsia="en-US"/>
        </w:rPr>
        <w:t>.6.</w:t>
      </w:r>
      <w:r w:rsidR="00486373" w:rsidRPr="00476149">
        <w:rPr>
          <w:rFonts w:eastAsiaTheme="minorHAnsi"/>
          <w:color w:val="FF0000"/>
          <w:lang w:eastAsia="en-US"/>
        </w:rPr>
        <w:tab/>
      </w:r>
      <w:r w:rsidR="00486373" w:rsidRPr="00486373">
        <w:rPr>
          <w:rFonts w:eastAsiaTheme="minorHAnsi"/>
          <w:lang w:eastAsia="en-US"/>
        </w:rPr>
        <w:t>Выезд и въезд транспортных средств в нерабочее время (ночное время, выходные и праздничные дни), за исключением транспортных средств, работающих в дежурном режиме либо по графику, разрешается по служебной записке руководителя структурного подразделения, согласованной с Управлением безопасности.</w:t>
      </w:r>
    </w:p>
    <w:p w14:paraId="452FDA69" w14:textId="77777777" w:rsidR="00486373" w:rsidRPr="00486373" w:rsidRDefault="00154F6C" w:rsidP="00B037FF">
      <w:pPr>
        <w:ind w:firstLine="709"/>
        <w:jc w:val="both"/>
        <w:rPr>
          <w:rFonts w:eastAsiaTheme="minorHAnsi"/>
          <w:lang w:eastAsia="en-US"/>
        </w:rPr>
      </w:pPr>
      <w:r w:rsidRPr="004F40F0">
        <w:rPr>
          <w:rFonts w:eastAsiaTheme="minorHAnsi"/>
          <w:lang w:eastAsia="en-US"/>
        </w:rPr>
        <w:t>4</w:t>
      </w:r>
      <w:r w:rsidR="00486373" w:rsidRPr="004F40F0">
        <w:rPr>
          <w:rFonts w:eastAsiaTheme="minorHAnsi"/>
          <w:lang w:eastAsia="en-US"/>
        </w:rPr>
        <w:t>.</w:t>
      </w:r>
      <w:r w:rsidR="004F40F0" w:rsidRPr="004F40F0">
        <w:rPr>
          <w:rFonts w:eastAsiaTheme="minorHAnsi"/>
          <w:lang w:eastAsia="en-US"/>
        </w:rPr>
        <w:t>1</w:t>
      </w:r>
      <w:r w:rsidR="00486373" w:rsidRPr="004F40F0">
        <w:rPr>
          <w:rFonts w:eastAsiaTheme="minorHAnsi"/>
          <w:lang w:eastAsia="en-US"/>
        </w:rPr>
        <w:t>.7.</w:t>
      </w:r>
      <w:r w:rsidR="00486373" w:rsidRPr="00486373">
        <w:rPr>
          <w:rFonts w:eastAsiaTheme="minorHAnsi"/>
          <w:lang w:eastAsia="en-US"/>
        </w:rPr>
        <w:tab/>
        <w:t>Въезд и стоянка иных транспортных средств разрешается по служебной записке руководителя структурного подразделения и согласованной с руководством Управления безопасности.</w:t>
      </w:r>
    </w:p>
    <w:p w14:paraId="57DAC788" w14:textId="77777777" w:rsidR="00486373" w:rsidRPr="00486373" w:rsidRDefault="00154F6C" w:rsidP="00B037FF">
      <w:pPr>
        <w:ind w:firstLine="709"/>
        <w:jc w:val="both"/>
        <w:rPr>
          <w:rFonts w:eastAsiaTheme="minorHAnsi"/>
          <w:lang w:eastAsia="en-US"/>
        </w:rPr>
      </w:pPr>
      <w:r w:rsidRPr="004F40F0">
        <w:rPr>
          <w:rFonts w:eastAsiaTheme="minorHAnsi"/>
          <w:lang w:eastAsia="en-US"/>
        </w:rPr>
        <w:t>4</w:t>
      </w:r>
      <w:r w:rsidR="00486373" w:rsidRPr="004F40F0">
        <w:rPr>
          <w:rFonts w:eastAsiaTheme="minorHAnsi"/>
          <w:lang w:eastAsia="en-US"/>
        </w:rPr>
        <w:t>.</w:t>
      </w:r>
      <w:r w:rsidR="004F40F0" w:rsidRPr="004F40F0">
        <w:rPr>
          <w:rFonts w:eastAsiaTheme="minorHAnsi"/>
          <w:lang w:eastAsia="en-US"/>
        </w:rPr>
        <w:t>1</w:t>
      </w:r>
      <w:r w:rsidR="00486373" w:rsidRPr="004F40F0">
        <w:rPr>
          <w:rFonts w:eastAsiaTheme="minorHAnsi"/>
          <w:lang w:eastAsia="en-US"/>
        </w:rPr>
        <w:t>.8.</w:t>
      </w:r>
      <w:r w:rsidR="00486373" w:rsidRPr="00486373">
        <w:rPr>
          <w:rFonts w:eastAsiaTheme="minorHAnsi"/>
          <w:lang w:eastAsia="en-US"/>
        </w:rPr>
        <w:tab/>
        <w:t>Иные транспортные средства подлежат досмотру, регистрации в порядке, установленном на предприятии.</w:t>
      </w:r>
    </w:p>
    <w:p w14:paraId="7F25A0FE" w14:textId="77777777"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1</w:t>
      </w:r>
      <w:r w:rsidR="00486373" w:rsidRPr="00486373">
        <w:rPr>
          <w:rFonts w:eastAsiaTheme="minorHAnsi"/>
          <w:lang w:eastAsia="en-US"/>
        </w:rPr>
        <w:t>.9.</w:t>
      </w:r>
      <w:r w:rsidR="00486373" w:rsidRPr="00486373">
        <w:rPr>
          <w:rFonts w:eastAsiaTheme="minorHAnsi"/>
          <w:lang w:eastAsia="en-US"/>
        </w:rPr>
        <w:tab/>
        <w:t>В случае пожара, несчастного случая и других чрезвычайных ситуаций автомобили пожарной охраны, скорой медицинской помощи и других специальных служб допускаются на охраняемую территорию после записи в журнале учета транспортных средств сведений о технике и количестве прибывших сотрудников.</w:t>
      </w:r>
    </w:p>
    <w:p w14:paraId="619E2263" w14:textId="77777777"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1</w:t>
      </w:r>
      <w:r w:rsidR="00486373" w:rsidRPr="00486373">
        <w:rPr>
          <w:rFonts w:eastAsiaTheme="minorHAnsi"/>
          <w:lang w:eastAsia="en-US"/>
        </w:rPr>
        <w:t>.10.</w:t>
      </w:r>
      <w:r w:rsidR="00486373" w:rsidRPr="00486373">
        <w:rPr>
          <w:rFonts w:eastAsiaTheme="minorHAnsi"/>
          <w:lang w:eastAsia="en-US"/>
        </w:rPr>
        <w:tab/>
        <w:t xml:space="preserve">Транспортные средства бригад срочного вызова и лица, следующие в них, вправе въезжать на охраняемую территорию без оформления пропуска по документам, подтверждающим их статус (аварийные службы – газовщики, электрики и т.п.). </w:t>
      </w:r>
    </w:p>
    <w:p w14:paraId="0A9A2262" w14:textId="77777777"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1</w:t>
      </w:r>
      <w:r w:rsidR="00486373" w:rsidRPr="00486373">
        <w:rPr>
          <w:rFonts w:eastAsiaTheme="minorHAnsi"/>
          <w:lang w:eastAsia="en-US"/>
        </w:rPr>
        <w:t>.11.</w:t>
      </w:r>
      <w:r w:rsidR="00486373" w:rsidRPr="00486373">
        <w:rPr>
          <w:rFonts w:eastAsiaTheme="minorHAnsi"/>
          <w:lang w:eastAsia="en-US"/>
        </w:rPr>
        <w:tab/>
        <w:t>Информация о допуске сообщается руководству Общества и руководству объекта, а в журнале учета транспортных средств записывается ФИО старшего и количество прибывших с ним человек.</w:t>
      </w:r>
    </w:p>
    <w:p w14:paraId="5625CB16" w14:textId="77777777" w:rsidR="00486373" w:rsidRPr="00486373" w:rsidRDefault="00154F6C" w:rsidP="00B037FF">
      <w:pPr>
        <w:ind w:firstLine="709"/>
        <w:jc w:val="both"/>
        <w:rPr>
          <w:rFonts w:eastAsiaTheme="minorHAnsi"/>
          <w:lang w:eastAsia="en-US"/>
        </w:rPr>
      </w:pPr>
      <w:r>
        <w:rPr>
          <w:rFonts w:eastAsiaTheme="minorHAnsi"/>
          <w:lang w:eastAsia="en-US"/>
        </w:rPr>
        <w:lastRenderedPageBreak/>
        <w:t>4</w:t>
      </w:r>
      <w:r w:rsidR="00486373" w:rsidRPr="00486373">
        <w:rPr>
          <w:rFonts w:eastAsiaTheme="minorHAnsi"/>
          <w:lang w:eastAsia="en-US"/>
        </w:rPr>
        <w:t>.</w:t>
      </w:r>
      <w:r w:rsidR="004F40F0">
        <w:rPr>
          <w:rFonts w:eastAsiaTheme="minorHAnsi"/>
          <w:lang w:eastAsia="en-US"/>
        </w:rPr>
        <w:t>1</w:t>
      </w:r>
      <w:r w:rsidR="00486373" w:rsidRPr="00486373">
        <w:rPr>
          <w:rFonts w:eastAsiaTheme="minorHAnsi"/>
          <w:lang w:eastAsia="en-US"/>
        </w:rPr>
        <w:t>.12.</w:t>
      </w:r>
      <w:r w:rsidR="00486373" w:rsidRPr="00486373">
        <w:rPr>
          <w:rFonts w:eastAsiaTheme="minorHAnsi"/>
          <w:lang w:eastAsia="en-US"/>
        </w:rPr>
        <w:tab/>
        <w:t>Руководитель объекта обязан назначить ответственного для контроля за проведением работ бригадами срочного вызова.</w:t>
      </w:r>
    </w:p>
    <w:p w14:paraId="02ED01C2" w14:textId="77777777"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1</w:t>
      </w:r>
      <w:r w:rsidR="00486373" w:rsidRPr="00486373">
        <w:rPr>
          <w:rFonts w:eastAsiaTheme="minorHAnsi"/>
          <w:lang w:eastAsia="en-US"/>
        </w:rPr>
        <w:t>.13.</w:t>
      </w:r>
      <w:r w:rsidR="00486373" w:rsidRPr="00486373">
        <w:rPr>
          <w:rFonts w:eastAsiaTheme="minorHAnsi"/>
          <w:lang w:eastAsia="en-US"/>
        </w:rPr>
        <w:tab/>
        <w:t>Вышеперечисленные транспортные средства выпускаются с объекта после сверки количества прибывших и выезжающих сотрудников.</w:t>
      </w:r>
    </w:p>
    <w:p w14:paraId="59691F21" w14:textId="77777777" w:rsidR="00486373" w:rsidRPr="004F64DF" w:rsidRDefault="00154F6C" w:rsidP="00B037FF">
      <w:pPr>
        <w:ind w:firstLine="709"/>
        <w:jc w:val="both"/>
        <w:rPr>
          <w:rFonts w:eastAsiaTheme="minorHAnsi"/>
          <w:b/>
          <w:lang w:eastAsia="en-US"/>
        </w:rPr>
      </w:pPr>
      <w:r w:rsidRPr="004F40F0">
        <w:rPr>
          <w:rFonts w:eastAsiaTheme="minorHAnsi"/>
          <w:b/>
          <w:lang w:eastAsia="en-US"/>
        </w:rPr>
        <w:t>4</w:t>
      </w:r>
      <w:r w:rsidR="00486373" w:rsidRPr="004F40F0">
        <w:rPr>
          <w:rFonts w:eastAsiaTheme="minorHAnsi"/>
          <w:b/>
          <w:lang w:eastAsia="en-US"/>
        </w:rPr>
        <w:t>.</w:t>
      </w:r>
      <w:r w:rsidR="004F40F0" w:rsidRPr="004F40F0">
        <w:rPr>
          <w:rFonts w:eastAsiaTheme="minorHAnsi"/>
          <w:b/>
          <w:lang w:eastAsia="en-US"/>
        </w:rPr>
        <w:t>2</w:t>
      </w:r>
      <w:r w:rsidR="00486373" w:rsidRPr="004F40F0">
        <w:rPr>
          <w:rFonts w:eastAsiaTheme="minorHAnsi"/>
          <w:b/>
          <w:lang w:eastAsia="en-US"/>
        </w:rPr>
        <w:t>.</w:t>
      </w:r>
      <w:r w:rsidR="00486373" w:rsidRPr="004F64DF">
        <w:rPr>
          <w:rFonts w:eastAsiaTheme="minorHAnsi"/>
          <w:b/>
          <w:lang w:eastAsia="en-US"/>
        </w:rPr>
        <w:tab/>
        <w:t xml:space="preserve"> Порядок пропуска материальных ценностей:</w:t>
      </w:r>
    </w:p>
    <w:p w14:paraId="30DC22E9" w14:textId="77777777"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2</w:t>
      </w:r>
      <w:r w:rsidR="00486373" w:rsidRPr="00486373">
        <w:rPr>
          <w:rFonts w:eastAsiaTheme="minorHAnsi"/>
          <w:lang w:eastAsia="en-US"/>
        </w:rPr>
        <w:t>.1.</w:t>
      </w:r>
      <w:r w:rsidR="00486373" w:rsidRPr="00486373">
        <w:rPr>
          <w:rFonts w:eastAsiaTheme="minorHAnsi"/>
          <w:lang w:eastAsia="en-US"/>
        </w:rPr>
        <w:tab/>
        <w:t>Основанием для перемещения материальных ценностей являются документы</w:t>
      </w:r>
      <w:r w:rsidR="00E54816">
        <w:rPr>
          <w:rFonts w:eastAsiaTheme="minorHAnsi"/>
          <w:lang w:eastAsia="en-US"/>
        </w:rPr>
        <w:t xml:space="preserve"> </w:t>
      </w:r>
      <w:r w:rsidR="00486373" w:rsidRPr="00486373">
        <w:rPr>
          <w:rFonts w:eastAsiaTheme="minorHAnsi"/>
          <w:lang w:eastAsia="en-US"/>
        </w:rPr>
        <w:t xml:space="preserve">установленного в Обществе образца. </w:t>
      </w:r>
    </w:p>
    <w:p w14:paraId="08342109" w14:textId="77777777"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2</w:t>
      </w:r>
      <w:r w:rsidR="00486373" w:rsidRPr="00486373">
        <w:rPr>
          <w:rFonts w:eastAsiaTheme="minorHAnsi"/>
          <w:lang w:eastAsia="en-US"/>
        </w:rPr>
        <w:t>.2.</w:t>
      </w:r>
      <w:r w:rsidR="00486373" w:rsidRPr="00486373">
        <w:rPr>
          <w:rFonts w:eastAsiaTheme="minorHAnsi"/>
          <w:lang w:eastAsia="en-US"/>
        </w:rPr>
        <w:tab/>
        <w:t>Материальные ценности пропускаются через КПП, если имеется:</w:t>
      </w:r>
    </w:p>
    <w:p w14:paraId="52E40852" w14:textId="77777777" w:rsidR="00486373" w:rsidRPr="007C0C1B" w:rsidRDefault="00486373" w:rsidP="007C0C1B">
      <w:pPr>
        <w:pStyle w:val="aff6"/>
        <w:numPr>
          <w:ilvl w:val="1"/>
          <w:numId w:val="26"/>
        </w:numPr>
        <w:ind w:left="1134" w:hanging="425"/>
        <w:jc w:val="both"/>
        <w:rPr>
          <w:rFonts w:eastAsiaTheme="minorHAnsi"/>
          <w:lang w:eastAsia="en-US"/>
        </w:rPr>
      </w:pPr>
      <w:r w:rsidRPr="007C0C1B">
        <w:rPr>
          <w:rFonts w:eastAsiaTheme="minorHAnsi"/>
          <w:lang w:eastAsia="en-US"/>
        </w:rPr>
        <w:t xml:space="preserve">накладная </w:t>
      </w:r>
      <w:r w:rsidR="000A7D7A" w:rsidRPr="007C0C1B">
        <w:rPr>
          <w:rFonts w:eastAsiaTheme="minorHAnsi"/>
          <w:lang w:eastAsia="en-US"/>
        </w:rPr>
        <w:t xml:space="preserve">(ТТН) </w:t>
      </w:r>
      <w:r w:rsidRPr="007C0C1B">
        <w:rPr>
          <w:rFonts w:eastAsiaTheme="minorHAnsi"/>
          <w:lang w:eastAsia="en-US"/>
        </w:rPr>
        <w:t>установленной формы, подтверждающая выдачу материальных ценностей ответственному лицу;</w:t>
      </w:r>
    </w:p>
    <w:p w14:paraId="11201885" w14:textId="77777777" w:rsidR="00486373" w:rsidRPr="007C0C1B" w:rsidRDefault="00486373" w:rsidP="007C0C1B">
      <w:pPr>
        <w:pStyle w:val="aff6"/>
        <w:numPr>
          <w:ilvl w:val="1"/>
          <w:numId w:val="26"/>
        </w:numPr>
        <w:ind w:left="1134" w:hanging="425"/>
        <w:jc w:val="both"/>
        <w:rPr>
          <w:rFonts w:eastAsiaTheme="minorHAnsi"/>
          <w:lang w:eastAsia="en-US"/>
        </w:rPr>
      </w:pPr>
      <w:r w:rsidRPr="007C0C1B">
        <w:rPr>
          <w:rFonts w:eastAsiaTheme="minorHAnsi"/>
          <w:lang w:eastAsia="en-US"/>
        </w:rPr>
        <w:t>присутствует лицо, получившее материальные ценности в подотчет либо для доставки;</w:t>
      </w:r>
    </w:p>
    <w:p w14:paraId="17595AEB" w14:textId="77777777" w:rsidR="00486373" w:rsidRPr="007C0C1B" w:rsidRDefault="00486373" w:rsidP="007C0C1B">
      <w:pPr>
        <w:pStyle w:val="aff6"/>
        <w:numPr>
          <w:ilvl w:val="1"/>
          <w:numId w:val="26"/>
        </w:numPr>
        <w:ind w:left="1134" w:hanging="425"/>
        <w:jc w:val="both"/>
        <w:rPr>
          <w:rFonts w:eastAsiaTheme="minorHAnsi"/>
          <w:lang w:eastAsia="en-US"/>
        </w:rPr>
      </w:pPr>
      <w:r w:rsidRPr="007C0C1B">
        <w:rPr>
          <w:rFonts w:eastAsiaTheme="minorHAnsi"/>
          <w:lang w:eastAsia="en-US"/>
        </w:rPr>
        <w:t>пропуск (копия накладной) на вывоз (вынос) материальных ценностей за пределы охраняемого объекта (через КПП) с указанием наименования ТМЦ, количества мест, рода упаковки, фамилии, имени, отчества и подписью материально ответственного лица, а также с указанием даты и времени отгрузки со склада и подписью кладовщика.</w:t>
      </w:r>
    </w:p>
    <w:p w14:paraId="5A01B07A" w14:textId="77777777"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2</w:t>
      </w:r>
      <w:r w:rsidR="00486373" w:rsidRPr="00486373">
        <w:rPr>
          <w:rFonts w:eastAsiaTheme="minorHAnsi"/>
          <w:lang w:eastAsia="en-US"/>
        </w:rPr>
        <w:t>.3.</w:t>
      </w:r>
      <w:r w:rsidR="00486373" w:rsidRPr="00486373">
        <w:rPr>
          <w:rFonts w:eastAsiaTheme="minorHAnsi"/>
          <w:lang w:eastAsia="en-US"/>
        </w:rPr>
        <w:tab/>
        <w:t>Устные распоряжения, записки и иные формы документов, кроме утвержденных руководством предприятия, не являются основанием для пропуска транспортных средств и товарно-материальных ценностей.</w:t>
      </w:r>
    </w:p>
    <w:p w14:paraId="0DDC20A0" w14:textId="77777777" w:rsidR="00486373" w:rsidRPr="004F64DF" w:rsidRDefault="00154F6C" w:rsidP="00B037FF">
      <w:pPr>
        <w:ind w:firstLine="709"/>
        <w:jc w:val="both"/>
        <w:rPr>
          <w:rFonts w:eastAsiaTheme="minorHAnsi"/>
          <w:b/>
          <w:lang w:eastAsia="en-US"/>
        </w:rPr>
      </w:pPr>
      <w:r w:rsidRPr="003E4E28">
        <w:rPr>
          <w:rFonts w:eastAsiaTheme="minorHAnsi"/>
          <w:b/>
          <w:lang w:eastAsia="en-US"/>
        </w:rPr>
        <w:t>4</w:t>
      </w:r>
      <w:r w:rsidR="00486373" w:rsidRPr="003E4E28">
        <w:rPr>
          <w:rFonts w:eastAsiaTheme="minorHAnsi"/>
          <w:b/>
          <w:lang w:eastAsia="en-US"/>
        </w:rPr>
        <w:t>.</w:t>
      </w:r>
      <w:r w:rsidR="004F40F0" w:rsidRPr="003E4E28">
        <w:rPr>
          <w:rFonts w:eastAsiaTheme="minorHAnsi"/>
          <w:b/>
          <w:lang w:eastAsia="en-US"/>
        </w:rPr>
        <w:t>3</w:t>
      </w:r>
      <w:r w:rsidR="00486373" w:rsidRPr="003E4E28">
        <w:rPr>
          <w:rFonts w:eastAsiaTheme="minorHAnsi"/>
          <w:b/>
          <w:lang w:eastAsia="en-US"/>
        </w:rPr>
        <w:t xml:space="preserve">. </w:t>
      </w:r>
      <w:r w:rsidR="00486373" w:rsidRPr="004F64DF">
        <w:rPr>
          <w:rFonts w:eastAsiaTheme="minorHAnsi"/>
          <w:b/>
          <w:lang w:eastAsia="en-US"/>
        </w:rPr>
        <w:t>В целях предупреждения несчастных случаев:</w:t>
      </w:r>
    </w:p>
    <w:p w14:paraId="50DC479B" w14:textId="77777777"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3</w:t>
      </w:r>
      <w:r w:rsidR="00486373" w:rsidRPr="00486373">
        <w:rPr>
          <w:rFonts w:eastAsiaTheme="minorHAnsi"/>
          <w:lang w:eastAsia="en-US"/>
        </w:rPr>
        <w:t>.1. При осмотре автотранспорта водитель должен находиться в поле зрения работника ЧОП.</w:t>
      </w:r>
    </w:p>
    <w:p w14:paraId="2DB3E8F7" w14:textId="77777777"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3</w:t>
      </w:r>
      <w:r w:rsidR="00486373" w:rsidRPr="00486373">
        <w:rPr>
          <w:rFonts w:eastAsiaTheme="minorHAnsi"/>
          <w:lang w:eastAsia="en-US"/>
        </w:rPr>
        <w:t>.2. Запрещается находиться на проезжей части дороги.</w:t>
      </w:r>
    </w:p>
    <w:p w14:paraId="69FD1588" w14:textId="77777777"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3</w:t>
      </w:r>
      <w:r w:rsidR="00486373" w:rsidRPr="00486373">
        <w:rPr>
          <w:rFonts w:eastAsiaTheme="minorHAnsi"/>
          <w:lang w:eastAsia="en-US"/>
        </w:rPr>
        <w:t>.3. В зимнее время ступени, площадки, лестницы должны быть очищены от снега и льда.</w:t>
      </w:r>
    </w:p>
    <w:p w14:paraId="2D2FFF63" w14:textId="77777777" w:rsidR="00486373" w:rsidRPr="00486373" w:rsidRDefault="00154F6C" w:rsidP="00B037FF">
      <w:pPr>
        <w:ind w:firstLine="709"/>
        <w:jc w:val="both"/>
        <w:rPr>
          <w:rFonts w:eastAsiaTheme="minorHAnsi"/>
          <w:lang w:eastAsia="en-US"/>
        </w:rPr>
      </w:pPr>
      <w:r>
        <w:rPr>
          <w:rFonts w:eastAsiaTheme="minorHAnsi"/>
          <w:lang w:eastAsia="en-US"/>
        </w:rPr>
        <w:t>4</w:t>
      </w:r>
      <w:r w:rsidR="00486373" w:rsidRPr="00486373">
        <w:rPr>
          <w:rFonts w:eastAsiaTheme="minorHAnsi"/>
          <w:lang w:eastAsia="en-US"/>
        </w:rPr>
        <w:t>.</w:t>
      </w:r>
      <w:r w:rsidR="004F40F0">
        <w:rPr>
          <w:rFonts w:eastAsiaTheme="minorHAnsi"/>
          <w:lang w:eastAsia="en-US"/>
        </w:rPr>
        <w:t>3</w:t>
      </w:r>
      <w:r w:rsidR="00486373" w:rsidRPr="00486373">
        <w:rPr>
          <w:rFonts w:eastAsiaTheme="minorHAnsi"/>
          <w:lang w:eastAsia="en-US"/>
        </w:rPr>
        <w:t>.4. При осмотре ёмкостей автотранспорта, перевозящего углеводородное сырьё, ГСМ использовать специальный фонарь, а при непосредственном контакте и осмотре нефтеналивного оборудования работник охранного предприятия должен быть в антистатическом обмундировании.</w:t>
      </w:r>
    </w:p>
    <w:p w14:paraId="256551E8" w14:textId="77777777" w:rsidR="00486373" w:rsidRPr="00486373" w:rsidRDefault="00486373" w:rsidP="00B037FF">
      <w:pPr>
        <w:ind w:firstLine="709"/>
        <w:jc w:val="both"/>
        <w:rPr>
          <w:rFonts w:eastAsiaTheme="minorHAnsi"/>
          <w:lang w:eastAsia="en-US"/>
        </w:rPr>
      </w:pPr>
    </w:p>
    <w:p w14:paraId="3B03FC0F" w14:textId="77777777" w:rsidR="00486373" w:rsidRPr="00486373" w:rsidRDefault="00154F6C" w:rsidP="00B037FF">
      <w:pPr>
        <w:ind w:firstLine="709"/>
        <w:jc w:val="both"/>
        <w:rPr>
          <w:rFonts w:eastAsiaTheme="minorHAnsi"/>
          <w:b/>
          <w:lang w:eastAsia="en-US"/>
        </w:rPr>
      </w:pPr>
      <w:r>
        <w:rPr>
          <w:rFonts w:eastAsiaTheme="minorHAnsi"/>
          <w:b/>
          <w:lang w:eastAsia="en-US"/>
        </w:rPr>
        <w:t>5</w:t>
      </w:r>
      <w:r w:rsidR="00486373" w:rsidRPr="00486373">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p>
    <w:p w14:paraId="22E9AFEE" w14:textId="77777777" w:rsidR="00486373" w:rsidRPr="00486373" w:rsidRDefault="00154F6C" w:rsidP="00B037FF">
      <w:pPr>
        <w:ind w:firstLine="709"/>
        <w:jc w:val="both"/>
        <w:rPr>
          <w:rFonts w:eastAsiaTheme="minorHAnsi"/>
          <w:lang w:eastAsia="en-US"/>
        </w:rPr>
      </w:pPr>
      <w:r>
        <w:rPr>
          <w:rFonts w:eastAsiaTheme="minorHAnsi"/>
          <w:b/>
          <w:lang w:eastAsia="en-US"/>
        </w:rPr>
        <w:t>5</w:t>
      </w:r>
      <w:r w:rsidR="00486373" w:rsidRPr="00486373">
        <w:rPr>
          <w:rFonts w:eastAsiaTheme="minorHAnsi"/>
          <w:b/>
          <w:lang w:eastAsia="en-US"/>
        </w:rPr>
        <w:t>.1. Допуск нефтевозов на территорию объекта.</w:t>
      </w:r>
    </w:p>
    <w:p w14:paraId="7A0F0730" w14:textId="77777777" w:rsidR="00486373" w:rsidRPr="00486373"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.1.1. Работник ЧОП на КПП производит осмотр прибывшего для налива нефтевоза. С этой целью проверяются:</w:t>
      </w:r>
    </w:p>
    <w:p w14:paraId="2D93B273" w14:textId="77777777" w:rsidR="00486373" w:rsidRPr="003E4E28"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 xml:space="preserve">.1.1.1. </w:t>
      </w:r>
      <w:r w:rsidR="003E4E28" w:rsidRPr="003E4E28">
        <w:rPr>
          <w:rFonts w:eastAsiaTheme="minorHAnsi"/>
          <w:lang w:eastAsia="en-US"/>
        </w:rPr>
        <w:t>П</w:t>
      </w:r>
      <w:r w:rsidR="00486373" w:rsidRPr="003E4E28">
        <w:rPr>
          <w:rFonts w:eastAsiaTheme="minorHAnsi"/>
          <w:lang w:eastAsia="en-US"/>
        </w:rPr>
        <w:t>утевой лист, документы водителя, документы на автомобиль и на цистерну (свидетельство о тарировке)</w:t>
      </w:r>
      <w:r w:rsidR="00A26A57" w:rsidRPr="003E4E28">
        <w:rPr>
          <w:rFonts w:eastAsiaTheme="minorHAnsi"/>
          <w:lang w:eastAsia="en-US"/>
        </w:rPr>
        <w:t>;</w:t>
      </w:r>
      <w:r w:rsidR="00486373" w:rsidRPr="003E4E28">
        <w:rPr>
          <w:rFonts w:eastAsiaTheme="minorHAnsi"/>
          <w:lang w:eastAsia="en-US"/>
        </w:rPr>
        <w:t xml:space="preserve"> </w:t>
      </w:r>
    </w:p>
    <w:p w14:paraId="1631C2EB" w14:textId="77777777" w:rsidR="00486373" w:rsidRPr="003E4E28" w:rsidRDefault="00154F6C" w:rsidP="00B037FF">
      <w:pPr>
        <w:ind w:firstLine="709"/>
        <w:jc w:val="both"/>
        <w:rPr>
          <w:rFonts w:eastAsiaTheme="minorHAnsi"/>
          <w:lang w:eastAsia="en-US"/>
        </w:rPr>
      </w:pPr>
      <w:r w:rsidRPr="003E4E28">
        <w:rPr>
          <w:rFonts w:eastAsiaTheme="minorHAnsi"/>
          <w:lang w:eastAsia="en-US"/>
        </w:rPr>
        <w:t>5</w:t>
      </w:r>
      <w:r w:rsidR="00486373" w:rsidRPr="003E4E28">
        <w:rPr>
          <w:rFonts w:eastAsiaTheme="minorHAnsi"/>
          <w:lang w:eastAsia="en-US"/>
        </w:rPr>
        <w:t xml:space="preserve">.1.1.2. </w:t>
      </w:r>
      <w:r w:rsidR="003E4E28" w:rsidRPr="003E4E28">
        <w:rPr>
          <w:rFonts w:eastAsiaTheme="minorHAnsi"/>
          <w:lang w:eastAsia="en-US"/>
        </w:rPr>
        <w:t>С</w:t>
      </w:r>
      <w:r w:rsidR="00486373" w:rsidRPr="003E4E28">
        <w:rPr>
          <w:rFonts w:eastAsiaTheme="minorHAnsi"/>
          <w:lang w:eastAsia="en-US"/>
        </w:rPr>
        <w:t>пециальное оборудование автомобиля (маячок, таблицы системы информаци</w:t>
      </w:r>
      <w:r w:rsidR="00A26A57" w:rsidRPr="003E4E28">
        <w:rPr>
          <w:rFonts w:eastAsiaTheme="minorHAnsi"/>
          <w:lang w:eastAsia="en-US"/>
        </w:rPr>
        <w:t>и об опасности, искрогаситель);</w:t>
      </w:r>
    </w:p>
    <w:p w14:paraId="0E0F5C62" w14:textId="77777777" w:rsidR="00486373" w:rsidRPr="00486373" w:rsidRDefault="00154F6C" w:rsidP="00B037FF">
      <w:pPr>
        <w:ind w:firstLine="709"/>
        <w:jc w:val="both"/>
        <w:rPr>
          <w:rFonts w:eastAsiaTheme="minorHAnsi"/>
          <w:lang w:eastAsia="en-US"/>
        </w:rPr>
      </w:pPr>
      <w:r w:rsidRPr="003E4E28">
        <w:rPr>
          <w:rFonts w:eastAsiaTheme="minorHAnsi"/>
          <w:lang w:eastAsia="en-US"/>
        </w:rPr>
        <w:t>5</w:t>
      </w:r>
      <w:r w:rsidR="00486373" w:rsidRPr="003E4E28">
        <w:rPr>
          <w:rFonts w:eastAsiaTheme="minorHAnsi"/>
          <w:lang w:eastAsia="en-US"/>
        </w:rPr>
        <w:t xml:space="preserve">.1.1.3. </w:t>
      </w:r>
      <w:r w:rsidR="003E4E28" w:rsidRPr="003E4E28">
        <w:rPr>
          <w:rFonts w:eastAsiaTheme="minorHAnsi"/>
          <w:lang w:eastAsia="en-US"/>
        </w:rPr>
        <w:t>С</w:t>
      </w:r>
      <w:r w:rsidR="00486373" w:rsidRPr="003E4E28">
        <w:rPr>
          <w:rFonts w:eastAsiaTheme="minorHAnsi"/>
          <w:lang w:eastAsia="en-US"/>
        </w:rPr>
        <w:t xml:space="preserve">остояние </w:t>
      </w:r>
      <w:r w:rsidR="00486373" w:rsidRPr="00486373">
        <w:rPr>
          <w:rFonts w:eastAsiaTheme="minorHAnsi"/>
          <w:lang w:eastAsia="en-US"/>
        </w:rPr>
        <w:t>автоцистерны - наличие вмятин, выпуклостей, трещин, наличие площадки и лестницы для доступа к горловине, наличие проводника соединяющего с рамой для отвода статического электричества</w:t>
      </w:r>
      <w:r w:rsidR="00A26A57">
        <w:rPr>
          <w:rFonts w:eastAsiaTheme="minorHAnsi"/>
          <w:lang w:eastAsia="en-US"/>
        </w:rPr>
        <w:t>;</w:t>
      </w:r>
      <w:r w:rsidR="00486373" w:rsidRPr="00486373">
        <w:rPr>
          <w:rFonts w:eastAsiaTheme="minorHAnsi"/>
          <w:lang w:eastAsia="en-US"/>
        </w:rPr>
        <w:t xml:space="preserve"> </w:t>
      </w:r>
    </w:p>
    <w:p w14:paraId="7E57D91D" w14:textId="77777777" w:rsidR="00486373" w:rsidRPr="003E4E28"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 xml:space="preserve">.1.1.4. </w:t>
      </w:r>
      <w:r w:rsidR="003E4E28" w:rsidRPr="003E4E28">
        <w:rPr>
          <w:rFonts w:eastAsiaTheme="minorHAnsi"/>
          <w:lang w:eastAsia="en-US"/>
        </w:rPr>
        <w:t>Н</w:t>
      </w:r>
      <w:r w:rsidR="00486373" w:rsidRPr="003E4E28">
        <w:rPr>
          <w:rFonts w:eastAsiaTheme="minorHAnsi"/>
          <w:lang w:eastAsia="en-US"/>
        </w:rPr>
        <w:t>аличие первичных средств пожаротушения (ящик с песком, лопата, кошма, не менее двух порошковых или углекислотных огнетушителей вместимостью не менее 5 л.).</w:t>
      </w:r>
    </w:p>
    <w:p w14:paraId="0B31329D" w14:textId="77777777" w:rsidR="00486373" w:rsidRPr="003E4E28" w:rsidRDefault="00154F6C" w:rsidP="00B037FF">
      <w:pPr>
        <w:ind w:firstLine="709"/>
        <w:jc w:val="both"/>
        <w:rPr>
          <w:rFonts w:eastAsiaTheme="minorHAnsi"/>
          <w:lang w:eastAsia="en-US"/>
        </w:rPr>
      </w:pPr>
      <w:r w:rsidRPr="003E4E28">
        <w:rPr>
          <w:rFonts w:eastAsiaTheme="minorHAnsi"/>
          <w:lang w:eastAsia="en-US"/>
        </w:rPr>
        <w:t>5</w:t>
      </w:r>
      <w:r w:rsidR="00486373" w:rsidRPr="003E4E28">
        <w:rPr>
          <w:rFonts w:eastAsiaTheme="minorHAnsi"/>
          <w:lang w:eastAsia="en-US"/>
        </w:rPr>
        <w:t>.1.</w:t>
      </w:r>
      <w:r w:rsidR="003E4E28" w:rsidRPr="003E4E28">
        <w:rPr>
          <w:rFonts w:eastAsiaTheme="minorHAnsi"/>
          <w:lang w:eastAsia="en-US"/>
        </w:rPr>
        <w:t>1</w:t>
      </w:r>
      <w:r w:rsidR="00486373" w:rsidRPr="003E4E28">
        <w:rPr>
          <w:rFonts w:eastAsiaTheme="minorHAnsi"/>
          <w:lang w:eastAsia="en-US"/>
        </w:rPr>
        <w:t>.</w:t>
      </w:r>
      <w:r w:rsidR="003E4E28" w:rsidRPr="003E4E28">
        <w:rPr>
          <w:rFonts w:eastAsiaTheme="minorHAnsi"/>
          <w:lang w:eastAsia="en-US"/>
        </w:rPr>
        <w:t>5</w:t>
      </w:r>
      <w:r w:rsidR="00486373" w:rsidRPr="003E4E28">
        <w:rPr>
          <w:rFonts w:eastAsiaTheme="minorHAnsi"/>
          <w:lang w:eastAsia="en-US"/>
        </w:rPr>
        <w:t xml:space="preserve"> При выявлении каких</w:t>
      </w:r>
      <w:r w:rsidR="00CD6E5C" w:rsidRPr="003E4E28">
        <w:rPr>
          <w:rFonts w:eastAsiaTheme="minorHAnsi"/>
          <w:lang w:eastAsia="en-US"/>
        </w:rPr>
        <w:t>-</w:t>
      </w:r>
      <w:r w:rsidR="00486373" w:rsidRPr="003E4E28">
        <w:rPr>
          <w:rFonts w:eastAsiaTheme="minorHAnsi"/>
          <w:lang w:eastAsia="en-US"/>
        </w:rPr>
        <w:t xml:space="preserve">либо нарушений (замечаний) работником ЧОП оформляется рапорт на имя начальника отдела ЧОП, от водителя требуется письменное объяснение.  Далее делается запись в журнале учета транспортных средств, после чего поднимается шлагбаум и автомобиль запускается на территорию объекта.           </w:t>
      </w:r>
    </w:p>
    <w:p w14:paraId="796F54EC" w14:textId="77777777" w:rsidR="00486373" w:rsidRPr="00486373" w:rsidRDefault="00154F6C" w:rsidP="00B037FF">
      <w:pPr>
        <w:ind w:firstLine="709"/>
        <w:jc w:val="both"/>
        <w:rPr>
          <w:rFonts w:eastAsiaTheme="minorHAnsi"/>
          <w:lang w:eastAsia="en-US"/>
        </w:rPr>
      </w:pPr>
      <w:r>
        <w:rPr>
          <w:rFonts w:eastAsiaTheme="minorHAnsi"/>
          <w:b/>
          <w:lang w:eastAsia="en-US"/>
        </w:rPr>
        <w:t>5</w:t>
      </w:r>
      <w:r w:rsidR="00486373" w:rsidRPr="00486373">
        <w:rPr>
          <w:rFonts w:eastAsiaTheme="minorHAnsi"/>
          <w:b/>
          <w:lang w:eastAsia="en-US"/>
        </w:rPr>
        <w:t>.2. Налив нефтевоза.</w:t>
      </w:r>
      <w:r w:rsidR="00486373" w:rsidRPr="00486373">
        <w:rPr>
          <w:rFonts w:eastAsiaTheme="minorHAnsi"/>
          <w:lang w:eastAsia="en-US"/>
        </w:rPr>
        <w:t xml:space="preserve"> </w:t>
      </w:r>
    </w:p>
    <w:p w14:paraId="3F19E229" w14:textId="77777777" w:rsidR="00486373" w:rsidRPr="00582109" w:rsidRDefault="00154F6C" w:rsidP="00B037FF">
      <w:pPr>
        <w:ind w:firstLine="709"/>
        <w:jc w:val="both"/>
        <w:rPr>
          <w:rFonts w:eastAsiaTheme="minorHAnsi"/>
          <w:lang w:eastAsia="en-US"/>
        </w:rPr>
      </w:pPr>
      <w:r w:rsidRPr="00582109">
        <w:rPr>
          <w:rFonts w:eastAsiaTheme="minorHAnsi"/>
          <w:lang w:eastAsia="en-US"/>
        </w:rPr>
        <w:t>5</w:t>
      </w:r>
      <w:r w:rsidR="00486373" w:rsidRPr="00582109">
        <w:rPr>
          <w:rFonts w:eastAsiaTheme="minorHAnsi"/>
          <w:lang w:eastAsia="en-US"/>
        </w:rPr>
        <w:t xml:space="preserve">.2.1. Автомобиль </w:t>
      </w:r>
      <w:r w:rsidR="00CD6E5C" w:rsidRPr="00582109">
        <w:rPr>
          <w:rFonts w:eastAsiaTheme="minorHAnsi"/>
          <w:lang w:eastAsia="en-US"/>
        </w:rPr>
        <w:t>заезжает на территорию</w:t>
      </w:r>
      <w:r w:rsidR="00486373" w:rsidRPr="00582109">
        <w:rPr>
          <w:rFonts w:eastAsiaTheme="minorHAnsi"/>
          <w:lang w:eastAsia="en-US"/>
        </w:rPr>
        <w:t xml:space="preserve"> объекта и становится для налива нефти таким образом, чтобы при аварийном случае он мог выехать с территории ПНН без </w:t>
      </w:r>
      <w:r w:rsidR="003E4E28" w:rsidRPr="00582109">
        <w:rPr>
          <w:rFonts w:eastAsiaTheme="minorHAnsi"/>
          <w:lang w:eastAsia="en-US"/>
        </w:rPr>
        <w:t>дополнительного маневра</w:t>
      </w:r>
      <w:r w:rsidR="00CD6E5C" w:rsidRPr="00582109">
        <w:rPr>
          <w:rFonts w:eastAsiaTheme="minorHAnsi"/>
          <w:lang w:eastAsia="en-US"/>
        </w:rPr>
        <w:t>;</w:t>
      </w:r>
      <w:r w:rsidR="00486373" w:rsidRPr="00582109">
        <w:rPr>
          <w:rFonts w:eastAsiaTheme="minorHAnsi"/>
          <w:lang w:eastAsia="en-US"/>
        </w:rPr>
        <w:t xml:space="preserve"> водител</w:t>
      </w:r>
      <w:r w:rsidR="00CD6E5C" w:rsidRPr="00582109">
        <w:rPr>
          <w:rFonts w:eastAsiaTheme="minorHAnsi"/>
          <w:lang w:eastAsia="en-US"/>
        </w:rPr>
        <w:t>ь</w:t>
      </w:r>
      <w:r w:rsidR="00486373" w:rsidRPr="00582109">
        <w:rPr>
          <w:rFonts w:eastAsiaTheme="minorHAnsi"/>
          <w:lang w:eastAsia="en-US"/>
        </w:rPr>
        <w:t xml:space="preserve"> глушит двигатель (за исключением если температура воздуха ниже -30</w:t>
      </w:r>
      <w:r w:rsidR="00486373" w:rsidRPr="00582109">
        <w:rPr>
          <w:rFonts w:eastAsiaTheme="minorHAnsi"/>
          <w:vertAlign w:val="superscript"/>
          <w:lang w:eastAsia="en-US"/>
        </w:rPr>
        <w:t>0</w:t>
      </w:r>
      <w:r w:rsidR="00486373" w:rsidRPr="00582109">
        <w:rPr>
          <w:rFonts w:eastAsiaTheme="minorHAnsi"/>
          <w:lang w:eastAsia="en-US"/>
        </w:rPr>
        <w:t>С), устанавлива</w:t>
      </w:r>
      <w:r w:rsidR="00CD6E5C" w:rsidRPr="00582109">
        <w:rPr>
          <w:rFonts w:eastAsiaTheme="minorHAnsi"/>
          <w:lang w:eastAsia="en-US"/>
        </w:rPr>
        <w:t>ет</w:t>
      </w:r>
      <w:r w:rsidR="00486373" w:rsidRPr="00582109">
        <w:rPr>
          <w:rFonts w:eastAsiaTheme="minorHAnsi"/>
          <w:lang w:eastAsia="en-US"/>
        </w:rPr>
        <w:t xml:space="preserve"> противооткатные упоры с двух сторон колеса</w:t>
      </w:r>
      <w:r w:rsidR="00CD6E5C" w:rsidRPr="00582109">
        <w:rPr>
          <w:rFonts w:eastAsiaTheme="minorHAnsi"/>
          <w:lang w:eastAsia="en-US"/>
        </w:rPr>
        <w:t xml:space="preserve"> и заземление. З</w:t>
      </w:r>
      <w:r w:rsidR="00486373" w:rsidRPr="00582109">
        <w:rPr>
          <w:rFonts w:eastAsiaTheme="minorHAnsi"/>
          <w:lang w:eastAsia="en-US"/>
        </w:rPr>
        <w:t xml:space="preserve">атем водитель поднимается на площадку для обслуживания автоцистерны и открывает люки. </w:t>
      </w:r>
    </w:p>
    <w:p w14:paraId="5F06259F" w14:textId="77777777" w:rsidR="00486373" w:rsidRPr="00486373"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.2.2. Работник ЧОП осматривает емкость изнутри и спускается к счетчику</w:t>
      </w:r>
      <w:r w:rsidR="0094141E">
        <w:rPr>
          <w:rFonts w:eastAsiaTheme="minorHAnsi"/>
          <w:lang w:eastAsia="en-US"/>
        </w:rPr>
        <w:t>.</w:t>
      </w:r>
      <w:r w:rsidR="00486373" w:rsidRPr="00486373">
        <w:rPr>
          <w:rFonts w:eastAsiaTheme="minorHAnsi"/>
          <w:lang w:eastAsia="en-US"/>
        </w:rPr>
        <w:t xml:space="preserve">  </w:t>
      </w:r>
    </w:p>
    <w:p w14:paraId="09DE1FBA" w14:textId="77777777" w:rsidR="00486373" w:rsidRPr="00582109" w:rsidRDefault="00154F6C" w:rsidP="00B037FF">
      <w:pPr>
        <w:ind w:firstLine="709"/>
        <w:jc w:val="both"/>
        <w:rPr>
          <w:rFonts w:eastAsiaTheme="minorHAnsi"/>
          <w:lang w:eastAsia="en-US"/>
        </w:rPr>
      </w:pPr>
      <w:r>
        <w:rPr>
          <w:rFonts w:eastAsiaTheme="minorHAnsi"/>
          <w:lang w:eastAsia="en-US"/>
        </w:rPr>
        <w:lastRenderedPageBreak/>
        <w:t>5</w:t>
      </w:r>
      <w:r w:rsidR="00486373" w:rsidRPr="00486373">
        <w:rPr>
          <w:rFonts w:eastAsiaTheme="minorHAnsi"/>
          <w:lang w:eastAsia="en-US"/>
        </w:rPr>
        <w:t>.2.3. Во время налива нефти оператором, водителем и работником ЧОП ведется контроль за уровнем наполнения цистерны</w:t>
      </w:r>
      <w:r w:rsidR="00CD6E5C">
        <w:rPr>
          <w:rFonts w:eastAsiaTheme="minorHAnsi"/>
          <w:lang w:eastAsia="en-US"/>
        </w:rPr>
        <w:t xml:space="preserve"> </w:t>
      </w:r>
      <w:r w:rsidR="00CD6E5C" w:rsidRPr="00582109">
        <w:rPr>
          <w:rFonts w:eastAsiaTheme="minorHAnsi"/>
          <w:lang w:eastAsia="en-US"/>
        </w:rPr>
        <w:t>с использованием</w:t>
      </w:r>
      <w:r w:rsidR="00486373" w:rsidRPr="00582109">
        <w:rPr>
          <w:rFonts w:eastAsiaTheme="minorHAnsi"/>
          <w:lang w:eastAsia="en-US"/>
        </w:rPr>
        <w:t xml:space="preserve"> как показани</w:t>
      </w:r>
      <w:r w:rsidR="00CD6E5C" w:rsidRPr="00582109">
        <w:rPr>
          <w:rFonts w:eastAsiaTheme="minorHAnsi"/>
          <w:lang w:eastAsia="en-US"/>
        </w:rPr>
        <w:t>й</w:t>
      </w:r>
      <w:r w:rsidR="00486373" w:rsidRPr="00582109">
        <w:rPr>
          <w:rFonts w:eastAsiaTheme="minorHAnsi"/>
          <w:lang w:eastAsia="en-US"/>
        </w:rPr>
        <w:t xml:space="preserve"> счетчика, так и визуально</w:t>
      </w:r>
      <w:r w:rsidR="00CD6E5C" w:rsidRPr="00582109">
        <w:rPr>
          <w:rFonts w:eastAsiaTheme="minorHAnsi"/>
          <w:lang w:eastAsia="en-US"/>
        </w:rPr>
        <w:t>го</w:t>
      </w:r>
      <w:r w:rsidR="00486373" w:rsidRPr="00582109">
        <w:rPr>
          <w:rFonts w:eastAsiaTheme="minorHAnsi"/>
          <w:lang w:eastAsia="en-US"/>
        </w:rPr>
        <w:t xml:space="preserve"> наблюдени</w:t>
      </w:r>
      <w:r w:rsidR="00CD6E5C" w:rsidRPr="00582109">
        <w:rPr>
          <w:rFonts w:eastAsiaTheme="minorHAnsi"/>
          <w:lang w:eastAsia="en-US"/>
        </w:rPr>
        <w:t>я</w:t>
      </w:r>
      <w:r w:rsidR="00486373" w:rsidRPr="00582109">
        <w:rPr>
          <w:rFonts w:eastAsiaTheme="minorHAnsi"/>
          <w:lang w:eastAsia="en-US"/>
        </w:rPr>
        <w:t xml:space="preserve">. </w:t>
      </w:r>
    </w:p>
    <w:p w14:paraId="2973E9AE" w14:textId="77777777" w:rsidR="00486373" w:rsidRPr="00582109" w:rsidRDefault="00154F6C" w:rsidP="00B037FF">
      <w:pPr>
        <w:ind w:firstLine="709"/>
        <w:jc w:val="both"/>
        <w:rPr>
          <w:rFonts w:eastAsiaTheme="minorHAnsi"/>
          <w:lang w:eastAsia="en-US"/>
        </w:rPr>
      </w:pPr>
      <w:r w:rsidRPr="00582109">
        <w:rPr>
          <w:rFonts w:eastAsiaTheme="minorHAnsi"/>
          <w:lang w:eastAsia="en-US"/>
        </w:rPr>
        <w:t>5</w:t>
      </w:r>
      <w:r w:rsidR="00486373" w:rsidRPr="00582109">
        <w:rPr>
          <w:rFonts w:eastAsiaTheme="minorHAnsi"/>
          <w:lang w:eastAsia="en-US"/>
        </w:rPr>
        <w:t xml:space="preserve">.2.4. Во время налива водитель принимает участие </w:t>
      </w:r>
      <w:r w:rsidR="0094141E" w:rsidRPr="00582109">
        <w:rPr>
          <w:rFonts w:eastAsiaTheme="minorHAnsi"/>
          <w:lang w:eastAsia="en-US"/>
        </w:rPr>
        <w:t>в</w:t>
      </w:r>
      <w:r w:rsidR="00486373" w:rsidRPr="00582109">
        <w:rPr>
          <w:rFonts w:eastAsiaTheme="minorHAnsi"/>
          <w:lang w:eastAsia="en-US"/>
        </w:rPr>
        <w:t xml:space="preserve"> контрол</w:t>
      </w:r>
      <w:r w:rsidR="0094141E" w:rsidRPr="00582109">
        <w:rPr>
          <w:rFonts w:eastAsiaTheme="minorHAnsi"/>
          <w:lang w:eastAsia="en-US"/>
        </w:rPr>
        <w:t>е</w:t>
      </w:r>
      <w:r w:rsidR="00486373" w:rsidRPr="00582109">
        <w:rPr>
          <w:rFonts w:eastAsiaTheme="minorHAnsi"/>
          <w:lang w:eastAsia="en-US"/>
        </w:rPr>
        <w:t xml:space="preserve"> уровня заполнения цистерны и отсутствия подтеков, работник ЧОП и оператор ведут наблюдение по счетчику. </w:t>
      </w:r>
    </w:p>
    <w:p w14:paraId="5ED87A25" w14:textId="77777777" w:rsidR="00486373" w:rsidRPr="00486373"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.2.5. После наполнения цистерны работник ЧОП визуально проверяет уровень ее наполнения</w:t>
      </w:r>
      <w:r w:rsidR="00582109">
        <w:rPr>
          <w:rFonts w:eastAsiaTheme="minorHAnsi"/>
          <w:lang w:eastAsia="en-US"/>
        </w:rPr>
        <w:t xml:space="preserve">, </w:t>
      </w:r>
      <w:r w:rsidR="00486373" w:rsidRPr="00486373">
        <w:rPr>
          <w:rFonts w:eastAsiaTheme="minorHAnsi"/>
          <w:lang w:eastAsia="en-US"/>
        </w:rPr>
        <w:t>водитель закрывает люки, оператор производит пломбировку емкости согласно требованиям регламента. Работник ЧОП проверяет правильность пломбировки. По окончании налива нефти оператором  выписывается ТТН.</w:t>
      </w:r>
    </w:p>
    <w:p w14:paraId="31D2D7A7" w14:textId="77777777" w:rsidR="00486373" w:rsidRPr="00486373"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.2.6. После оформления ТТН работник ЧОП проверяет соответствие запис</w:t>
      </w:r>
      <w:r w:rsidR="00E967E1">
        <w:rPr>
          <w:rFonts w:eastAsiaTheme="minorHAnsi"/>
          <w:lang w:eastAsia="en-US"/>
        </w:rPr>
        <w:t>ей</w:t>
      </w:r>
      <w:r w:rsidR="00486373" w:rsidRPr="00486373">
        <w:rPr>
          <w:rFonts w:eastAsiaTheme="minorHAnsi"/>
          <w:lang w:eastAsia="en-US"/>
        </w:rPr>
        <w:t xml:space="preserve"> ТТН </w:t>
      </w:r>
      <w:r w:rsidR="00E967E1">
        <w:rPr>
          <w:rFonts w:eastAsiaTheme="minorHAnsi"/>
          <w:lang w:eastAsia="en-US"/>
        </w:rPr>
        <w:t>показаниям прибора учета нали</w:t>
      </w:r>
      <w:r w:rsidR="00435E59">
        <w:rPr>
          <w:rFonts w:eastAsiaTheme="minorHAnsi"/>
          <w:lang w:eastAsia="en-US"/>
        </w:rPr>
        <w:t>ва</w:t>
      </w:r>
      <w:r w:rsidR="00435E59" w:rsidRPr="00435E59">
        <w:rPr>
          <w:rFonts w:eastAsiaTheme="minorHAnsi"/>
          <w:lang w:eastAsia="en-US"/>
        </w:rPr>
        <w:t xml:space="preserve"> </w:t>
      </w:r>
      <w:r w:rsidR="00435E59">
        <w:rPr>
          <w:rFonts w:eastAsiaTheme="minorHAnsi"/>
          <w:lang w:eastAsia="en-US"/>
        </w:rPr>
        <w:t>нефти</w:t>
      </w:r>
      <w:r w:rsidR="00E967E1">
        <w:rPr>
          <w:rFonts w:eastAsiaTheme="minorHAnsi"/>
          <w:lang w:eastAsia="en-US"/>
        </w:rPr>
        <w:t>, данным тарировки</w:t>
      </w:r>
      <w:r w:rsidR="00435E59">
        <w:rPr>
          <w:rFonts w:eastAsiaTheme="minorHAnsi"/>
          <w:lang w:eastAsia="en-US"/>
        </w:rPr>
        <w:t xml:space="preserve"> автоци</w:t>
      </w:r>
      <w:r w:rsidR="00486373" w:rsidRPr="00486373">
        <w:rPr>
          <w:rFonts w:eastAsiaTheme="minorHAnsi"/>
          <w:lang w:eastAsia="en-US"/>
        </w:rPr>
        <w:t xml:space="preserve">стерны </w:t>
      </w:r>
      <w:r w:rsidR="004532B7" w:rsidRPr="00435E59">
        <w:rPr>
          <w:rFonts w:eastAsiaTheme="minorHAnsi"/>
          <w:lang w:eastAsia="en-US"/>
        </w:rPr>
        <w:t>и номер</w:t>
      </w:r>
      <w:r w:rsidR="00435E59" w:rsidRPr="00435E59">
        <w:rPr>
          <w:rFonts w:eastAsiaTheme="minorHAnsi"/>
          <w:lang w:eastAsia="en-US"/>
        </w:rPr>
        <w:t>ам</w:t>
      </w:r>
      <w:r w:rsidR="004532B7" w:rsidRPr="00435E59">
        <w:rPr>
          <w:rFonts w:eastAsiaTheme="minorHAnsi"/>
          <w:lang w:eastAsia="en-US"/>
        </w:rPr>
        <w:t xml:space="preserve"> пломб</w:t>
      </w:r>
      <w:r w:rsidR="00486373" w:rsidRPr="00435E59">
        <w:rPr>
          <w:rFonts w:eastAsiaTheme="minorHAnsi"/>
          <w:lang w:eastAsia="en-US"/>
        </w:rPr>
        <w:t xml:space="preserve">. </w:t>
      </w:r>
      <w:r w:rsidR="00486373" w:rsidRPr="00486373">
        <w:rPr>
          <w:rFonts w:eastAsiaTheme="minorHAnsi"/>
          <w:lang w:eastAsia="en-US"/>
        </w:rPr>
        <w:t>Водитель получает ТТН, отсоединяет заземление, убирает противооткатные упоры. Работником ЧОП делаются отметки в журнале учета транспортных средств. Затем нефтевоз направляется на маршрут перевозки.</w:t>
      </w:r>
    </w:p>
    <w:p w14:paraId="00A7DEF7" w14:textId="77777777" w:rsidR="00486373" w:rsidRPr="00486373" w:rsidRDefault="00154F6C" w:rsidP="00B037FF">
      <w:pPr>
        <w:ind w:firstLine="709"/>
        <w:jc w:val="both"/>
        <w:rPr>
          <w:rFonts w:eastAsiaTheme="minorHAnsi"/>
          <w:lang w:eastAsia="en-US"/>
        </w:rPr>
      </w:pPr>
      <w:r>
        <w:rPr>
          <w:rFonts w:eastAsiaTheme="minorHAnsi"/>
          <w:b/>
          <w:lang w:eastAsia="en-US"/>
        </w:rPr>
        <w:t>5</w:t>
      </w:r>
      <w:r w:rsidR="00486373" w:rsidRPr="00486373">
        <w:rPr>
          <w:rFonts w:eastAsiaTheme="minorHAnsi"/>
          <w:b/>
          <w:lang w:eastAsia="en-US"/>
        </w:rPr>
        <w:t>.3. Сопровождение по маршруту перевозки.</w:t>
      </w:r>
    </w:p>
    <w:p w14:paraId="43214D2C" w14:textId="77777777" w:rsidR="004532B7" w:rsidRDefault="00486373" w:rsidP="00B037FF">
      <w:pPr>
        <w:ind w:firstLine="709"/>
        <w:jc w:val="both"/>
        <w:rPr>
          <w:rFonts w:eastAsiaTheme="minorHAnsi"/>
          <w:lang w:eastAsia="en-US"/>
        </w:rPr>
      </w:pPr>
      <w:r w:rsidRPr="00486373">
        <w:rPr>
          <w:rFonts w:eastAsiaTheme="minorHAnsi"/>
          <w:lang w:eastAsia="en-US"/>
        </w:rPr>
        <w:t>После выезда нефтевоза через КПП работник ЧОП</w:t>
      </w:r>
      <w:r w:rsidR="004106E9">
        <w:rPr>
          <w:rFonts w:eastAsiaTheme="minorHAnsi"/>
          <w:lang w:eastAsia="en-US"/>
        </w:rPr>
        <w:t>,</w:t>
      </w:r>
      <w:r w:rsidRPr="00486373">
        <w:rPr>
          <w:rFonts w:eastAsiaTheme="minorHAnsi"/>
          <w:lang w:eastAsia="en-US"/>
        </w:rPr>
        <w:t xml:space="preserve"> производивший вы</w:t>
      </w:r>
      <w:r w:rsidR="0094141E">
        <w:rPr>
          <w:rFonts w:eastAsiaTheme="minorHAnsi"/>
          <w:lang w:eastAsia="en-US"/>
        </w:rPr>
        <w:t xml:space="preserve">пуск нефтевоза с территории ПНН, </w:t>
      </w:r>
      <w:r w:rsidRPr="00486373">
        <w:rPr>
          <w:rFonts w:eastAsiaTheme="minorHAnsi"/>
          <w:lang w:eastAsia="en-US"/>
        </w:rPr>
        <w:t>сообщает на пост охраны в пункте назначения информацию о нефтевозе и</w:t>
      </w:r>
      <w:r w:rsidR="004532B7">
        <w:rPr>
          <w:rFonts w:eastAsiaTheme="minorHAnsi"/>
          <w:lang w:eastAsia="en-US"/>
        </w:rPr>
        <w:t xml:space="preserve"> </w:t>
      </w:r>
      <w:r w:rsidR="004532B7" w:rsidRPr="00435E59">
        <w:rPr>
          <w:rFonts w:eastAsiaTheme="minorHAnsi"/>
          <w:lang w:eastAsia="en-US"/>
        </w:rPr>
        <w:t>врем</w:t>
      </w:r>
      <w:r w:rsidR="004206F6" w:rsidRPr="00435E59">
        <w:rPr>
          <w:rFonts w:eastAsiaTheme="minorHAnsi"/>
          <w:lang w:eastAsia="en-US"/>
        </w:rPr>
        <w:t xml:space="preserve">ени </w:t>
      </w:r>
      <w:r w:rsidR="004532B7">
        <w:rPr>
          <w:rFonts w:eastAsiaTheme="minorHAnsi"/>
          <w:lang w:eastAsia="en-US"/>
        </w:rPr>
        <w:t xml:space="preserve">его выезда. В случае неприбытия </w:t>
      </w:r>
      <w:r w:rsidRPr="00486373">
        <w:rPr>
          <w:rFonts w:eastAsiaTheme="minorHAnsi"/>
          <w:lang w:eastAsia="en-US"/>
        </w:rPr>
        <w:t xml:space="preserve"> </w:t>
      </w:r>
      <w:r w:rsidR="004532B7">
        <w:rPr>
          <w:rFonts w:eastAsiaTheme="minorHAnsi"/>
          <w:lang w:eastAsia="en-US"/>
        </w:rPr>
        <w:t xml:space="preserve">нефтевоза на ПСН в расчетное </w:t>
      </w:r>
      <w:r w:rsidR="008C32E2">
        <w:rPr>
          <w:rFonts w:eastAsiaTheme="minorHAnsi"/>
          <w:lang w:eastAsia="en-US"/>
        </w:rPr>
        <w:t>время информация с поста охраны</w:t>
      </w:r>
      <w:r w:rsidR="0094141E">
        <w:rPr>
          <w:rFonts w:eastAsiaTheme="minorHAnsi"/>
          <w:lang w:eastAsia="en-US"/>
        </w:rPr>
        <w:t xml:space="preserve"> сообщается </w:t>
      </w:r>
      <w:r w:rsidR="008C32E2">
        <w:rPr>
          <w:rFonts w:eastAsiaTheme="minorHAnsi"/>
          <w:lang w:eastAsia="en-US"/>
        </w:rPr>
        <w:t>мобильной группе ЧОП для розыска нефтевоза и выяснения причин его опоздания.</w:t>
      </w:r>
    </w:p>
    <w:p w14:paraId="6F9A679A" w14:textId="77777777" w:rsidR="00486373" w:rsidRPr="00486373" w:rsidRDefault="00154F6C" w:rsidP="00B037FF">
      <w:pPr>
        <w:ind w:firstLine="709"/>
        <w:jc w:val="both"/>
        <w:rPr>
          <w:rFonts w:eastAsiaTheme="minorHAnsi"/>
          <w:lang w:eastAsia="en-US"/>
        </w:rPr>
      </w:pPr>
      <w:r>
        <w:rPr>
          <w:rFonts w:eastAsiaTheme="minorHAnsi"/>
          <w:b/>
          <w:lang w:eastAsia="en-US"/>
        </w:rPr>
        <w:t>5</w:t>
      </w:r>
      <w:r w:rsidR="00486373" w:rsidRPr="00486373">
        <w:rPr>
          <w:rFonts w:eastAsiaTheme="minorHAnsi"/>
          <w:b/>
          <w:lang w:eastAsia="en-US"/>
        </w:rPr>
        <w:t xml:space="preserve">.4. Доставка нефти в пункт назначения. </w:t>
      </w:r>
      <w:r w:rsidR="00486373" w:rsidRPr="00486373">
        <w:rPr>
          <w:rFonts w:eastAsiaTheme="minorHAnsi"/>
          <w:lang w:eastAsia="en-US"/>
        </w:rPr>
        <w:t xml:space="preserve"> </w:t>
      </w:r>
    </w:p>
    <w:p w14:paraId="1185635A" w14:textId="77777777" w:rsidR="00486373" w:rsidRPr="00486373"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 xml:space="preserve">.4.1. По прибытии нефтевоза водитель заглушает двигатель, ставит автомобиль на ручной тормоз. </w:t>
      </w:r>
    </w:p>
    <w:p w14:paraId="45413675" w14:textId="77777777" w:rsidR="00486373" w:rsidRPr="00486373"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.4.2. Работник ЧОП проверяет путевой лист, документы водителя, документы на автомобиль и на цист</w:t>
      </w:r>
      <w:r w:rsidR="009E78FE">
        <w:rPr>
          <w:rFonts w:eastAsiaTheme="minorHAnsi"/>
          <w:lang w:eastAsia="en-US"/>
        </w:rPr>
        <w:t>ерну (свидетельство о тарировке</w:t>
      </w:r>
      <w:r w:rsidR="00486373" w:rsidRPr="00486373">
        <w:rPr>
          <w:rFonts w:eastAsiaTheme="minorHAnsi"/>
          <w:lang w:eastAsia="en-US"/>
        </w:rPr>
        <w:t xml:space="preserve">), проверяет правильность заполнения ТТН, </w:t>
      </w:r>
      <w:r w:rsidR="004206F6" w:rsidRPr="00122BAA">
        <w:rPr>
          <w:rFonts w:eastAsiaTheme="minorHAnsi"/>
          <w:lang w:eastAsia="en-US"/>
        </w:rPr>
        <w:t xml:space="preserve">наличие </w:t>
      </w:r>
      <w:r w:rsidR="00486373" w:rsidRPr="00122BAA">
        <w:rPr>
          <w:rFonts w:eastAsiaTheme="minorHAnsi"/>
          <w:lang w:eastAsia="en-US"/>
        </w:rPr>
        <w:t>специально</w:t>
      </w:r>
      <w:r w:rsidR="004206F6" w:rsidRPr="00122BAA">
        <w:rPr>
          <w:rFonts w:eastAsiaTheme="minorHAnsi"/>
          <w:lang w:eastAsia="en-US"/>
        </w:rPr>
        <w:t>го</w:t>
      </w:r>
      <w:r w:rsidR="00486373" w:rsidRPr="00122BAA">
        <w:rPr>
          <w:rFonts w:eastAsiaTheme="minorHAnsi"/>
          <w:lang w:eastAsia="en-US"/>
        </w:rPr>
        <w:t xml:space="preserve"> оборудовани</w:t>
      </w:r>
      <w:r w:rsidR="004206F6" w:rsidRPr="00122BAA">
        <w:rPr>
          <w:rFonts w:eastAsiaTheme="minorHAnsi"/>
          <w:lang w:eastAsia="en-US"/>
        </w:rPr>
        <w:t>я</w:t>
      </w:r>
      <w:r w:rsidR="00486373" w:rsidRPr="00122BAA">
        <w:rPr>
          <w:rFonts w:eastAsiaTheme="minorHAnsi"/>
          <w:lang w:eastAsia="en-US"/>
        </w:rPr>
        <w:t xml:space="preserve"> автомобиля (маячок, таблицы системы информац</w:t>
      </w:r>
      <w:r w:rsidR="004206F6" w:rsidRPr="00122BAA">
        <w:rPr>
          <w:rFonts w:eastAsiaTheme="minorHAnsi"/>
          <w:lang w:eastAsia="en-US"/>
        </w:rPr>
        <w:t>ии об опасности, искрогаситель) и</w:t>
      </w:r>
      <w:r w:rsidR="00486373" w:rsidRPr="00122BAA">
        <w:rPr>
          <w:rFonts w:eastAsiaTheme="minorHAnsi"/>
          <w:lang w:eastAsia="en-US"/>
        </w:rPr>
        <w:t xml:space="preserve"> </w:t>
      </w:r>
      <w:r w:rsidR="004206F6" w:rsidRPr="00122BAA">
        <w:rPr>
          <w:rFonts w:eastAsiaTheme="minorHAnsi"/>
          <w:lang w:eastAsia="en-US"/>
        </w:rPr>
        <w:t xml:space="preserve">первичных средств пожаротушения (ящик с песком, лопата, кошма, не менее двух порошковых или углекислотных огнетушителей вместимостью не менее 5 л.). Также производится осмотр </w:t>
      </w:r>
      <w:r w:rsidR="00486373" w:rsidRPr="00122BAA">
        <w:rPr>
          <w:rFonts w:eastAsiaTheme="minorHAnsi"/>
          <w:lang w:eastAsia="en-US"/>
        </w:rPr>
        <w:t>состояни</w:t>
      </w:r>
      <w:r w:rsidR="004206F6" w:rsidRPr="00122BAA">
        <w:rPr>
          <w:rFonts w:eastAsiaTheme="minorHAnsi"/>
          <w:lang w:eastAsia="en-US"/>
        </w:rPr>
        <w:t>я</w:t>
      </w:r>
      <w:r w:rsidR="00486373" w:rsidRPr="00122BAA">
        <w:rPr>
          <w:rFonts w:eastAsiaTheme="minorHAnsi"/>
          <w:lang w:eastAsia="en-US"/>
        </w:rPr>
        <w:t xml:space="preserve"> автоцистерны (наличие вмятин, выпуклостей, трещин</w:t>
      </w:r>
      <w:r w:rsidR="00E926FD">
        <w:rPr>
          <w:rFonts w:eastAsiaTheme="minorHAnsi"/>
          <w:lang w:eastAsia="en-US"/>
        </w:rPr>
        <w:t>;</w:t>
      </w:r>
      <w:r w:rsidR="00486373" w:rsidRPr="00486373">
        <w:rPr>
          <w:rFonts w:eastAsiaTheme="minorHAnsi"/>
          <w:lang w:eastAsia="en-US"/>
        </w:rPr>
        <w:t xml:space="preserve"> площадки и лестницы для доступа к горловине</w:t>
      </w:r>
      <w:r w:rsidR="00E926FD">
        <w:rPr>
          <w:rFonts w:eastAsiaTheme="minorHAnsi"/>
          <w:lang w:eastAsia="en-US"/>
        </w:rPr>
        <w:t xml:space="preserve">; </w:t>
      </w:r>
      <w:r w:rsidR="00486373" w:rsidRPr="00486373">
        <w:rPr>
          <w:rFonts w:eastAsiaTheme="minorHAnsi"/>
          <w:lang w:eastAsia="en-US"/>
        </w:rPr>
        <w:t>проводника</w:t>
      </w:r>
      <w:r w:rsidR="0094141E">
        <w:rPr>
          <w:rFonts w:eastAsiaTheme="minorHAnsi"/>
          <w:lang w:eastAsia="en-US"/>
        </w:rPr>
        <w:t>,</w:t>
      </w:r>
      <w:r w:rsidR="00486373" w:rsidRPr="00486373">
        <w:rPr>
          <w:rFonts w:eastAsiaTheme="minorHAnsi"/>
          <w:lang w:eastAsia="en-US"/>
        </w:rPr>
        <w:t xml:space="preserve"> соедин</w:t>
      </w:r>
      <w:r w:rsidR="00E926FD">
        <w:rPr>
          <w:rFonts w:eastAsiaTheme="minorHAnsi"/>
          <w:lang w:eastAsia="en-US"/>
        </w:rPr>
        <w:t>енного</w:t>
      </w:r>
      <w:r w:rsidR="00486373" w:rsidRPr="00486373">
        <w:rPr>
          <w:rFonts w:eastAsiaTheme="minorHAnsi"/>
          <w:lang w:eastAsia="en-US"/>
        </w:rPr>
        <w:t xml:space="preserve"> с рамой для отвода статического электричества)</w:t>
      </w:r>
      <w:r w:rsidR="004206F6">
        <w:rPr>
          <w:rFonts w:eastAsiaTheme="minorHAnsi"/>
          <w:lang w:eastAsia="en-US"/>
        </w:rPr>
        <w:t>.</w:t>
      </w:r>
    </w:p>
    <w:p w14:paraId="71D2FA45" w14:textId="77777777" w:rsidR="00486373" w:rsidRPr="00122BAA" w:rsidRDefault="00154F6C" w:rsidP="00B037FF">
      <w:pPr>
        <w:ind w:firstLine="709"/>
        <w:jc w:val="both"/>
        <w:rPr>
          <w:rFonts w:eastAsiaTheme="minorHAnsi"/>
          <w:lang w:eastAsia="en-US"/>
        </w:rPr>
      </w:pPr>
      <w:r w:rsidRPr="00122BAA">
        <w:rPr>
          <w:rFonts w:eastAsiaTheme="minorHAnsi"/>
          <w:lang w:eastAsia="en-US"/>
        </w:rPr>
        <w:t>5</w:t>
      </w:r>
      <w:r w:rsidR="00486373" w:rsidRPr="00122BAA">
        <w:rPr>
          <w:rFonts w:eastAsiaTheme="minorHAnsi"/>
          <w:lang w:eastAsia="en-US"/>
        </w:rPr>
        <w:t>.4.3. При отсутствии замечаний водитель ставит автомобиль на ПСН, глушит двигатель, устанавливает заземление, противооткатные упоры с двух сторон колеса. Работник ЧОП производит осмотр целостности пломб на горловинах</w:t>
      </w:r>
      <w:r w:rsidR="004206F6" w:rsidRPr="00122BAA">
        <w:rPr>
          <w:rFonts w:eastAsiaTheme="minorHAnsi"/>
          <w:lang w:eastAsia="en-US"/>
        </w:rPr>
        <w:t xml:space="preserve"> и</w:t>
      </w:r>
      <w:r w:rsidR="00486373" w:rsidRPr="00122BAA">
        <w:rPr>
          <w:rFonts w:eastAsiaTheme="minorHAnsi"/>
          <w:lang w:eastAsia="en-US"/>
        </w:rPr>
        <w:t xml:space="preserve"> после открытия люка водителем проверяет уровень нефти в цистерне. </w:t>
      </w:r>
      <w:r w:rsidR="004206F6" w:rsidRPr="00122BAA">
        <w:rPr>
          <w:rFonts w:eastAsiaTheme="minorHAnsi"/>
          <w:lang w:eastAsia="en-US"/>
        </w:rPr>
        <w:t>Затем</w:t>
      </w:r>
      <w:r w:rsidR="00486373" w:rsidRPr="00122BAA">
        <w:rPr>
          <w:rFonts w:eastAsiaTheme="minorHAnsi"/>
          <w:lang w:eastAsia="en-US"/>
        </w:rPr>
        <w:t xml:space="preserve"> оператор производит отбор проб. </w:t>
      </w:r>
    </w:p>
    <w:p w14:paraId="45D82C1E" w14:textId="77777777" w:rsidR="00486373" w:rsidRPr="00486373" w:rsidRDefault="00154F6C" w:rsidP="00B037FF">
      <w:pPr>
        <w:ind w:firstLine="709"/>
        <w:jc w:val="both"/>
        <w:rPr>
          <w:rFonts w:eastAsiaTheme="minorHAnsi"/>
          <w:lang w:eastAsia="en-US"/>
        </w:rPr>
      </w:pPr>
      <w:r>
        <w:rPr>
          <w:rFonts w:eastAsiaTheme="minorHAnsi"/>
          <w:lang w:eastAsia="en-US"/>
        </w:rPr>
        <w:t>5</w:t>
      </w:r>
      <w:r w:rsidR="00486373" w:rsidRPr="00486373">
        <w:rPr>
          <w:rFonts w:eastAsiaTheme="minorHAnsi"/>
          <w:lang w:eastAsia="en-US"/>
        </w:rPr>
        <w:t>.4.4. При отсутствии замечаний работник ЧОП делает запись в журнале учета транспортных средств и сообщает работнику ЧОП</w:t>
      </w:r>
      <w:r w:rsidR="0094141E">
        <w:rPr>
          <w:rFonts w:eastAsiaTheme="minorHAnsi"/>
          <w:lang w:eastAsia="en-US"/>
        </w:rPr>
        <w:t>,</w:t>
      </w:r>
      <w:r w:rsidR="00486373" w:rsidRPr="00486373">
        <w:rPr>
          <w:rFonts w:eastAsiaTheme="minorHAnsi"/>
          <w:lang w:eastAsia="en-US"/>
        </w:rPr>
        <w:t xml:space="preserve"> отправившему нефтевоз</w:t>
      </w:r>
      <w:r w:rsidR="0094141E">
        <w:rPr>
          <w:rFonts w:eastAsiaTheme="minorHAnsi"/>
          <w:lang w:eastAsia="en-US"/>
        </w:rPr>
        <w:t>,</w:t>
      </w:r>
      <w:r w:rsidR="00486373" w:rsidRPr="00486373">
        <w:rPr>
          <w:rFonts w:eastAsiaTheme="minorHAnsi"/>
          <w:lang w:eastAsia="en-US"/>
        </w:rPr>
        <w:t xml:space="preserve"> о времени прибытия и результатах осмотра. Затем нефть сливается </w:t>
      </w:r>
      <w:r w:rsidR="00FF2B39">
        <w:rPr>
          <w:rFonts w:eastAsiaTheme="minorHAnsi"/>
          <w:lang w:eastAsia="en-US"/>
        </w:rPr>
        <w:t xml:space="preserve">в </w:t>
      </w:r>
      <w:r w:rsidR="00486373" w:rsidRPr="00486373">
        <w:rPr>
          <w:rFonts w:eastAsiaTheme="minorHAnsi"/>
          <w:lang w:eastAsia="en-US"/>
        </w:rPr>
        <w:t xml:space="preserve">емкость. </w:t>
      </w:r>
    </w:p>
    <w:p w14:paraId="112148E7" w14:textId="77777777" w:rsidR="00486373" w:rsidRPr="00122BAA" w:rsidRDefault="00154F6C" w:rsidP="00B037FF">
      <w:pPr>
        <w:ind w:firstLine="709"/>
        <w:jc w:val="both"/>
        <w:rPr>
          <w:rFonts w:eastAsiaTheme="minorHAnsi"/>
          <w:b/>
          <w:lang w:eastAsia="en-US"/>
        </w:rPr>
      </w:pPr>
      <w:r>
        <w:rPr>
          <w:rFonts w:eastAsiaTheme="minorHAnsi"/>
          <w:lang w:eastAsia="en-US"/>
        </w:rPr>
        <w:t>5</w:t>
      </w:r>
      <w:r w:rsidR="00486373" w:rsidRPr="00486373">
        <w:rPr>
          <w:rFonts w:eastAsiaTheme="minorHAnsi"/>
          <w:lang w:eastAsia="en-US"/>
        </w:rPr>
        <w:t>.4.5. В случае обнаружения нарушений</w:t>
      </w:r>
      <w:r w:rsidR="0094141E">
        <w:rPr>
          <w:rFonts w:eastAsiaTheme="minorHAnsi"/>
          <w:lang w:eastAsia="en-US"/>
        </w:rPr>
        <w:t>,</w:t>
      </w:r>
      <w:r w:rsidR="00486373" w:rsidRPr="00486373">
        <w:rPr>
          <w:rFonts w:eastAsiaTheme="minorHAnsi"/>
          <w:lang w:eastAsia="en-US"/>
        </w:rPr>
        <w:t xml:space="preserve"> связанных с профессиональной деятельностью водителя, с него требуется письменное объяснение</w:t>
      </w:r>
      <w:r w:rsidR="004206F6">
        <w:rPr>
          <w:rFonts w:eastAsiaTheme="minorHAnsi"/>
          <w:lang w:eastAsia="en-US"/>
        </w:rPr>
        <w:t xml:space="preserve">. </w:t>
      </w:r>
      <w:r w:rsidR="004206F6" w:rsidRPr="00122BAA">
        <w:rPr>
          <w:rFonts w:eastAsiaTheme="minorHAnsi"/>
          <w:lang w:eastAsia="en-US"/>
        </w:rPr>
        <w:t>Работник ЧОП</w:t>
      </w:r>
      <w:r w:rsidR="00486373" w:rsidRPr="00122BAA">
        <w:rPr>
          <w:rFonts w:eastAsiaTheme="minorHAnsi"/>
          <w:lang w:eastAsia="en-US"/>
        </w:rPr>
        <w:t xml:space="preserve"> сообщает</w:t>
      </w:r>
      <w:r w:rsidR="004206F6" w:rsidRPr="00122BAA">
        <w:rPr>
          <w:rFonts w:eastAsiaTheme="minorHAnsi"/>
          <w:lang w:eastAsia="en-US"/>
        </w:rPr>
        <w:t xml:space="preserve"> об инциденте</w:t>
      </w:r>
      <w:r w:rsidR="00486373" w:rsidRPr="00122BAA">
        <w:rPr>
          <w:rFonts w:eastAsiaTheme="minorHAnsi"/>
          <w:lang w:eastAsia="en-US"/>
        </w:rPr>
        <w:t xml:space="preserve"> руководству и в дальнейшем действует по </w:t>
      </w:r>
      <w:r w:rsidR="004206F6" w:rsidRPr="00122BAA">
        <w:rPr>
          <w:rFonts w:eastAsiaTheme="minorHAnsi"/>
          <w:lang w:eastAsia="en-US"/>
        </w:rPr>
        <w:t xml:space="preserve">его </w:t>
      </w:r>
      <w:r w:rsidR="00486373" w:rsidRPr="00122BAA">
        <w:rPr>
          <w:rFonts w:eastAsiaTheme="minorHAnsi"/>
          <w:lang w:eastAsia="en-US"/>
        </w:rPr>
        <w:t>указанию</w:t>
      </w:r>
      <w:r w:rsidR="004206F6" w:rsidRPr="00122BAA">
        <w:rPr>
          <w:rFonts w:eastAsiaTheme="minorHAnsi"/>
          <w:lang w:eastAsia="en-US"/>
        </w:rPr>
        <w:t>.</w:t>
      </w:r>
      <w:r w:rsidR="00486373" w:rsidRPr="00122BAA">
        <w:rPr>
          <w:rFonts w:eastAsiaTheme="minorHAnsi"/>
          <w:lang w:eastAsia="en-US"/>
        </w:rPr>
        <w:t xml:space="preserve"> </w:t>
      </w:r>
      <w:r w:rsidR="00486373" w:rsidRPr="00122BAA">
        <w:rPr>
          <w:rFonts w:eastAsiaTheme="minorHAnsi"/>
          <w:b/>
          <w:lang w:eastAsia="en-US"/>
        </w:rPr>
        <w:t xml:space="preserve">   </w:t>
      </w:r>
    </w:p>
    <w:p w14:paraId="44F67CC4" w14:textId="77777777" w:rsidR="00154F6C" w:rsidRPr="00122BAA" w:rsidRDefault="00154F6C" w:rsidP="00B037FF">
      <w:pPr>
        <w:ind w:firstLine="709"/>
        <w:jc w:val="both"/>
        <w:rPr>
          <w:rFonts w:eastAsiaTheme="minorHAnsi"/>
          <w:b/>
          <w:lang w:eastAsia="en-US"/>
        </w:rPr>
      </w:pPr>
    </w:p>
    <w:p w14:paraId="3F1D438B" w14:textId="77777777" w:rsidR="00486373" w:rsidRPr="00486373" w:rsidRDefault="00154F6C" w:rsidP="00B037FF">
      <w:pPr>
        <w:ind w:firstLine="709"/>
        <w:jc w:val="both"/>
        <w:rPr>
          <w:rFonts w:eastAsiaTheme="minorHAnsi"/>
          <w:b/>
          <w:lang w:eastAsia="en-US"/>
        </w:rPr>
      </w:pPr>
      <w:r>
        <w:rPr>
          <w:rFonts w:eastAsiaTheme="minorHAnsi"/>
          <w:b/>
          <w:lang w:eastAsia="en-US"/>
        </w:rPr>
        <w:t>6</w:t>
      </w:r>
      <w:r w:rsidR="00486373" w:rsidRPr="00486373">
        <w:rPr>
          <w:rFonts w:eastAsiaTheme="minorHAnsi"/>
          <w:b/>
          <w:lang w:eastAsia="en-US"/>
        </w:rPr>
        <w:t xml:space="preserve">. ПОРЯДОК ДОПУСКА НА ОБЪЕКТЫ </w:t>
      </w:r>
      <w:r w:rsidR="001B7CCC">
        <w:rPr>
          <w:rFonts w:eastAsiaTheme="minorHAnsi"/>
          <w:b/>
          <w:lang w:eastAsia="en-US"/>
        </w:rPr>
        <w:t xml:space="preserve">ОБЩЕСТВА </w:t>
      </w:r>
      <w:r w:rsidR="00486373" w:rsidRPr="00486373">
        <w:rPr>
          <w:rFonts w:eastAsiaTheme="minorHAnsi"/>
          <w:b/>
          <w:lang w:eastAsia="en-US"/>
        </w:rPr>
        <w:t>ПРЕДСТАВИТЕЛЕЙ ГОСУДАРСТВЕННЫХ ОРГАНОВ И СПЕЦИАЛЬНЫХ СЛУЖБ</w:t>
      </w:r>
      <w:r w:rsidR="001B7CCC">
        <w:rPr>
          <w:rFonts w:eastAsiaTheme="minorHAnsi"/>
          <w:b/>
          <w:lang w:eastAsia="en-US"/>
        </w:rPr>
        <w:t>.</w:t>
      </w:r>
    </w:p>
    <w:p w14:paraId="60B50B41" w14:textId="77777777" w:rsidR="00486373" w:rsidRPr="00486373" w:rsidRDefault="00154F6C" w:rsidP="00B037FF">
      <w:pPr>
        <w:ind w:firstLine="709"/>
        <w:jc w:val="both"/>
        <w:rPr>
          <w:rFonts w:eastAsiaTheme="minorHAnsi"/>
          <w:lang w:eastAsia="en-US"/>
        </w:rPr>
      </w:pPr>
      <w:r>
        <w:rPr>
          <w:rFonts w:eastAsiaTheme="minorHAnsi"/>
          <w:lang w:eastAsia="en-US"/>
        </w:rPr>
        <w:t>6</w:t>
      </w:r>
      <w:r w:rsidR="00486373" w:rsidRPr="00486373">
        <w:rPr>
          <w:rFonts w:eastAsiaTheme="minorHAnsi"/>
          <w:lang w:eastAsia="en-US"/>
        </w:rPr>
        <w:t>.1.  Допуск пожарных, аварийных команд и персонала «Скорой помощи» на объект Общества  в случае возникновения чрезвычайных ситуаций осуществляется беспрепятственно в сопровождении работников объекта и</w:t>
      </w:r>
      <w:r w:rsidR="003519D3">
        <w:rPr>
          <w:rFonts w:eastAsiaTheme="minorHAnsi"/>
          <w:lang w:eastAsia="en-US"/>
        </w:rPr>
        <w:t>ли</w:t>
      </w:r>
      <w:r w:rsidR="00486373" w:rsidRPr="00486373">
        <w:rPr>
          <w:rFonts w:eastAsiaTheme="minorHAnsi"/>
          <w:lang w:eastAsia="en-US"/>
        </w:rPr>
        <w:t xml:space="preserve"> работников ЧОП с уведомлением заместителя генерального директора по безопасности и работников УБ Общества</w:t>
      </w:r>
      <w:r w:rsidR="003519D3">
        <w:rPr>
          <w:rFonts w:eastAsiaTheme="minorHAnsi"/>
          <w:lang w:eastAsia="en-US"/>
        </w:rPr>
        <w:t>,</w:t>
      </w:r>
      <w:r w:rsidR="00486373" w:rsidRPr="00486373">
        <w:rPr>
          <w:rFonts w:eastAsiaTheme="minorHAnsi"/>
          <w:lang w:eastAsia="en-US"/>
        </w:rPr>
        <w:t xml:space="preserve"> руководства ЧОП. Контроль за пребыванием указанных лиц на объекте возлагается на работников УБ и ЧОП.</w:t>
      </w:r>
    </w:p>
    <w:p w14:paraId="1C7D9BB3" w14:textId="77777777" w:rsidR="00486373" w:rsidRPr="00486373" w:rsidRDefault="00154F6C" w:rsidP="00B037FF">
      <w:pPr>
        <w:ind w:firstLine="709"/>
        <w:jc w:val="both"/>
        <w:rPr>
          <w:rFonts w:eastAsiaTheme="minorHAnsi"/>
          <w:lang w:eastAsia="en-US"/>
        </w:rPr>
      </w:pPr>
      <w:r>
        <w:rPr>
          <w:rFonts w:eastAsiaTheme="minorHAnsi"/>
          <w:lang w:eastAsia="en-US"/>
        </w:rPr>
        <w:t>6</w:t>
      </w:r>
      <w:r w:rsidR="00486373" w:rsidRPr="00486373">
        <w:rPr>
          <w:rFonts w:eastAsiaTheme="minorHAnsi"/>
          <w:lang w:eastAsia="en-US"/>
        </w:rPr>
        <w:t>.2. Должностные лица государственных надзорных органов допускаются на объект для осуществления возложенных на них функций при предъявлении служебного удостоверения в сопровождении представителя объекта или лица, отвечающего за данное направление работы.</w:t>
      </w:r>
    </w:p>
    <w:p w14:paraId="19CAE8C3" w14:textId="77777777" w:rsidR="00486373" w:rsidRPr="00486373" w:rsidRDefault="00154F6C" w:rsidP="00B037FF">
      <w:pPr>
        <w:ind w:firstLine="709"/>
        <w:jc w:val="both"/>
        <w:rPr>
          <w:rFonts w:eastAsiaTheme="minorHAnsi"/>
          <w:lang w:eastAsia="en-US"/>
        </w:rPr>
      </w:pPr>
      <w:r>
        <w:rPr>
          <w:rFonts w:eastAsiaTheme="minorHAnsi"/>
          <w:lang w:eastAsia="en-US"/>
        </w:rPr>
        <w:t>6</w:t>
      </w:r>
      <w:r w:rsidR="00486373" w:rsidRPr="00486373">
        <w:rPr>
          <w:rFonts w:eastAsiaTheme="minorHAnsi"/>
          <w:lang w:eastAsia="en-US"/>
        </w:rPr>
        <w:t xml:space="preserve">.3. Должностные лица и работники иных государственных органов, сотрудники правоохранительных органов, наделенные соответствующими полномочиями согласно </w:t>
      </w:r>
      <w:r w:rsidR="00486373" w:rsidRPr="00CA5350">
        <w:rPr>
          <w:rFonts w:eastAsiaTheme="minorHAnsi"/>
          <w:lang w:eastAsia="en-US"/>
        </w:rPr>
        <w:lastRenderedPageBreak/>
        <w:t>требовани</w:t>
      </w:r>
      <w:r w:rsidR="0017304A" w:rsidRPr="00CA5350">
        <w:rPr>
          <w:rFonts w:eastAsiaTheme="minorHAnsi"/>
          <w:lang w:eastAsia="en-US"/>
        </w:rPr>
        <w:t>я</w:t>
      </w:r>
      <w:r w:rsidR="0094141E" w:rsidRPr="00CA5350">
        <w:rPr>
          <w:rFonts w:eastAsiaTheme="minorHAnsi"/>
          <w:lang w:eastAsia="en-US"/>
        </w:rPr>
        <w:t>м</w:t>
      </w:r>
      <w:r w:rsidR="00486373" w:rsidRPr="00CA5350">
        <w:rPr>
          <w:rFonts w:eastAsiaTheme="minorHAnsi"/>
          <w:lang w:eastAsia="en-US"/>
        </w:rPr>
        <w:t xml:space="preserve"> федеральных законов, допускаются на объекты при предъявлении служебных удостоверений, постановлений, подтверждающи</w:t>
      </w:r>
      <w:r w:rsidR="009E78FE" w:rsidRPr="00CA5350">
        <w:rPr>
          <w:rFonts w:eastAsiaTheme="minorHAnsi"/>
          <w:lang w:eastAsia="en-US"/>
        </w:rPr>
        <w:t>х</w:t>
      </w:r>
      <w:r w:rsidR="00486373" w:rsidRPr="00CA5350">
        <w:rPr>
          <w:rFonts w:eastAsiaTheme="minorHAnsi"/>
          <w:lang w:eastAsia="en-US"/>
        </w:rPr>
        <w:t xml:space="preserve"> их полномочия. Работник охраны обязан проверить их документы и немедленно доложить о прибытии заместителю генерального директора по безопасности Общества, руководству </w:t>
      </w:r>
      <w:r w:rsidR="0017304A" w:rsidRPr="00CA5350">
        <w:rPr>
          <w:rFonts w:eastAsiaTheme="minorHAnsi"/>
          <w:lang w:eastAsia="en-US"/>
        </w:rPr>
        <w:t xml:space="preserve">УБ и </w:t>
      </w:r>
      <w:r w:rsidR="00486373" w:rsidRPr="00CA5350">
        <w:rPr>
          <w:rFonts w:eastAsiaTheme="minorHAnsi"/>
          <w:lang w:eastAsia="en-US"/>
        </w:rPr>
        <w:t xml:space="preserve">ЧОП. </w:t>
      </w:r>
      <w:r w:rsidR="00486373" w:rsidRPr="00486373">
        <w:rPr>
          <w:rFonts w:eastAsiaTheme="minorHAnsi"/>
          <w:lang w:eastAsia="en-US"/>
        </w:rPr>
        <w:t>Контроль за пребыванием указанных лиц на объекте возлагается на работника УБ Общества.</w:t>
      </w:r>
    </w:p>
    <w:p w14:paraId="1850464D" w14:textId="77777777" w:rsidR="00486373" w:rsidRPr="00486373" w:rsidRDefault="00154F6C" w:rsidP="00B037FF">
      <w:pPr>
        <w:ind w:firstLine="709"/>
        <w:jc w:val="both"/>
        <w:rPr>
          <w:rFonts w:eastAsiaTheme="minorHAnsi"/>
          <w:lang w:eastAsia="en-US"/>
        </w:rPr>
      </w:pPr>
      <w:r>
        <w:rPr>
          <w:rFonts w:eastAsiaTheme="minorHAnsi"/>
          <w:lang w:eastAsia="en-US"/>
        </w:rPr>
        <w:t>6</w:t>
      </w:r>
      <w:r w:rsidR="00486373" w:rsidRPr="00486373">
        <w:rPr>
          <w:rFonts w:eastAsiaTheme="minorHAnsi"/>
          <w:lang w:eastAsia="en-US"/>
        </w:rPr>
        <w:t xml:space="preserve">.4. Сотрудники фельдсвязи, спецсвязи, представители других организаций, доставляющие корреспонденцию, допускаются на объекты Общества при предъявлении служебного удостоверения и реестра на доставку документов. Контроль за пребыванием указанных лиц на объекте возлагается на принимающего их </w:t>
      </w:r>
      <w:r w:rsidR="00CA5350" w:rsidRPr="00486373">
        <w:rPr>
          <w:rFonts w:eastAsiaTheme="minorHAnsi"/>
          <w:lang w:eastAsia="en-US"/>
        </w:rPr>
        <w:t>работника Общества</w:t>
      </w:r>
      <w:r w:rsidR="00486373" w:rsidRPr="00486373">
        <w:rPr>
          <w:rFonts w:eastAsiaTheme="minorHAnsi"/>
          <w:lang w:eastAsia="en-US"/>
        </w:rPr>
        <w:t>.</w:t>
      </w:r>
    </w:p>
    <w:p w14:paraId="5AA5BA0F" w14:textId="77777777" w:rsidR="00486373" w:rsidRPr="00486373" w:rsidRDefault="00154F6C" w:rsidP="00B037FF">
      <w:pPr>
        <w:ind w:firstLine="709"/>
        <w:jc w:val="both"/>
        <w:rPr>
          <w:rFonts w:eastAsiaTheme="minorHAnsi"/>
          <w:lang w:eastAsia="en-US"/>
        </w:rPr>
      </w:pPr>
      <w:r>
        <w:rPr>
          <w:rFonts w:eastAsiaTheme="minorHAnsi"/>
          <w:lang w:eastAsia="en-US"/>
        </w:rPr>
        <w:t>6</w:t>
      </w:r>
      <w:r w:rsidR="00486373" w:rsidRPr="00486373">
        <w:rPr>
          <w:rFonts w:eastAsiaTheme="minorHAnsi"/>
          <w:lang w:eastAsia="en-US"/>
        </w:rPr>
        <w:t>.5.  В случае отсутствия на объекте ответственных лиц Общества, а также в иных ситуациях, не предусмотренных настоящей Инструкцией, решение о доступе и контроль за пребыванием на объекте представителей государственных и муниципальных органов возлагается на работников ЧОП.</w:t>
      </w:r>
    </w:p>
    <w:p w14:paraId="22DFB33C" w14:textId="77777777" w:rsidR="00486373" w:rsidRPr="00486373" w:rsidRDefault="0017304A" w:rsidP="00B037FF">
      <w:pPr>
        <w:ind w:firstLine="709"/>
        <w:jc w:val="both"/>
        <w:rPr>
          <w:rFonts w:eastAsiaTheme="minorHAnsi"/>
          <w:lang w:eastAsia="en-US"/>
        </w:rPr>
      </w:pPr>
      <w:r>
        <w:rPr>
          <w:rFonts w:eastAsiaTheme="minorHAnsi"/>
          <w:lang w:eastAsia="en-US"/>
        </w:rPr>
        <w:t>6</w:t>
      </w:r>
      <w:r w:rsidR="00486373" w:rsidRPr="00486373">
        <w:rPr>
          <w:rFonts w:eastAsiaTheme="minorHAnsi"/>
          <w:lang w:eastAsia="en-US"/>
        </w:rPr>
        <w:t xml:space="preserve">.6. При нахождении на территории производственных объектов Общества представители государственных и надзорных органов обеспечиваются принимающей стороной необходимыми средствами индивидуальной защиты (каска, очки и т.д.). </w:t>
      </w:r>
    </w:p>
    <w:p w14:paraId="7AEBB9D8" w14:textId="77777777" w:rsidR="00486373" w:rsidRPr="00486373" w:rsidRDefault="00154F6C" w:rsidP="00B037FF">
      <w:pPr>
        <w:ind w:firstLine="709"/>
        <w:jc w:val="both"/>
        <w:rPr>
          <w:rFonts w:eastAsiaTheme="minorHAnsi"/>
          <w:lang w:eastAsia="en-US"/>
        </w:rPr>
      </w:pPr>
      <w:r>
        <w:rPr>
          <w:rFonts w:eastAsiaTheme="minorHAnsi"/>
          <w:lang w:eastAsia="en-US"/>
        </w:rPr>
        <w:t>6</w:t>
      </w:r>
      <w:r w:rsidR="00486373" w:rsidRPr="00486373">
        <w:rPr>
          <w:rFonts w:eastAsiaTheme="minorHAnsi"/>
          <w:lang w:eastAsia="en-US"/>
        </w:rPr>
        <w:t>.7. Непосредственный порядок действий работников Общества и ЧОП при посещении объектов предприятия  представителями  правоохранительных и контрольных (надзорных) органов предусмотрен распоряжением от 24.11.2016 № ЗБ-02/5 «О допуске на объекты АО «Белкамнефть»</w:t>
      </w:r>
      <w:r w:rsidR="0094141E">
        <w:rPr>
          <w:rFonts w:eastAsiaTheme="minorHAnsi"/>
          <w:lang w:eastAsia="en-US"/>
        </w:rPr>
        <w:t>.</w:t>
      </w:r>
    </w:p>
    <w:p w14:paraId="40458463" w14:textId="77777777" w:rsidR="00486373" w:rsidRPr="00486373" w:rsidRDefault="00486373" w:rsidP="00B037FF">
      <w:pPr>
        <w:ind w:firstLine="709"/>
        <w:jc w:val="both"/>
        <w:rPr>
          <w:rFonts w:eastAsiaTheme="minorHAnsi"/>
          <w:lang w:eastAsia="en-US"/>
        </w:rPr>
      </w:pPr>
    </w:p>
    <w:p w14:paraId="45F4999D" w14:textId="77777777" w:rsidR="00486373" w:rsidRPr="00486373" w:rsidRDefault="00154F6C" w:rsidP="00B037FF">
      <w:pPr>
        <w:ind w:firstLine="709"/>
        <w:jc w:val="both"/>
        <w:rPr>
          <w:rFonts w:eastAsiaTheme="minorHAnsi"/>
          <w:b/>
          <w:lang w:eastAsia="en-US"/>
        </w:rPr>
      </w:pPr>
      <w:r>
        <w:rPr>
          <w:rFonts w:eastAsiaTheme="minorHAnsi"/>
          <w:b/>
          <w:lang w:eastAsia="en-US"/>
        </w:rPr>
        <w:t>7</w:t>
      </w:r>
      <w:r w:rsidR="00486373" w:rsidRPr="00486373">
        <w:rPr>
          <w:rFonts w:eastAsiaTheme="minorHAnsi"/>
          <w:b/>
          <w:lang w:eastAsia="en-US"/>
        </w:rPr>
        <w:t xml:space="preserve">. ПОРЯДОК ДОПУСКА </w:t>
      </w:r>
      <w:r w:rsidR="002D59A5" w:rsidRPr="002D59A5">
        <w:rPr>
          <w:rFonts w:eastAsiaTheme="minorHAnsi"/>
          <w:b/>
          <w:lang w:eastAsia="en-US"/>
        </w:rPr>
        <w:t xml:space="preserve">НА ОБЪЕКТЫ ОБЩЕСТВА </w:t>
      </w:r>
      <w:r w:rsidR="00486373" w:rsidRPr="00486373">
        <w:rPr>
          <w:rFonts w:eastAsiaTheme="minorHAnsi"/>
          <w:b/>
          <w:lang w:eastAsia="en-US"/>
        </w:rPr>
        <w:t>ИНОСТРАННЫХ ГРАЖДАН</w:t>
      </w:r>
      <w:r w:rsidR="002D59A5">
        <w:rPr>
          <w:rFonts w:eastAsiaTheme="minorHAnsi"/>
          <w:b/>
          <w:lang w:eastAsia="en-US"/>
        </w:rPr>
        <w:t>.</w:t>
      </w:r>
    </w:p>
    <w:p w14:paraId="53B5F918" w14:textId="77777777" w:rsidR="00486373" w:rsidRPr="00CA5350" w:rsidRDefault="00154F6C" w:rsidP="00B037FF">
      <w:pPr>
        <w:ind w:firstLine="709"/>
        <w:jc w:val="both"/>
        <w:rPr>
          <w:rFonts w:eastAsiaTheme="minorHAnsi"/>
          <w:lang w:eastAsia="en-US"/>
        </w:rPr>
      </w:pPr>
      <w:r w:rsidRPr="00CA5350">
        <w:rPr>
          <w:rFonts w:eastAsiaTheme="minorHAnsi"/>
          <w:lang w:eastAsia="en-US"/>
        </w:rPr>
        <w:t>7</w:t>
      </w:r>
      <w:r w:rsidR="00486373" w:rsidRPr="00CA5350">
        <w:rPr>
          <w:rFonts w:eastAsiaTheme="minorHAnsi"/>
          <w:lang w:eastAsia="en-US"/>
        </w:rPr>
        <w:t xml:space="preserve">.1. Прием иностранных граждан в Обществе проводится по решению генерального директора, оформленному в письменном виде. </w:t>
      </w:r>
    </w:p>
    <w:p w14:paraId="0721FE7D" w14:textId="77777777" w:rsidR="00486373" w:rsidRPr="00CA5350" w:rsidRDefault="00154F6C" w:rsidP="00B037FF">
      <w:pPr>
        <w:ind w:firstLine="709"/>
        <w:jc w:val="both"/>
        <w:rPr>
          <w:rFonts w:eastAsiaTheme="minorHAnsi"/>
          <w:lang w:eastAsia="en-US"/>
        </w:rPr>
      </w:pPr>
      <w:r w:rsidRPr="00CA5350">
        <w:rPr>
          <w:rFonts w:eastAsiaTheme="minorHAnsi"/>
          <w:lang w:eastAsia="en-US"/>
        </w:rPr>
        <w:t>7</w:t>
      </w:r>
      <w:r w:rsidR="00486373" w:rsidRPr="00CA5350">
        <w:rPr>
          <w:rFonts w:eastAsiaTheme="minorHAnsi"/>
          <w:lang w:eastAsia="en-US"/>
        </w:rPr>
        <w:t>.</w:t>
      </w:r>
      <w:r w:rsidR="00CA5350" w:rsidRPr="00CA5350">
        <w:rPr>
          <w:rFonts w:eastAsiaTheme="minorHAnsi"/>
          <w:lang w:eastAsia="en-US"/>
        </w:rPr>
        <w:t>2</w:t>
      </w:r>
      <w:r w:rsidR="00486373" w:rsidRPr="00CA5350">
        <w:rPr>
          <w:rFonts w:eastAsiaTheme="minorHAnsi"/>
          <w:lang w:eastAsia="en-US"/>
        </w:rPr>
        <w:t>. Подготовка к проведению приема и оформление документов о приеме иностранных граждан в Обществе осуществляется по согласованию с заместителем генерального директора по безопасности.</w:t>
      </w:r>
    </w:p>
    <w:p w14:paraId="3E2CC30C" w14:textId="77777777" w:rsidR="00486373" w:rsidRPr="00CA5350" w:rsidRDefault="00154F6C" w:rsidP="00B037FF">
      <w:pPr>
        <w:ind w:firstLine="709"/>
        <w:jc w:val="both"/>
        <w:rPr>
          <w:rFonts w:eastAsiaTheme="minorHAnsi"/>
          <w:lang w:eastAsia="en-US"/>
        </w:rPr>
      </w:pPr>
      <w:r w:rsidRPr="00CA5350">
        <w:rPr>
          <w:rFonts w:eastAsiaTheme="minorHAnsi"/>
          <w:lang w:eastAsia="en-US"/>
        </w:rPr>
        <w:t>7</w:t>
      </w:r>
      <w:r w:rsidR="00486373" w:rsidRPr="00CA5350">
        <w:rPr>
          <w:rFonts w:eastAsiaTheme="minorHAnsi"/>
          <w:lang w:eastAsia="en-US"/>
        </w:rPr>
        <w:t>.</w:t>
      </w:r>
      <w:r w:rsidR="00CA5350" w:rsidRPr="00CA5350">
        <w:rPr>
          <w:rFonts w:eastAsiaTheme="minorHAnsi"/>
          <w:lang w:eastAsia="en-US"/>
        </w:rPr>
        <w:t>3.</w:t>
      </w:r>
      <w:r w:rsidR="0017304A" w:rsidRPr="00CA5350">
        <w:rPr>
          <w:rFonts w:eastAsiaTheme="minorHAnsi"/>
          <w:lang w:eastAsia="en-US"/>
        </w:rPr>
        <w:t xml:space="preserve"> </w:t>
      </w:r>
      <w:r w:rsidR="00486373" w:rsidRPr="00CA5350">
        <w:rPr>
          <w:rFonts w:eastAsiaTheme="minorHAnsi"/>
          <w:lang w:eastAsia="en-US"/>
        </w:rPr>
        <w:t>Организация приема иностранных граждан и подготовка необходимых документов в Обществе возлагается:</w:t>
      </w:r>
    </w:p>
    <w:p w14:paraId="564381B1" w14:textId="77777777" w:rsidR="00486373" w:rsidRPr="00CA5350" w:rsidRDefault="00486373" w:rsidP="00B037FF">
      <w:pPr>
        <w:ind w:firstLine="709"/>
        <w:jc w:val="both"/>
        <w:rPr>
          <w:rFonts w:eastAsiaTheme="minorHAnsi"/>
          <w:lang w:eastAsia="en-US"/>
        </w:rPr>
      </w:pPr>
      <w:r w:rsidRPr="00CA5350">
        <w:rPr>
          <w:rFonts w:eastAsiaTheme="minorHAnsi"/>
          <w:lang w:eastAsia="en-US"/>
        </w:rPr>
        <w:t>- при приеме иностранных граждан, прибывших с деловыми целями, а также проведени</w:t>
      </w:r>
      <w:r w:rsidR="0017304A" w:rsidRPr="00CA5350">
        <w:rPr>
          <w:rFonts w:eastAsiaTheme="minorHAnsi"/>
          <w:lang w:eastAsia="en-US"/>
        </w:rPr>
        <w:t xml:space="preserve">и </w:t>
      </w:r>
      <w:r w:rsidRPr="00CA5350">
        <w:rPr>
          <w:rFonts w:eastAsiaTheme="minorHAnsi"/>
          <w:lang w:eastAsia="en-US"/>
        </w:rPr>
        <w:t xml:space="preserve">экскурсий для иностранных граждан – </w:t>
      </w:r>
      <w:r w:rsidR="00E9540C" w:rsidRPr="00CA5350">
        <w:rPr>
          <w:rFonts w:eastAsiaTheme="minorHAnsi"/>
          <w:lang w:eastAsia="en-US"/>
        </w:rPr>
        <w:t>на УОВ</w:t>
      </w:r>
      <w:r w:rsidRPr="00CA5350">
        <w:rPr>
          <w:rFonts w:eastAsiaTheme="minorHAnsi"/>
          <w:lang w:eastAsia="en-US"/>
        </w:rPr>
        <w:t>;</w:t>
      </w:r>
    </w:p>
    <w:p w14:paraId="76D35770" w14:textId="77777777" w:rsidR="00486373" w:rsidRPr="00CA5350" w:rsidRDefault="00486373" w:rsidP="00B037FF">
      <w:pPr>
        <w:ind w:firstLine="709"/>
        <w:jc w:val="both"/>
        <w:rPr>
          <w:rFonts w:eastAsiaTheme="minorHAnsi"/>
          <w:lang w:eastAsia="en-US"/>
        </w:rPr>
      </w:pPr>
      <w:r w:rsidRPr="00CA5350">
        <w:rPr>
          <w:rFonts w:eastAsiaTheme="minorHAnsi"/>
          <w:lang w:eastAsia="en-US"/>
        </w:rPr>
        <w:t xml:space="preserve">- при организации прохождения практики иностранными студентами – на </w:t>
      </w:r>
      <w:proofErr w:type="spellStart"/>
      <w:r w:rsidRPr="00CA5350">
        <w:rPr>
          <w:rFonts w:eastAsiaTheme="minorHAnsi"/>
          <w:lang w:eastAsia="en-US"/>
        </w:rPr>
        <w:t>ОРПиОТ</w:t>
      </w:r>
      <w:proofErr w:type="spellEnd"/>
      <w:r w:rsidRPr="00CA5350">
        <w:rPr>
          <w:rFonts w:eastAsiaTheme="minorHAnsi"/>
          <w:lang w:eastAsia="en-US"/>
        </w:rPr>
        <w:t xml:space="preserve">  НГДУ-2. </w:t>
      </w:r>
    </w:p>
    <w:p w14:paraId="24CE525C" w14:textId="77777777" w:rsidR="00486373" w:rsidRPr="00486373" w:rsidRDefault="00154F6C" w:rsidP="00B037FF">
      <w:pPr>
        <w:ind w:firstLine="709"/>
        <w:jc w:val="both"/>
        <w:rPr>
          <w:rFonts w:eastAsiaTheme="minorHAnsi"/>
          <w:lang w:eastAsia="en-US"/>
        </w:rPr>
      </w:pPr>
      <w:r w:rsidRPr="00CA5350">
        <w:rPr>
          <w:rFonts w:eastAsiaTheme="minorHAnsi"/>
          <w:lang w:eastAsia="en-US"/>
        </w:rPr>
        <w:t>7</w:t>
      </w:r>
      <w:r w:rsidR="00486373" w:rsidRPr="00CA5350">
        <w:rPr>
          <w:rFonts w:eastAsiaTheme="minorHAnsi"/>
          <w:lang w:eastAsia="en-US"/>
        </w:rPr>
        <w:t>.</w:t>
      </w:r>
      <w:r w:rsidR="00CA5350" w:rsidRPr="00CA5350">
        <w:rPr>
          <w:rFonts w:eastAsiaTheme="minorHAnsi"/>
          <w:lang w:eastAsia="en-US"/>
        </w:rPr>
        <w:t>4.</w:t>
      </w:r>
      <w:r w:rsidR="00486373" w:rsidRPr="00486373">
        <w:rPr>
          <w:rFonts w:eastAsiaTheme="minorHAnsi"/>
          <w:lang w:eastAsia="en-US"/>
        </w:rPr>
        <w:t xml:space="preserve"> Прием иностранных граждан проводится вне режимной территории и режимных помещений. Режимными помещениями являются: </w:t>
      </w:r>
      <w:proofErr w:type="spellStart"/>
      <w:r w:rsidR="00486373" w:rsidRPr="00486373">
        <w:rPr>
          <w:rFonts w:eastAsiaTheme="minorHAnsi"/>
          <w:lang w:eastAsia="en-US"/>
        </w:rPr>
        <w:t>каб</w:t>
      </w:r>
      <w:proofErr w:type="spellEnd"/>
      <w:r w:rsidR="00486373" w:rsidRPr="00486373">
        <w:rPr>
          <w:rFonts w:eastAsiaTheme="minorHAnsi"/>
          <w:lang w:eastAsia="en-US"/>
        </w:rPr>
        <w:t xml:space="preserve">. № 1-а в НГДУ-1, </w:t>
      </w:r>
      <w:proofErr w:type="spellStart"/>
      <w:r w:rsidR="00486373" w:rsidRPr="00486373">
        <w:rPr>
          <w:rFonts w:eastAsiaTheme="minorHAnsi"/>
          <w:lang w:eastAsia="en-US"/>
        </w:rPr>
        <w:t>каб</w:t>
      </w:r>
      <w:proofErr w:type="spellEnd"/>
      <w:r w:rsidR="00486373" w:rsidRPr="00486373">
        <w:rPr>
          <w:rFonts w:eastAsiaTheme="minorHAnsi"/>
          <w:lang w:eastAsia="en-US"/>
        </w:rPr>
        <w:t xml:space="preserve">. № 50 в НГДУ-1, </w:t>
      </w:r>
      <w:proofErr w:type="spellStart"/>
      <w:r w:rsidR="00486373" w:rsidRPr="00486373">
        <w:rPr>
          <w:rFonts w:eastAsiaTheme="minorHAnsi"/>
          <w:lang w:eastAsia="en-US"/>
        </w:rPr>
        <w:t>каб</w:t>
      </w:r>
      <w:proofErr w:type="spellEnd"/>
      <w:r w:rsidR="00486373" w:rsidRPr="00486373">
        <w:rPr>
          <w:rFonts w:eastAsiaTheme="minorHAnsi"/>
          <w:lang w:eastAsia="en-US"/>
        </w:rPr>
        <w:t>. № 203 на Пастухова, 100. Посещение режимных помещений иностранными гражданами не допускается.</w:t>
      </w:r>
    </w:p>
    <w:p w14:paraId="1A3A51D7" w14:textId="77777777" w:rsidR="00486373" w:rsidRPr="00486373" w:rsidRDefault="00154F6C" w:rsidP="00B037FF">
      <w:pPr>
        <w:ind w:firstLine="709"/>
        <w:jc w:val="both"/>
        <w:rPr>
          <w:rFonts w:eastAsiaTheme="minorHAnsi"/>
          <w:lang w:eastAsia="en-US"/>
        </w:rPr>
      </w:pPr>
      <w:r>
        <w:rPr>
          <w:rFonts w:eastAsiaTheme="minorHAnsi"/>
          <w:lang w:eastAsia="en-US"/>
        </w:rPr>
        <w:t>7</w:t>
      </w:r>
      <w:r w:rsidR="00486373" w:rsidRPr="00486373">
        <w:rPr>
          <w:rFonts w:eastAsiaTheme="minorHAnsi"/>
          <w:lang w:eastAsia="en-US"/>
        </w:rPr>
        <w:t>.</w:t>
      </w:r>
      <w:r w:rsidR="00E9540C">
        <w:rPr>
          <w:rFonts w:eastAsiaTheme="minorHAnsi"/>
          <w:lang w:eastAsia="en-US"/>
        </w:rPr>
        <w:t>5</w:t>
      </w:r>
      <w:r w:rsidR="00486373" w:rsidRPr="00486373">
        <w:rPr>
          <w:rFonts w:eastAsiaTheme="minorHAnsi"/>
          <w:lang w:eastAsia="en-US"/>
        </w:rPr>
        <w:t>. Запрещается оставлять иностранных граждан в служебных помещениях Общества без сопровождающих лиц. Обо всех попытках получения иностранными гражданами информации, не запланированной программой приема, а также информации, составляющей государственную тайну, незамедлительно информируется заместитель генерального директора по безопасности.</w:t>
      </w:r>
    </w:p>
    <w:p w14:paraId="4A626458" w14:textId="77777777" w:rsidR="00486373" w:rsidRPr="00486373" w:rsidRDefault="00154F6C" w:rsidP="00B037FF">
      <w:pPr>
        <w:ind w:firstLine="709"/>
        <w:jc w:val="both"/>
        <w:rPr>
          <w:rFonts w:eastAsiaTheme="minorHAnsi"/>
          <w:lang w:eastAsia="en-US"/>
        </w:rPr>
      </w:pPr>
      <w:r>
        <w:rPr>
          <w:rFonts w:eastAsiaTheme="minorHAnsi"/>
          <w:lang w:eastAsia="en-US"/>
        </w:rPr>
        <w:t>7</w:t>
      </w:r>
      <w:r w:rsidR="00486373" w:rsidRPr="00486373">
        <w:rPr>
          <w:rFonts w:eastAsiaTheme="minorHAnsi"/>
          <w:lang w:eastAsia="en-US"/>
        </w:rPr>
        <w:t>.</w:t>
      </w:r>
      <w:r w:rsidR="00E9540C">
        <w:rPr>
          <w:rFonts w:eastAsiaTheme="minorHAnsi"/>
          <w:lang w:eastAsia="en-US"/>
        </w:rPr>
        <w:t>6</w:t>
      </w:r>
      <w:r w:rsidR="00486373" w:rsidRPr="00486373">
        <w:rPr>
          <w:rFonts w:eastAsiaTheme="minorHAnsi"/>
          <w:lang w:eastAsia="en-US"/>
        </w:rPr>
        <w:t>. Работники сторонних организаций допускаются к участию в приеме иностранных граждан на основании письма руководителей организаций, представителями которых они являются.</w:t>
      </w:r>
    </w:p>
    <w:p w14:paraId="3BB0697F" w14:textId="77777777" w:rsidR="00486373" w:rsidRPr="00486373" w:rsidRDefault="00154F6C" w:rsidP="00B037FF">
      <w:pPr>
        <w:ind w:firstLine="709"/>
        <w:jc w:val="both"/>
        <w:rPr>
          <w:rFonts w:eastAsiaTheme="minorHAnsi"/>
          <w:lang w:eastAsia="en-US"/>
        </w:rPr>
      </w:pPr>
      <w:r>
        <w:rPr>
          <w:rFonts w:eastAsiaTheme="minorHAnsi"/>
          <w:lang w:eastAsia="en-US"/>
        </w:rPr>
        <w:t>7</w:t>
      </w:r>
      <w:r w:rsidR="00486373" w:rsidRPr="00486373">
        <w:rPr>
          <w:rFonts w:eastAsiaTheme="minorHAnsi"/>
          <w:lang w:eastAsia="en-US"/>
        </w:rPr>
        <w:t>.</w:t>
      </w:r>
      <w:r w:rsidR="00E9540C">
        <w:rPr>
          <w:rFonts w:eastAsiaTheme="minorHAnsi"/>
          <w:lang w:eastAsia="en-US"/>
        </w:rPr>
        <w:t>7</w:t>
      </w:r>
      <w:r w:rsidR="00486373" w:rsidRPr="00486373">
        <w:rPr>
          <w:rFonts w:eastAsiaTheme="minorHAnsi"/>
          <w:lang w:eastAsia="en-US"/>
        </w:rPr>
        <w:t xml:space="preserve">. Учет приемов иностранных граждан и документация о приеме иностранных граждан оформляется в соответствии с </w:t>
      </w:r>
      <w:r w:rsidR="00E9540C" w:rsidRPr="00486373">
        <w:rPr>
          <w:rFonts w:eastAsiaTheme="minorHAnsi"/>
          <w:lang w:eastAsia="en-US"/>
        </w:rPr>
        <w:t>требованиями Рабочей</w:t>
      </w:r>
      <w:r w:rsidR="00486373" w:rsidRPr="00486373">
        <w:rPr>
          <w:rFonts w:eastAsiaTheme="minorHAnsi"/>
          <w:lang w:eastAsia="en-US"/>
        </w:rPr>
        <w:t xml:space="preserve"> </w:t>
      </w:r>
      <w:r w:rsidR="00E9540C" w:rsidRPr="00486373">
        <w:rPr>
          <w:rFonts w:eastAsiaTheme="minorHAnsi"/>
          <w:lang w:eastAsia="en-US"/>
        </w:rPr>
        <w:t>Инструкции «</w:t>
      </w:r>
      <w:r w:rsidR="00486373" w:rsidRPr="00486373">
        <w:rPr>
          <w:rFonts w:eastAsiaTheme="minorHAnsi"/>
          <w:lang w:eastAsia="en-US"/>
        </w:rPr>
        <w:t>Порядок приема иностранных граждан в АО «Белкамнефть» им. А.А. Волкова» РИ–СЧ /01–04</w:t>
      </w:r>
      <w:r w:rsidR="004D7EF7">
        <w:rPr>
          <w:rFonts w:eastAsiaTheme="minorHAnsi"/>
          <w:lang w:eastAsia="en-US"/>
        </w:rPr>
        <w:t>.</w:t>
      </w:r>
    </w:p>
    <w:p w14:paraId="79CC0BB1" w14:textId="77777777" w:rsidR="00486373" w:rsidRPr="00486373" w:rsidRDefault="00154F6C" w:rsidP="00B037FF">
      <w:pPr>
        <w:ind w:firstLine="709"/>
        <w:jc w:val="both"/>
        <w:rPr>
          <w:rFonts w:eastAsiaTheme="minorHAnsi"/>
          <w:lang w:eastAsia="en-US"/>
        </w:rPr>
      </w:pPr>
      <w:r>
        <w:rPr>
          <w:rFonts w:eastAsiaTheme="minorHAnsi"/>
          <w:lang w:eastAsia="en-US"/>
        </w:rPr>
        <w:t>7</w:t>
      </w:r>
      <w:r w:rsidR="00486373" w:rsidRPr="00486373">
        <w:rPr>
          <w:rFonts w:eastAsiaTheme="minorHAnsi"/>
          <w:lang w:eastAsia="en-US"/>
        </w:rPr>
        <w:t>.</w:t>
      </w:r>
      <w:r w:rsidR="00E9540C">
        <w:rPr>
          <w:rFonts w:eastAsiaTheme="minorHAnsi"/>
          <w:lang w:eastAsia="en-US"/>
        </w:rPr>
        <w:t>8</w:t>
      </w:r>
      <w:r w:rsidR="00486373" w:rsidRPr="00486373">
        <w:rPr>
          <w:rFonts w:eastAsiaTheme="minorHAnsi"/>
          <w:lang w:eastAsia="en-US"/>
        </w:rPr>
        <w:t xml:space="preserve">.  По прибытию иностранных граждан на объект их встречает представитель принимающей стороны. </w:t>
      </w:r>
    </w:p>
    <w:p w14:paraId="23E98E59" w14:textId="77777777" w:rsidR="00486373" w:rsidRPr="00486373" w:rsidRDefault="00154F6C" w:rsidP="00B037FF">
      <w:pPr>
        <w:ind w:firstLine="709"/>
        <w:jc w:val="both"/>
        <w:rPr>
          <w:rFonts w:eastAsiaTheme="minorHAnsi"/>
          <w:lang w:eastAsia="en-US"/>
        </w:rPr>
      </w:pPr>
      <w:r>
        <w:rPr>
          <w:rFonts w:eastAsiaTheme="minorHAnsi"/>
          <w:lang w:eastAsia="en-US"/>
        </w:rPr>
        <w:t>7</w:t>
      </w:r>
      <w:r w:rsidR="00486373" w:rsidRPr="00486373">
        <w:rPr>
          <w:rFonts w:eastAsiaTheme="minorHAnsi"/>
          <w:lang w:eastAsia="en-US"/>
        </w:rPr>
        <w:t>.</w:t>
      </w:r>
      <w:r w:rsidR="00E9540C">
        <w:rPr>
          <w:rFonts w:eastAsiaTheme="minorHAnsi"/>
          <w:lang w:eastAsia="en-US"/>
        </w:rPr>
        <w:t>9</w:t>
      </w:r>
      <w:r w:rsidR="00486373" w:rsidRPr="00486373">
        <w:rPr>
          <w:rFonts w:eastAsiaTheme="minorHAnsi"/>
          <w:lang w:eastAsia="en-US"/>
        </w:rPr>
        <w:t>.  Заместители генерального директора Общества</w:t>
      </w:r>
      <w:r w:rsidR="0094141E">
        <w:rPr>
          <w:rFonts w:eastAsiaTheme="minorHAnsi"/>
          <w:lang w:eastAsia="en-US"/>
        </w:rPr>
        <w:t>,</w:t>
      </w:r>
      <w:r w:rsidR="00486373" w:rsidRPr="00486373">
        <w:rPr>
          <w:rFonts w:eastAsiaTheme="minorHAnsi"/>
          <w:lang w:eastAsia="en-US"/>
        </w:rPr>
        <w:t xml:space="preserve"> ответственн</w:t>
      </w:r>
      <w:r w:rsidR="0094141E">
        <w:rPr>
          <w:rFonts w:eastAsiaTheme="minorHAnsi"/>
          <w:lang w:eastAsia="en-US"/>
        </w:rPr>
        <w:t>ые</w:t>
      </w:r>
      <w:r w:rsidR="00486373" w:rsidRPr="00486373">
        <w:rPr>
          <w:rFonts w:eastAsiaTheme="minorHAnsi"/>
          <w:lang w:eastAsia="en-US"/>
        </w:rPr>
        <w:t xml:space="preserve"> за прием иностранных граждан или заместитель генерального директора по безопасности Общества, работники Управления безопасности Общества   проводят с иностранными гражданами инструктаж по личной безопасности.</w:t>
      </w:r>
    </w:p>
    <w:p w14:paraId="5206A859" w14:textId="77777777" w:rsidR="00486373" w:rsidRPr="00486373" w:rsidRDefault="00154F6C" w:rsidP="00B037FF">
      <w:pPr>
        <w:ind w:firstLine="709"/>
        <w:jc w:val="both"/>
        <w:rPr>
          <w:rFonts w:eastAsiaTheme="minorHAnsi"/>
          <w:lang w:eastAsia="en-US"/>
        </w:rPr>
      </w:pPr>
      <w:r>
        <w:rPr>
          <w:rFonts w:eastAsiaTheme="minorHAnsi"/>
          <w:lang w:eastAsia="en-US"/>
        </w:rPr>
        <w:lastRenderedPageBreak/>
        <w:t>7</w:t>
      </w:r>
      <w:r w:rsidR="00486373" w:rsidRPr="00486373">
        <w:rPr>
          <w:rFonts w:eastAsiaTheme="minorHAnsi"/>
          <w:lang w:eastAsia="en-US"/>
        </w:rPr>
        <w:t>.</w:t>
      </w:r>
      <w:r w:rsidR="00E9540C">
        <w:rPr>
          <w:rFonts w:eastAsiaTheme="minorHAnsi"/>
          <w:lang w:eastAsia="en-US"/>
        </w:rPr>
        <w:t>10</w:t>
      </w:r>
      <w:r w:rsidR="00486373" w:rsidRPr="00486373">
        <w:rPr>
          <w:rFonts w:eastAsiaTheme="minorHAnsi"/>
          <w:lang w:eastAsia="en-US"/>
        </w:rPr>
        <w:t>.  Допуск иностранных граждан на Объект без предварительного уведомления и согласования ЗАПРЕЩЕН.</w:t>
      </w:r>
    </w:p>
    <w:p w14:paraId="64754B20" w14:textId="77777777" w:rsidR="00486373" w:rsidRPr="00486373" w:rsidRDefault="00154F6C" w:rsidP="00B037FF">
      <w:pPr>
        <w:ind w:firstLine="709"/>
        <w:jc w:val="both"/>
        <w:rPr>
          <w:rFonts w:eastAsiaTheme="minorHAnsi"/>
          <w:lang w:eastAsia="en-US"/>
        </w:rPr>
      </w:pPr>
      <w:r>
        <w:rPr>
          <w:rFonts w:eastAsiaTheme="minorHAnsi"/>
          <w:lang w:eastAsia="en-US"/>
        </w:rPr>
        <w:t>7</w:t>
      </w:r>
      <w:r w:rsidR="00486373" w:rsidRPr="00486373">
        <w:rPr>
          <w:rFonts w:eastAsiaTheme="minorHAnsi"/>
          <w:lang w:eastAsia="en-US"/>
        </w:rPr>
        <w:t>.</w:t>
      </w:r>
      <w:r w:rsidR="00E9540C">
        <w:rPr>
          <w:rFonts w:eastAsiaTheme="minorHAnsi"/>
          <w:lang w:eastAsia="en-US"/>
        </w:rPr>
        <w:t>11</w:t>
      </w:r>
      <w:r w:rsidR="00486373" w:rsidRPr="00486373">
        <w:rPr>
          <w:rFonts w:eastAsiaTheme="minorHAnsi"/>
          <w:lang w:eastAsia="en-US"/>
        </w:rPr>
        <w:t>. Ответственность за соблюдение контрольно-пропускного и внутриобъектового режимов   иностранными   гражданами несут руководители структурных подразделений Общества, принимающих указанных лиц.</w:t>
      </w:r>
    </w:p>
    <w:p w14:paraId="02D000F1" w14:textId="77777777" w:rsidR="00486373" w:rsidRPr="00486373" w:rsidRDefault="00486373" w:rsidP="00B037FF">
      <w:pPr>
        <w:ind w:firstLine="709"/>
        <w:jc w:val="both"/>
        <w:rPr>
          <w:rFonts w:eastAsiaTheme="minorHAnsi"/>
          <w:lang w:eastAsia="en-US"/>
        </w:rPr>
      </w:pPr>
      <w:r w:rsidRPr="00486373">
        <w:rPr>
          <w:rFonts w:eastAsiaTheme="minorHAnsi"/>
          <w:lang w:eastAsia="en-US"/>
        </w:rPr>
        <w:t xml:space="preserve"> </w:t>
      </w:r>
    </w:p>
    <w:p w14:paraId="00C0C9C3" w14:textId="77777777" w:rsidR="00486373" w:rsidRPr="00486373" w:rsidRDefault="00154F6C" w:rsidP="00B037FF">
      <w:pPr>
        <w:ind w:firstLine="709"/>
        <w:jc w:val="both"/>
        <w:rPr>
          <w:rFonts w:eastAsiaTheme="minorHAnsi"/>
          <w:b/>
          <w:lang w:eastAsia="en-US"/>
        </w:rPr>
      </w:pPr>
      <w:r>
        <w:rPr>
          <w:rFonts w:eastAsiaTheme="minorHAnsi"/>
          <w:b/>
          <w:lang w:eastAsia="en-US"/>
        </w:rPr>
        <w:t>8</w:t>
      </w:r>
      <w:r w:rsidR="00486373" w:rsidRPr="00486373">
        <w:rPr>
          <w:rFonts w:eastAsiaTheme="minorHAnsi"/>
          <w:b/>
          <w:lang w:eastAsia="en-US"/>
        </w:rPr>
        <w:t>. ВНУТРИОБЪЕКТОВЫЙ РЕЖИМ</w:t>
      </w:r>
      <w:r w:rsidR="002D59A5">
        <w:rPr>
          <w:rFonts w:eastAsiaTheme="minorHAnsi"/>
          <w:b/>
          <w:lang w:eastAsia="en-US"/>
        </w:rPr>
        <w:t>.</w:t>
      </w:r>
    </w:p>
    <w:p w14:paraId="7F08F7C2" w14:textId="77777777"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.1.</w:t>
      </w:r>
      <w:r w:rsidR="00486373" w:rsidRPr="00486373">
        <w:rPr>
          <w:rFonts w:eastAsiaTheme="minorHAnsi"/>
          <w:lang w:eastAsia="en-US"/>
        </w:rPr>
        <w:tab/>
        <w:t xml:space="preserve"> Внутриобъектовый режим включает в себя выполнение лицами, находящимися на территории объекта, установленных правил внутреннего трудового распорядка, соответствующего режиму конфиденциальности, промышленной и пожарной безопасности</w:t>
      </w:r>
      <w:r w:rsidR="00A93939">
        <w:rPr>
          <w:rFonts w:eastAsiaTheme="minorHAnsi"/>
          <w:lang w:eastAsia="en-US"/>
        </w:rPr>
        <w:t>;</w:t>
      </w:r>
      <w:r w:rsidR="00486373" w:rsidRPr="00486373">
        <w:rPr>
          <w:rFonts w:eastAsiaTheme="minorHAnsi"/>
          <w:lang w:eastAsia="en-US"/>
        </w:rPr>
        <w:t xml:space="preserve"> мероприятий, направленных на сохранение материальных ценностей.</w:t>
      </w:r>
    </w:p>
    <w:p w14:paraId="1615CDFA" w14:textId="77777777"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.2.</w:t>
      </w:r>
      <w:r w:rsidR="00486373" w:rsidRPr="00486373">
        <w:rPr>
          <w:rFonts w:eastAsiaTheme="minorHAnsi"/>
          <w:lang w:eastAsia="en-US"/>
        </w:rPr>
        <w:tab/>
        <w:t>Руководители структурных подразделений и объектов несут персональную ответственность за соблюдение внутриобъектового режима и режима конфиденциальности в своих подразделениях.</w:t>
      </w:r>
    </w:p>
    <w:p w14:paraId="5D8BA3E5" w14:textId="77777777"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.3.</w:t>
      </w:r>
      <w:r w:rsidR="00486373" w:rsidRPr="00486373">
        <w:rPr>
          <w:rFonts w:eastAsiaTheme="minorHAnsi"/>
          <w:lang w:eastAsia="en-US"/>
        </w:rPr>
        <w:tab/>
        <w:t>Работники предприятия, принимающие посетителей на КПП для сопровождения, обязаны сопровождать их в течение всего времени пребывания на территории объекта до выхода и несут персональную ответственность за соблюдение посетителями правил промышленной и пожарной безопасности, пребывание посетителей только в тех служебных кабинетах, помещениях и участках работы, которые определены руководством.</w:t>
      </w:r>
    </w:p>
    <w:p w14:paraId="511B6B3F" w14:textId="77777777"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.4.</w:t>
      </w:r>
      <w:r w:rsidR="00486373" w:rsidRPr="00486373">
        <w:rPr>
          <w:rFonts w:eastAsiaTheme="minorHAnsi"/>
          <w:lang w:eastAsia="en-US"/>
        </w:rPr>
        <w:tab/>
        <w:t>Время нахождения на объекте посетителей не может превышать времени работы структурного подразделения, куда прибыл посетитель.</w:t>
      </w:r>
    </w:p>
    <w:p w14:paraId="23EE2EAC" w14:textId="77777777"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.5.</w:t>
      </w:r>
      <w:r w:rsidR="00486373" w:rsidRPr="00486373">
        <w:rPr>
          <w:rFonts w:eastAsiaTheme="minorHAnsi"/>
          <w:lang w:eastAsia="en-US"/>
        </w:rPr>
        <w:tab/>
        <w:t>Работникам структурных подразделений запрещается давать разрешение на выдачу разовых пропусков посетителям, прибывшим в другие подразделения.</w:t>
      </w:r>
    </w:p>
    <w:p w14:paraId="03814DB6" w14:textId="77777777"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.6.</w:t>
      </w:r>
      <w:r w:rsidR="00486373" w:rsidRPr="00486373">
        <w:rPr>
          <w:rFonts w:eastAsiaTheme="minorHAnsi"/>
          <w:lang w:eastAsia="en-US"/>
        </w:rPr>
        <w:tab/>
        <w:t>Вскрытие и сдача под охрану служебных и складских помещений на объектах Общества производится только лицами, имеющими право на получение ключей на посту охраны.</w:t>
      </w:r>
    </w:p>
    <w:p w14:paraId="128EEEB3" w14:textId="77777777"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.7.</w:t>
      </w:r>
      <w:r w:rsidR="00486373" w:rsidRPr="00486373">
        <w:rPr>
          <w:rFonts w:eastAsiaTheme="minorHAnsi"/>
          <w:lang w:eastAsia="en-US"/>
        </w:rPr>
        <w:tab/>
        <w:t>Разрешение на получение ключей от охраняемых помещений оформляется распоряжением руководства структурного подразделения, копия которого хранится на посту охраны с подлинными образцами подписей и печатей назначенных лиц.</w:t>
      </w:r>
    </w:p>
    <w:p w14:paraId="1068099E" w14:textId="77777777"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.8.</w:t>
      </w:r>
      <w:r w:rsidR="00486373" w:rsidRPr="00486373">
        <w:rPr>
          <w:rFonts w:eastAsiaTheme="minorHAnsi"/>
          <w:lang w:eastAsia="en-US"/>
        </w:rPr>
        <w:tab/>
        <w:t>Выдача (сдача) ключей и прием (сдача) объектов фиксируются в журнале на посту охраны.</w:t>
      </w:r>
    </w:p>
    <w:p w14:paraId="0245BBE8" w14:textId="77777777"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.9.</w:t>
      </w:r>
      <w:r w:rsidR="00486373" w:rsidRPr="00486373">
        <w:rPr>
          <w:rFonts w:eastAsiaTheme="minorHAnsi"/>
          <w:lang w:eastAsia="en-US"/>
        </w:rPr>
        <w:tab/>
        <w:t>По окончании работы все служебные кабинеты, производственные помещения, запасные выходы, чердаки и подвалы проверяются ответственными лицами, закрываются, при необходимости, обесточиваются, опечатываются, а ключи от дверей сдаются на пост охраны в опечатанном пенале (тубусе). Ответственное лицо при сдаче под охрану кабинета, склада и т.д. обязано совместно с сотрудником охраны проверить надежность закрытия дверей, окон, правильность установки контрольных замков, целостность оттисков печатей, после чего расписаться в журнале о сдаче объекта под охрану. При снятии с охраны объекта ответственное лицо обязано совместно с сотрудником охраны проверить надежность закрытия дверей, окон, целостность контрольных замков и оттисков печатей, после чего расписаться в журнале о снятии с охраны объекта.</w:t>
      </w:r>
    </w:p>
    <w:p w14:paraId="48466E06" w14:textId="77777777"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.10.</w:t>
      </w:r>
      <w:r w:rsidR="00486373" w:rsidRPr="00486373">
        <w:rPr>
          <w:rFonts w:eastAsiaTheme="minorHAnsi"/>
          <w:lang w:eastAsia="en-US"/>
        </w:rPr>
        <w:tab/>
        <w:t xml:space="preserve"> Транспортные средства передвигаются по территории объекта по установленным</w:t>
      </w:r>
      <w:r w:rsidR="00767BFA">
        <w:rPr>
          <w:rFonts w:eastAsiaTheme="minorHAnsi"/>
          <w:lang w:eastAsia="en-US"/>
        </w:rPr>
        <w:t xml:space="preserve"> </w:t>
      </w:r>
      <w:r w:rsidR="00486373" w:rsidRPr="00486373">
        <w:rPr>
          <w:rFonts w:eastAsiaTheme="minorHAnsi"/>
          <w:lang w:eastAsia="en-US"/>
        </w:rPr>
        <w:t>маршрутам, соблюдая установленный скоростной режим.</w:t>
      </w:r>
    </w:p>
    <w:p w14:paraId="50F7C59B" w14:textId="77777777"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.1</w:t>
      </w:r>
      <w:r w:rsidR="005428C8">
        <w:rPr>
          <w:rFonts w:eastAsiaTheme="minorHAnsi"/>
          <w:lang w:eastAsia="en-US"/>
        </w:rPr>
        <w:t>1</w:t>
      </w:r>
      <w:r w:rsidR="00486373" w:rsidRPr="00486373">
        <w:rPr>
          <w:rFonts w:eastAsiaTheme="minorHAnsi"/>
          <w:lang w:eastAsia="en-US"/>
        </w:rPr>
        <w:t>.  Контроль за соблюдением внутриобъектового режима и порядка   содержания   помещений на объектах возлагается на заместителей генерального директора Общества по направлениям деятельности, руководителей структурных подразделений Общества, руководителей подрядных организаций, осуществляющих постоянные работы по договору на объекте.</w:t>
      </w:r>
    </w:p>
    <w:p w14:paraId="4C64AB97" w14:textId="77777777" w:rsidR="00486373" w:rsidRPr="00486373" w:rsidRDefault="00154F6C" w:rsidP="00B037FF">
      <w:pPr>
        <w:ind w:firstLine="709"/>
        <w:jc w:val="both"/>
        <w:rPr>
          <w:rFonts w:eastAsiaTheme="minorHAnsi"/>
          <w:lang w:eastAsia="en-US"/>
        </w:rPr>
      </w:pPr>
      <w:r>
        <w:rPr>
          <w:rFonts w:eastAsiaTheme="minorHAnsi"/>
          <w:lang w:eastAsia="en-US"/>
        </w:rPr>
        <w:t>8</w:t>
      </w:r>
      <w:r w:rsidR="00486373" w:rsidRPr="00486373">
        <w:rPr>
          <w:rFonts w:eastAsiaTheme="minorHAnsi"/>
          <w:lang w:eastAsia="en-US"/>
        </w:rPr>
        <w:t>.</w:t>
      </w:r>
      <w:r w:rsidR="007E759E">
        <w:rPr>
          <w:rFonts w:eastAsiaTheme="minorHAnsi"/>
          <w:lang w:eastAsia="en-US"/>
        </w:rPr>
        <w:t>1</w:t>
      </w:r>
      <w:r w:rsidR="005428C8">
        <w:rPr>
          <w:rFonts w:eastAsiaTheme="minorHAnsi"/>
          <w:lang w:eastAsia="en-US"/>
        </w:rPr>
        <w:t>2</w:t>
      </w:r>
      <w:r w:rsidR="00486373" w:rsidRPr="00486373">
        <w:rPr>
          <w:rFonts w:eastAsiaTheme="minorHAnsi"/>
          <w:lang w:eastAsia="en-US"/>
        </w:rPr>
        <w:t xml:space="preserve">.  На охраняемых Объектах </w:t>
      </w:r>
      <w:r w:rsidR="005428C8">
        <w:rPr>
          <w:rFonts w:eastAsiaTheme="minorHAnsi"/>
          <w:lang w:eastAsia="en-US"/>
        </w:rPr>
        <w:t xml:space="preserve">Общества </w:t>
      </w:r>
      <w:r w:rsidR="00486373" w:rsidRPr="00486373">
        <w:rPr>
          <w:rFonts w:eastAsiaTheme="minorHAnsi"/>
          <w:lang w:eastAsia="en-US"/>
        </w:rPr>
        <w:t>запрещается:</w:t>
      </w:r>
    </w:p>
    <w:p w14:paraId="4D17A95B"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использование любыми физическими лицами без разрешения генерального директора Общества, заместителя генерал</w:t>
      </w:r>
      <w:r w:rsidR="00A93939">
        <w:rPr>
          <w:rFonts w:eastAsiaTheme="minorHAnsi"/>
          <w:lang w:eastAsia="en-US"/>
        </w:rPr>
        <w:t>ьного директора по безопасности</w:t>
      </w:r>
      <w:r w:rsidRPr="00486373">
        <w:rPr>
          <w:rFonts w:eastAsiaTheme="minorHAnsi"/>
          <w:lang w:eastAsia="en-US"/>
        </w:rPr>
        <w:t xml:space="preserve"> кино-фотокамер и видеоаппаратуры;</w:t>
      </w:r>
    </w:p>
    <w:p w14:paraId="1FC8D84F"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курение и разведение огня в местах, не предусмотренных для этих целей;</w:t>
      </w:r>
    </w:p>
    <w:p w14:paraId="771F16C7"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ввоз, внос, продажа, употребление спиртных напитков, наркотических веществ;</w:t>
      </w:r>
    </w:p>
    <w:p w14:paraId="7EB9C674"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нахождение на территории объекта в состоянии опьянения;</w:t>
      </w:r>
    </w:p>
    <w:p w14:paraId="37FF3B37" w14:textId="77777777" w:rsidR="00486373" w:rsidRPr="00486373" w:rsidRDefault="00486373" w:rsidP="00B037FF">
      <w:pPr>
        <w:ind w:firstLine="709"/>
        <w:jc w:val="both"/>
        <w:rPr>
          <w:rFonts w:eastAsiaTheme="minorHAnsi"/>
          <w:lang w:eastAsia="en-US"/>
        </w:rPr>
      </w:pPr>
      <w:r w:rsidRPr="00486373">
        <w:rPr>
          <w:rFonts w:eastAsiaTheme="minorHAnsi"/>
          <w:lang w:eastAsia="en-US"/>
        </w:rPr>
        <w:lastRenderedPageBreak/>
        <w:t>- нахождение на объекте посторонних лиц;</w:t>
      </w:r>
    </w:p>
    <w:p w14:paraId="558F762F"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нахождение на территории производственных объектов без средств индивидуальной защиты (каска, очки, специальная одежда и т.д.);</w:t>
      </w:r>
    </w:p>
    <w:p w14:paraId="7BB5D4AB" w14:textId="77777777" w:rsidR="00486373" w:rsidRPr="00486373" w:rsidRDefault="00486373" w:rsidP="00B037FF">
      <w:pPr>
        <w:ind w:firstLine="709"/>
        <w:jc w:val="both"/>
        <w:rPr>
          <w:rFonts w:eastAsiaTheme="minorHAnsi"/>
          <w:lang w:eastAsia="en-US"/>
        </w:rPr>
      </w:pPr>
      <w:r w:rsidRPr="00486373">
        <w:rPr>
          <w:rFonts w:eastAsiaTheme="minorHAnsi"/>
          <w:lang w:eastAsia="en-US"/>
        </w:rPr>
        <w:t xml:space="preserve">- использование мобильных телефонов на взрывопожароопасных объектах </w:t>
      </w:r>
      <w:r w:rsidR="00767BFA">
        <w:rPr>
          <w:rFonts w:eastAsiaTheme="minorHAnsi"/>
          <w:lang w:eastAsia="en-US"/>
        </w:rPr>
        <w:t>(</w:t>
      </w:r>
      <w:r w:rsidRPr="00486373">
        <w:rPr>
          <w:rFonts w:eastAsiaTheme="minorHAnsi"/>
          <w:lang w:eastAsia="en-US"/>
        </w:rPr>
        <w:t>определенных правилами Федерального закона от 21.07.1997 г. № 116-ФЗ «О промышленной безопасности опасных производственных объектов»</w:t>
      </w:r>
      <w:r w:rsidR="00767BFA">
        <w:rPr>
          <w:rFonts w:eastAsiaTheme="minorHAnsi"/>
          <w:lang w:eastAsia="en-US"/>
        </w:rPr>
        <w:t>);</w:t>
      </w:r>
    </w:p>
    <w:p w14:paraId="09AC9E08" w14:textId="77777777" w:rsidR="00A158BC" w:rsidRPr="00A158BC" w:rsidRDefault="00486373" w:rsidP="00B037FF">
      <w:pPr>
        <w:ind w:firstLine="709"/>
        <w:jc w:val="both"/>
        <w:rPr>
          <w:rFonts w:eastAsiaTheme="minorHAnsi"/>
          <w:lang w:eastAsia="en-US"/>
        </w:rPr>
      </w:pPr>
      <w:r w:rsidRPr="00486373">
        <w:rPr>
          <w:rFonts w:eastAsiaTheme="minorHAnsi"/>
          <w:lang w:eastAsia="en-US"/>
        </w:rPr>
        <w:t>- передвижение на автотранспорте по территории объекта без применения ремней безопасности</w:t>
      </w:r>
      <w:r w:rsidR="00A158BC">
        <w:rPr>
          <w:rFonts w:eastAsiaTheme="minorHAnsi"/>
          <w:lang w:eastAsia="en-US"/>
        </w:rPr>
        <w:t xml:space="preserve"> </w:t>
      </w:r>
      <w:r w:rsidR="00A158BC" w:rsidRPr="00A158BC">
        <w:rPr>
          <w:rFonts w:eastAsiaTheme="minorHAnsi"/>
          <w:lang w:eastAsia="en-US"/>
        </w:rPr>
        <w:t xml:space="preserve">и </w:t>
      </w:r>
      <w:r w:rsidR="00A93939" w:rsidRPr="00A158BC">
        <w:rPr>
          <w:rFonts w:eastAsiaTheme="minorHAnsi"/>
          <w:lang w:eastAsia="en-US"/>
        </w:rPr>
        <w:t>искрогасител</w:t>
      </w:r>
      <w:r w:rsidR="00A158BC" w:rsidRPr="00A158BC">
        <w:rPr>
          <w:rFonts w:eastAsiaTheme="minorHAnsi"/>
          <w:lang w:eastAsia="en-US"/>
        </w:rPr>
        <w:t>ей;</w:t>
      </w:r>
    </w:p>
    <w:p w14:paraId="3E3760C3"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движение на автомашинах без включенного света фар (круглосуточно);</w:t>
      </w:r>
    </w:p>
    <w:p w14:paraId="6D87FA18" w14:textId="77777777" w:rsidR="00486373" w:rsidRPr="00486373" w:rsidRDefault="00486373" w:rsidP="00B037FF">
      <w:pPr>
        <w:ind w:firstLine="709"/>
        <w:jc w:val="both"/>
        <w:rPr>
          <w:rFonts w:eastAsiaTheme="minorHAnsi"/>
          <w:lang w:eastAsia="en-US"/>
        </w:rPr>
      </w:pPr>
      <w:r w:rsidRPr="00486373">
        <w:rPr>
          <w:rFonts w:eastAsiaTheme="minorHAnsi"/>
          <w:lang w:eastAsia="en-US"/>
        </w:rPr>
        <w:t>-движение со скоростью</w:t>
      </w:r>
      <w:r w:rsidR="009B570B">
        <w:rPr>
          <w:rFonts w:eastAsiaTheme="minorHAnsi"/>
          <w:lang w:eastAsia="en-US"/>
        </w:rPr>
        <w:t>,</w:t>
      </w:r>
      <w:r w:rsidRPr="00486373">
        <w:rPr>
          <w:rFonts w:eastAsiaTheme="minorHAnsi"/>
          <w:lang w:eastAsia="en-US"/>
        </w:rPr>
        <w:t xml:space="preserve"> превышающую установленную на </w:t>
      </w:r>
      <w:proofErr w:type="spellStart"/>
      <w:r w:rsidRPr="00486373">
        <w:rPr>
          <w:rFonts w:eastAsiaTheme="minorHAnsi"/>
          <w:lang w:eastAsia="en-US"/>
        </w:rPr>
        <w:t>внутрипромысловых</w:t>
      </w:r>
      <w:proofErr w:type="spellEnd"/>
      <w:r w:rsidRPr="00486373">
        <w:rPr>
          <w:rFonts w:eastAsiaTheme="minorHAnsi"/>
          <w:lang w:eastAsia="en-US"/>
        </w:rPr>
        <w:t xml:space="preserve"> дорогах;</w:t>
      </w:r>
    </w:p>
    <w:p w14:paraId="14926215"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внос (ввоз) на объект взрывчатых веществ, горючих и легковоспламеняющихся жидкостей и материалов (неразрешенные);</w:t>
      </w:r>
    </w:p>
    <w:p w14:paraId="4EC980BE"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внос (ввоз) на объект оружия, боеприпасов и специальных средств (за исключением лиц</w:t>
      </w:r>
      <w:r w:rsidR="00A93939">
        <w:rPr>
          <w:rFonts w:eastAsiaTheme="minorHAnsi"/>
          <w:lang w:eastAsia="en-US"/>
        </w:rPr>
        <w:t>,</w:t>
      </w:r>
      <w:r w:rsidRPr="00486373">
        <w:rPr>
          <w:rFonts w:eastAsiaTheme="minorHAnsi"/>
          <w:lang w:eastAsia="en-US"/>
        </w:rPr>
        <w:t xml:space="preserve"> кому это право предоставлено Законами РФ);</w:t>
      </w:r>
    </w:p>
    <w:p w14:paraId="235CCCF2" w14:textId="77777777" w:rsidR="00486373" w:rsidRPr="00486373" w:rsidRDefault="00486373" w:rsidP="00B037FF">
      <w:pPr>
        <w:ind w:firstLine="709"/>
        <w:jc w:val="both"/>
        <w:rPr>
          <w:rFonts w:eastAsiaTheme="minorHAnsi"/>
          <w:lang w:eastAsia="en-US"/>
        </w:rPr>
      </w:pPr>
      <w:r w:rsidRPr="00486373">
        <w:rPr>
          <w:rFonts w:eastAsiaTheme="minorHAnsi"/>
          <w:lang w:eastAsia="en-US"/>
        </w:rPr>
        <w:t xml:space="preserve">- нахождение на объекте личного транспорта; </w:t>
      </w:r>
    </w:p>
    <w:p w14:paraId="3A2F242D"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загромождение территории объекта материалами, предметами, которые затрудняют движение людей, транспорта и могут вызвать возгорание;</w:t>
      </w:r>
    </w:p>
    <w:p w14:paraId="3D8B9808" w14:textId="77777777" w:rsidR="00486373" w:rsidRPr="00486373" w:rsidRDefault="00486373" w:rsidP="00B037FF">
      <w:pPr>
        <w:ind w:firstLine="709"/>
        <w:jc w:val="both"/>
        <w:rPr>
          <w:rFonts w:eastAsiaTheme="minorHAnsi"/>
          <w:lang w:eastAsia="en-US"/>
        </w:rPr>
      </w:pPr>
      <w:r w:rsidRPr="00486373">
        <w:rPr>
          <w:rFonts w:eastAsiaTheme="minorHAnsi"/>
          <w:lang w:eastAsia="en-US"/>
        </w:rPr>
        <w:t xml:space="preserve">- нахождение иностранных граждан для выполнения работ по договору без оформленных документов на право </w:t>
      </w:r>
      <w:r w:rsidR="00A158BC" w:rsidRPr="00486373">
        <w:rPr>
          <w:rFonts w:eastAsiaTheme="minorHAnsi"/>
          <w:lang w:eastAsia="en-US"/>
        </w:rPr>
        <w:t xml:space="preserve">пребывания </w:t>
      </w:r>
      <w:r w:rsidR="00A158BC">
        <w:rPr>
          <w:rFonts w:eastAsiaTheme="minorHAnsi"/>
          <w:lang w:eastAsia="en-US"/>
        </w:rPr>
        <w:t>и</w:t>
      </w:r>
      <w:r w:rsidR="00A93939" w:rsidRPr="00A93939">
        <w:rPr>
          <w:rFonts w:eastAsiaTheme="minorHAnsi"/>
          <w:color w:val="FF0000"/>
          <w:lang w:eastAsia="en-US"/>
        </w:rPr>
        <w:t xml:space="preserve"> </w:t>
      </w:r>
      <w:r w:rsidR="00A93939" w:rsidRPr="00A158BC">
        <w:rPr>
          <w:rFonts w:eastAsiaTheme="minorHAnsi"/>
          <w:lang w:eastAsia="en-US"/>
        </w:rPr>
        <w:t>работы</w:t>
      </w:r>
      <w:r w:rsidR="00A93939" w:rsidRPr="00A93939">
        <w:rPr>
          <w:rFonts w:eastAsiaTheme="minorHAnsi"/>
          <w:color w:val="FF0000"/>
          <w:lang w:eastAsia="en-US"/>
        </w:rPr>
        <w:t xml:space="preserve"> </w:t>
      </w:r>
      <w:r w:rsidRPr="00486373">
        <w:rPr>
          <w:rFonts w:eastAsiaTheme="minorHAnsi"/>
          <w:lang w:eastAsia="en-US"/>
        </w:rPr>
        <w:t xml:space="preserve">на территории РФ; </w:t>
      </w:r>
    </w:p>
    <w:p w14:paraId="2F5441E6" w14:textId="77777777" w:rsidR="00486373" w:rsidRPr="00A158BC" w:rsidRDefault="00486373" w:rsidP="00B037FF">
      <w:pPr>
        <w:ind w:firstLine="709"/>
        <w:jc w:val="both"/>
        <w:rPr>
          <w:rFonts w:eastAsiaTheme="minorHAnsi"/>
          <w:lang w:eastAsia="en-US"/>
        </w:rPr>
      </w:pPr>
      <w:r w:rsidRPr="00A158BC">
        <w:rPr>
          <w:rFonts w:eastAsiaTheme="minorHAnsi"/>
          <w:lang w:eastAsia="en-US"/>
        </w:rPr>
        <w:t xml:space="preserve">- выход за территорию производственного объекта без согласования с </w:t>
      </w:r>
      <w:r w:rsidR="00A158BC" w:rsidRPr="00A158BC">
        <w:rPr>
          <w:rFonts w:eastAsiaTheme="minorHAnsi"/>
          <w:lang w:eastAsia="en-US"/>
        </w:rPr>
        <w:t xml:space="preserve">непосредственным </w:t>
      </w:r>
      <w:r w:rsidRPr="00A158BC">
        <w:rPr>
          <w:rFonts w:eastAsiaTheme="minorHAnsi"/>
          <w:lang w:eastAsia="en-US"/>
        </w:rPr>
        <w:t>руковод</w:t>
      </w:r>
      <w:r w:rsidR="00A158BC" w:rsidRPr="00A158BC">
        <w:rPr>
          <w:rFonts w:eastAsiaTheme="minorHAnsi"/>
          <w:lang w:eastAsia="en-US"/>
        </w:rPr>
        <w:t>ителем</w:t>
      </w:r>
      <w:r w:rsidRPr="00A158BC">
        <w:rPr>
          <w:rFonts w:eastAsiaTheme="minorHAnsi"/>
          <w:lang w:eastAsia="en-US"/>
        </w:rPr>
        <w:t>.</w:t>
      </w:r>
    </w:p>
    <w:p w14:paraId="4E70E9F9" w14:textId="77777777" w:rsidR="00486373" w:rsidRPr="00154F6C" w:rsidRDefault="00154F6C" w:rsidP="00B037FF">
      <w:pPr>
        <w:ind w:firstLine="709"/>
        <w:jc w:val="both"/>
        <w:rPr>
          <w:rFonts w:eastAsiaTheme="minorHAnsi"/>
          <w:b/>
          <w:lang w:eastAsia="en-US"/>
        </w:rPr>
      </w:pPr>
      <w:r w:rsidRPr="00154F6C">
        <w:rPr>
          <w:rFonts w:eastAsiaTheme="minorHAnsi"/>
          <w:b/>
          <w:lang w:eastAsia="en-US"/>
        </w:rPr>
        <w:t>8</w:t>
      </w:r>
      <w:r w:rsidR="00486373" w:rsidRPr="00154F6C">
        <w:rPr>
          <w:rFonts w:eastAsiaTheme="minorHAnsi"/>
          <w:b/>
          <w:lang w:eastAsia="en-US"/>
        </w:rPr>
        <w:t>.</w:t>
      </w:r>
      <w:r w:rsidR="007E759E" w:rsidRPr="00154F6C">
        <w:rPr>
          <w:rFonts w:eastAsiaTheme="minorHAnsi"/>
          <w:b/>
          <w:lang w:eastAsia="en-US"/>
        </w:rPr>
        <w:t>1</w:t>
      </w:r>
      <w:r w:rsidR="005428C8">
        <w:rPr>
          <w:rFonts w:eastAsiaTheme="minorHAnsi"/>
          <w:b/>
          <w:lang w:eastAsia="en-US"/>
        </w:rPr>
        <w:t>3</w:t>
      </w:r>
      <w:r w:rsidR="00486373" w:rsidRPr="00154F6C">
        <w:rPr>
          <w:rFonts w:eastAsiaTheme="minorHAnsi"/>
          <w:b/>
          <w:lang w:eastAsia="en-US"/>
        </w:rPr>
        <w:t>.</w:t>
      </w:r>
      <w:r w:rsidR="00486373" w:rsidRPr="00154F6C">
        <w:rPr>
          <w:rFonts w:eastAsiaTheme="minorHAnsi"/>
          <w:b/>
          <w:lang w:eastAsia="en-US"/>
        </w:rPr>
        <w:tab/>
        <w:t xml:space="preserve">Действия при возникновении ЧС: </w:t>
      </w:r>
    </w:p>
    <w:p w14:paraId="5CCCD1FE" w14:textId="77777777" w:rsidR="00486373" w:rsidRPr="00486373" w:rsidRDefault="00486373" w:rsidP="00B037FF">
      <w:pPr>
        <w:ind w:firstLine="709"/>
        <w:jc w:val="both"/>
        <w:rPr>
          <w:rFonts w:eastAsiaTheme="minorHAnsi"/>
          <w:lang w:eastAsia="en-US"/>
        </w:rPr>
      </w:pPr>
      <w:r w:rsidRPr="00486373">
        <w:rPr>
          <w:rFonts w:eastAsiaTheme="minorHAnsi"/>
          <w:lang w:eastAsia="en-US"/>
        </w:rPr>
        <w:t>Все работники Общества должны знать способы оповещения о пожаре, других стихийных бедствиях, номера телефонов для вызова аварийно-спасательных служб. На случай пожаров и стихийных бедствий на каждом объекте определяются маршруты эвакуации людей и транспортных средств, схемы которых вывешиваются во всех помещениях на видных местах (планы эвакуации). Ответственными являются руководители структурных подразделений либо объектов Общества.</w:t>
      </w:r>
    </w:p>
    <w:p w14:paraId="38A0E3A0" w14:textId="77777777" w:rsidR="00486373" w:rsidRPr="00486373" w:rsidRDefault="00486373" w:rsidP="00B037FF">
      <w:pPr>
        <w:ind w:firstLine="709"/>
        <w:jc w:val="both"/>
        <w:rPr>
          <w:rFonts w:eastAsiaTheme="minorHAnsi"/>
          <w:lang w:eastAsia="en-US"/>
        </w:rPr>
      </w:pPr>
      <w:r w:rsidRPr="00486373">
        <w:rPr>
          <w:rFonts w:eastAsiaTheme="minorHAnsi"/>
          <w:lang w:eastAsia="en-US"/>
        </w:rPr>
        <w:t>В случае возникновения на объекте ЧС руководители подразделений эвакуируют посетителей и сотрудников через</w:t>
      </w:r>
      <w:r w:rsidR="005428C8">
        <w:rPr>
          <w:rFonts w:eastAsiaTheme="minorHAnsi"/>
          <w:lang w:eastAsia="en-US"/>
        </w:rPr>
        <w:t xml:space="preserve"> </w:t>
      </w:r>
      <w:r w:rsidRPr="00486373">
        <w:rPr>
          <w:rFonts w:eastAsiaTheme="minorHAnsi"/>
          <w:lang w:eastAsia="en-US"/>
        </w:rPr>
        <w:t>основной и запасные выходы согласно плану эвакуации и оформляют строевую записку.</w:t>
      </w:r>
    </w:p>
    <w:p w14:paraId="0F494F9D" w14:textId="77777777" w:rsidR="00486373" w:rsidRPr="00486373" w:rsidRDefault="00486373" w:rsidP="00B037FF">
      <w:pPr>
        <w:ind w:firstLine="709"/>
        <w:jc w:val="both"/>
        <w:rPr>
          <w:rFonts w:eastAsiaTheme="minorHAnsi"/>
          <w:lang w:eastAsia="en-US"/>
        </w:rPr>
      </w:pPr>
      <w:r w:rsidRPr="00486373">
        <w:rPr>
          <w:rFonts w:eastAsiaTheme="minorHAnsi"/>
          <w:lang w:eastAsia="en-US"/>
        </w:rPr>
        <w:t>В строевой записке руководитель подразделения указывает:</w:t>
      </w:r>
    </w:p>
    <w:p w14:paraId="0A7FEF63" w14:textId="77777777" w:rsidR="00486373" w:rsidRPr="007C0C1B" w:rsidRDefault="00486373" w:rsidP="007C0C1B">
      <w:pPr>
        <w:pStyle w:val="aff6"/>
        <w:numPr>
          <w:ilvl w:val="1"/>
          <w:numId w:val="28"/>
        </w:numPr>
        <w:ind w:left="993" w:hanging="284"/>
        <w:jc w:val="both"/>
        <w:rPr>
          <w:rFonts w:eastAsiaTheme="minorHAnsi"/>
          <w:lang w:eastAsia="en-US"/>
        </w:rPr>
      </w:pPr>
      <w:r w:rsidRPr="007C0C1B">
        <w:rPr>
          <w:rFonts w:eastAsiaTheme="minorHAnsi"/>
          <w:lang w:eastAsia="en-US"/>
        </w:rPr>
        <w:t>количество работников по списку;</w:t>
      </w:r>
    </w:p>
    <w:p w14:paraId="690F6907" w14:textId="77777777" w:rsidR="00486373" w:rsidRPr="007C0C1B" w:rsidRDefault="00486373" w:rsidP="007C0C1B">
      <w:pPr>
        <w:pStyle w:val="aff6"/>
        <w:numPr>
          <w:ilvl w:val="1"/>
          <w:numId w:val="28"/>
        </w:numPr>
        <w:ind w:left="993" w:hanging="284"/>
        <w:jc w:val="both"/>
        <w:rPr>
          <w:rFonts w:eastAsiaTheme="minorHAnsi"/>
          <w:lang w:eastAsia="en-US"/>
        </w:rPr>
      </w:pPr>
      <w:r w:rsidRPr="007C0C1B">
        <w:rPr>
          <w:rFonts w:eastAsiaTheme="minorHAnsi"/>
          <w:lang w:eastAsia="en-US"/>
        </w:rPr>
        <w:t>количество работников, находившихся на рабочих местах;</w:t>
      </w:r>
    </w:p>
    <w:p w14:paraId="0F3D1700" w14:textId="77777777" w:rsidR="00486373" w:rsidRPr="007C0C1B" w:rsidRDefault="00486373" w:rsidP="007C0C1B">
      <w:pPr>
        <w:pStyle w:val="aff6"/>
        <w:numPr>
          <w:ilvl w:val="1"/>
          <w:numId w:val="28"/>
        </w:numPr>
        <w:ind w:left="993" w:hanging="284"/>
        <w:jc w:val="both"/>
        <w:rPr>
          <w:rFonts w:eastAsiaTheme="minorHAnsi"/>
          <w:lang w:eastAsia="en-US"/>
        </w:rPr>
      </w:pPr>
      <w:r w:rsidRPr="007C0C1B">
        <w:rPr>
          <w:rFonts w:eastAsiaTheme="minorHAnsi"/>
          <w:lang w:eastAsia="en-US"/>
        </w:rPr>
        <w:t>количество эвакуированных работников;</w:t>
      </w:r>
    </w:p>
    <w:p w14:paraId="35A80C3B" w14:textId="77777777" w:rsidR="00486373" w:rsidRPr="007C0C1B" w:rsidRDefault="00486373" w:rsidP="007C0C1B">
      <w:pPr>
        <w:pStyle w:val="aff6"/>
        <w:numPr>
          <w:ilvl w:val="1"/>
          <w:numId w:val="28"/>
        </w:numPr>
        <w:ind w:left="993" w:hanging="284"/>
        <w:jc w:val="both"/>
        <w:rPr>
          <w:rFonts w:eastAsiaTheme="minorHAnsi"/>
          <w:lang w:eastAsia="en-US"/>
        </w:rPr>
      </w:pPr>
      <w:r w:rsidRPr="007C0C1B">
        <w:rPr>
          <w:rFonts w:eastAsiaTheme="minorHAnsi"/>
          <w:lang w:eastAsia="en-US"/>
        </w:rPr>
        <w:t>Ф.И.О. работников, оставшихся на объекте, и места их работы;</w:t>
      </w:r>
    </w:p>
    <w:p w14:paraId="0AE9F3E0" w14:textId="77777777" w:rsidR="00486373" w:rsidRPr="007C0C1B" w:rsidRDefault="00486373" w:rsidP="007C0C1B">
      <w:pPr>
        <w:pStyle w:val="aff6"/>
        <w:numPr>
          <w:ilvl w:val="1"/>
          <w:numId w:val="28"/>
        </w:numPr>
        <w:ind w:left="993" w:hanging="284"/>
        <w:jc w:val="both"/>
        <w:rPr>
          <w:rFonts w:eastAsiaTheme="minorHAnsi"/>
          <w:lang w:eastAsia="en-US"/>
        </w:rPr>
      </w:pPr>
      <w:r w:rsidRPr="007C0C1B">
        <w:rPr>
          <w:rFonts w:eastAsiaTheme="minorHAnsi"/>
          <w:lang w:eastAsia="en-US"/>
        </w:rPr>
        <w:t>количество прибывших на объект и эвакуированных посетителей.</w:t>
      </w:r>
    </w:p>
    <w:p w14:paraId="4C3D93F1" w14:textId="77777777" w:rsidR="00486373" w:rsidRPr="00486373" w:rsidRDefault="00486373" w:rsidP="00B037FF">
      <w:pPr>
        <w:ind w:firstLine="709"/>
        <w:jc w:val="both"/>
        <w:rPr>
          <w:rFonts w:eastAsiaTheme="minorHAnsi"/>
          <w:lang w:eastAsia="en-US"/>
        </w:rPr>
      </w:pPr>
      <w:r w:rsidRPr="00486373">
        <w:rPr>
          <w:rFonts w:eastAsiaTheme="minorHAnsi"/>
          <w:lang w:eastAsia="en-US"/>
        </w:rPr>
        <w:t>Выход с территории объекта при возникновении ЧС производится без предъявления пропуска.</w:t>
      </w:r>
    </w:p>
    <w:p w14:paraId="71616DE6" w14:textId="77777777" w:rsidR="00486373" w:rsidRPr="00154F6C" w:rsidRDefault="00154F6C" w:rsidP="00B037FF">
      <w:pPr>
        <w:ind w:firstLine="709"/>
        <w:jc w:val="both"/>
        <w:rPr>
          <w:rFonts w:eastAsiaTheme="minorHAnsi"/>
          <w:b/>
          <w:lang w:eastAsia="en-US"/>
        </w:rPr>
      </w:pPr>
      <w:r w:rsidRPr="00154F6C">
        <w:rPr>
          <w:rFonts w:eastAsiaTheme="minorHAnsi"/>
          <w:b/>
          <w:lang w:eastAsia="en-US"/>
        </w:rPr>
        <w:t>8</w:t>
      </w:r>
      <w:r w:rsidR="007E759E" w:rsidRPr="00154F6C">
        <w:rPr>
          <w:rFonts w:eastAsiaTheme="minorHAnsi"/>
          <w:b/>
          <w:lang w:eastAsia="en-US"/>
        </w:rPr>
        <w:t>.1</w:t>
      </w:r>
      <w:r w:rsidR="005428C8">
        <w:rPr>
          <w:rFonts w:eastAsiaTheme="minorHAnsi"/>
          <w:b/>
          <w:lang w:eastAsia="en-US"/>
        </w:rPr>
        <w:t>4</w:t>
      </w:r>
      <w:r w:rsidR="00486373" w:rsidRPr="00154F6C">
        <w:rPr>
          <w:rFonts w:eastAsiaTheme="minorHAnsi"/>
          <w:b/>
          <w:lang w:eastAsia="en-US"/>
        </w:rPr>
        <w:t xml:space="preserve">. При обнаружении очага возгорания или </w:t>
      </w:r>
      <w:r w:rsidR="00486373" w:rsidRPr="00E86007">
        <w:rPr>
          <w:rFonts w:eastAsiaTheme="minorHAnsi"/>
          <w:b/>
          <w:lang w:eastAsia="en-US"/>
        </w:rPr>
        <w:t>задымления</w:t>
      </w:r>
      <w:r w:rsidR="00486373" w:rsidRPr="00154F6C">
        <w:rPr>
          <w:rFonts w:eastAsiaTheme="minorHAnsi"/>
          <w:b/>
          <w:lang w:eastAsia="en-US"/>
        </w:rPr>
        <w:t xml:space="preserve"> работники объекта, в том числе работники ЧОП, обязаны:</w:t>
      </w:r>
    </w:p>
    <w:p w14:paraId="41C1F93B"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немедленно сообщить о случившемся в экстренные службы, заместителю генерального директора по безопасности Общества, руководству ЧОП</w:t>
      </w:r>
      <w:r w:rsidR="00767BFA">
        <w:rPr>
          <w:rFonts w:eastAsiaTheme="minorHAnsi"/>
          <w:lang w:eastAsia="en-US"/>
        </w:rPr>
        <w:t>, руководителю объекта</w:t>
      </w:r>
      <w:r w:rsidRPr="00486373">
        <w:rPr>
          <w:rFonts w:eastAsiaTheme="minorHAnsi"/>
          <w:lang w:eastAsia="en-US"/>
        </w:rPr>
        <w:t>;</w:t>
      </w:r>
    </w:p>
    <w:p w14:paraId="49831CD5"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до прибытия пожарных подразделений принять меры к эвакуации людей и приступить   к   локализации   очага   возгорания   имеющимися   средствами пожаротушения.</w:t>
      </w:r>
    </w:p>
    <w:p w14:paraId="45F5ED66" w14:textId="77777777" w:rsidR="00486373" w:rsidRPr="00486373" w:rsidRDefault="00486373" w:rsidP="00B037FF">
      <w:pPr>
        <w:ind w:firstLine="709"/>
        <w:jc w:val="both"/>
        <w:rPr>
          <w:rFonts w:eastAsiaTheme="minorHAnsi"/>
          <w:lang w:eastAsia="en-US"/>
        </w:rPr>
      </w:pPr>
      <w:r w:rsidRPr="00486373">
        <w:rPr>
          <w:rFonts w:eastAsiaTheme="minorHAnsi"/>
          <w:lang w:eastAsia="en-US"/>
        </w:rPr>
        <w:t xml:space="preserve">При возникновении в помещениях Общества чрезвычайных    ситуаций (пожар, авария и т.п.) в нерабочее время служебные помещения вскрываются   работниками ЧОП. Об этом немедленно ставятся в известность заместитель генерального директора по безопасности Общества, руководство ЧОП, ответственные должностные лица и принимаются меры к эвакуации ТМЦ, сейфов, документации и последующей их сохранности. О произведенном вскрытии составляется акт, который подписывается лицами, вскрывшими данное помещение. Вскрывать находящиеся в этом помещении сейфы, шкафы, ящики без разрешения ответственных за них лиц запрещается. При пожаре в служебных помещениях служба охраны действует согласно </w:t>
      </w:r>
      <w:r w:rsidRPr="00486373">
        <w:rPr>
          <w:rFonts w:eastAsiaTheme="minorHAnsi"/>
          <w:lang w:eastAsia="en-US"/>
        </w:rPr>
        <w:lastRenderedPageBreak/>
        <w:t>инструкции по противопожарной безопасности. При авариях и стихийных бедствиях при необходимости вызывается дежурный обслуживающий персонал.</w:t>
      </w:r>
    </w:p>
    <w:p w14:paraId="06A1299D" w14:textId="77777777" w:rsidR="00486373" w:rsidRPr="00486373" w:rsidRDefault="0069278C" w:rsidP="00B037FF">
      <w:pPr>
        <w:ind w:firstLine="709"/>
        <w:jc w:val="both"/>
        <w:rPr>
          <w:rFonts w:eastAsiaTheme="minorHAnsi"/>
          <w:lang w:eastAsia="en-US"/>
        </w:rPr>
      </w:pPr>
      <w:r>
        <w:rPr>
          <w:rFonts w:eastAsiaTheme="minorHAnsi"/>
          <w:lang w:eastAsia="en-US"/>
        </w:rPr>
        <w:t>8</w:t>
      </w:r>
      <w:r w:rsidR="007E759E">
        <w:rPr>
          <w:rFonts w:eastAsiaTheme="minorHAnsi"/>
          <w:lang w:eastAsia="en-US"/>
        </w:rPr>
        <w:t>.1</w:t>
      </w:r>
      <w:r w:rsidR="005428C8">
        <w:rPr>
          <w:rFonts w:eastAsiaTheme="minorHAnsi"/>
          <w:lang w:eastAsia="en-US"/>
        </w:rPr>
        <w:t>5</w:t>
      </w:r>
      <w:r w:rsidR="00486373" w:rsidRPr="00486373">
        <w:rPr>
          <w:rFonts w:eastAsiaTheme="minorHAnsi"/>
          <w:lang w:eastAsia="en-US"/>
        </w:rPr>
        <w:t xml:space="preserve">.  В случае обнаружения противоправных действий работники объекта немедленно должны сообщить об этом работникам ЧОП, которые обязаны немедленно передать полученную информацию   руководителю ЧОП   и   в дежурную   часть  </w:t>
      </w:r>
      <w:r w:rsidR="004059C9">
        <w:rPr>
          <w:rFonts w:eastAsiaTheme="minorHAnsi"/>
          <w:lang w:eastAsia="en-US"/>
        </w:rPr>
        <w:t xml:space="preserve">полиции </w:t>
      </w:r>
      <w:r w:rsidR="00486373" w:rsidRPr="00486373">
        <w:rPr>
          <w:rFonts w:eastAsiaTheme="minorHAnsi"/>
          <w:lang w:eastAsia="en-US"/>
        </w:rPr>
        <w:t>(при сообщении в полицию необходимо поставить в известность об этом заместителя генерального директора по безопасности Общества, руководителя ЧОП).</w:t>
      </w:r>
    </w:p>
    <w:p w14:paraId="6FC6316B" w14:textId="77777777" w:rsidR="00486373" w:rsidRPr="00486373" w:rsidRDefault="00486373" w:rsidP="00B037FF">
      <w:pPr>
        <w:ind w:firstLine="709"/>
        <w:jc w:val="both"/>
        <w:rPr>
          <w:rFonts w:eastAsiaTheme="minorHAnsi"/>
          <w:lang w:eastAsia="en-US"/>
        </w:rPr>
      </w:pPr>
      <w:r w:rsidRPr="00486373">
        <w:rPr>
          <w:rFonts w:eastAsiaTheme="minorHAnsi"/>
          <w:lang w:eastAsia="en-US"/>
        </w:rPr>
        <w:t>Работники ЧОП обязаны принять меры к задержанию лица, совершившего противоправные действия, в случае необходимости оказать первую помощь пострадавшим, организовать охрану места происшествия до прибытия сотрудников полиции. После прибытия сотрудников полиции сообщить им об обстоятельствах случившегося, обеспечить беспрепятственный доступ на место происшествия, сообщить свои данные и данные всех очевидцев происшествия.</w:t>
      </w:r>
    </w:p>
    <w:p w14:paraId="2162B75B" w14:textId="77777777" w:rsidR="00486373" w:rsidRPr="00486373" w:rsidRDefault="0069278C" w:rsidP="00B037FF">
      <w:pPr>
        <w:ind w:firstLine="709"/>
        <w:jc w:val="both"/>
        <w:rPr>
          <w:rFonts w:eastAsiaTheme="minorHAnsi"/>
          <w:lang w:eastAsia="en-US"/>
        </w:rPr>
      </w:pPr>
      <w:r>
        <w:rPr>
          <w:rFonts w:eastAsiaTheme="minorHAnsi"/>
          <w:lang w:eastAsia="en-US"/>
        </w:rPr>
        <w:t>8</w:t>
      </w:r>
      <w:r w:rsidR="007E759E">
        <w:rPr>
          <w:rFonts w:eastAsiaTheme="minorHAnsi"/>
          <w:lang w:eastAsia="en-US"/>
        </w:rPr>
        <w:t>.1</w:t>
      </w:r>
      <w:r w:rsidR="00F95E02">
        <w:rPr>
          <w:rFonts w:eastAsiaTheme="minorHAnsi"/>
          <w:lang w:eastAsia="en-US"/>
        </w:rPr>
        <w:t>6</w:t>
      </w:r>
      <w:r w:rsidR="00486373" w:rsidRPr="00486373">
        <w:rPr>
          <w:rFonts w:eastAsiaTheme="minorHAnsi"/>
          <w:lang w:eastAsia="en-US"/>
        </w:rPr>
        <w:t>.  Руководитель объекта Общества обязан своевременно принимать меры по ремонту и установлению ограждения территории объекта, установить и содержать в исправном состоянии освещение территории объекта, СК</w:t>
      </w:r>
      <w:r w:rsidR="00F95E02">
        <w:rPr>
          <w:rFonts w:eastAsiaTheme="minorHAnsi"/>
          <w:lang w:eastAsia="en-US"/>
        </w:rPr>
        <w:t>У</w:t>
      </w:r>
      <w:r w:rsidR="00486373" w:rsidRPr="00486373">
        <w:rPr>
          <w:rFonts w:eastAsiaTheme="minorHAnsi"/>
          <w:lang w:eastAsia="en-US"/>
        </w:rPr>
        <w:t xml:space="preserve">Д, охранную и </w:t>
      </w:r>
      <w:proofErr w:type="spellStart"/>
      <w:r w:rsidR="00486373" w:rsidRPr="00486373">
        <w:rPr>
          <w:rFonts w:eastAsiaTheme="minorHAnsi"/>
          <w:lang w:eastAsia="en-US"/>
        </w:rPr>
        <w:t>охранно</w:t>
      </w:r>
      <w:proofErr w:type="spellEnd"/>
      <w:r w:rsidR="00486373" w:rsidRPr="00486373">
        <w:rPr>
          <w:rFonts w:eastAsiaTheme="minorHAnsi"/>
          <w:lang w:eastAsia="en-US"/>
        </w:rPr>
        <w:t>–пожарную сигнализации, системы видеонаблюдения (при наличии таковых).</w:t>
      </w:r>
    </w:p>
    <w:p w14:paraId="6320DDAC" w14:textId="77777777" w:rsidR="00486373" w:rsidRPr="00486373" w:rsidRDefault="0069278C" w:rsidP="00B037FF">
      <w:pPr>
        <w:ind w:firstLine="709"/>
        <w:jc w:val="both"/>
        <w:rPr>
          <w:rFonts w:eastAsiaTheme="minorHAnsi"/>
          <w:lang w:eastAsia="en-US"/>
        </w:rPr>
      </w:pPr>
      <w:r>
        <w:rPr>
          <w:rFonts w:eastAsiaTheme="minorHAnsi"/>
          <w:lang w:eastAsia="en-US"/>
        </w:rPr>
        <w:t>8</w:t>
      </w:r>
      <w:r w:rsidR="007E759E">
        <w:rPr>
          <w:rFonts w:eastAsiaTheme="minorHAnsi"/>
          <w:lang w:eastAsia="en-US"/>
        </w:rPr>
        <w:t>.1</w:t>
      </w:r>
      <w:r w:rsidR="00F95E02">
        <w:rPr>
          <w:rFonts w:eastAsiaTheme="minorHAnsi"/>
          <w:lang w:eastAsia="en-US"/>
        </w:rPr>
        <w:t>7</w:t>
      </w:r>
      <w:r w:rsidR="00486373" w:rsidRPr="00486373">
        <w:rPr>
          <w:rFonts w:eastAsiaTheme="minorHAnsi"/>
          <w:lang w:eastAsia="en-US"/>
        </w:rPr>
        <w:t>.  Руководитель объекта Общества обязан постоянно проводить разъяснительную работу среди работников предприятия и подрядных организации, направленную на строгое и неукоснительное выполнение требований настоящей Инструкции, сохранности собственности, соблюдения пропускного и внутриобъектового режимов на объектах.</w:t>
      </w:r>
    </w:p>
    <w:p w14:paraId="7EE4F17D" w14:textId="77777777" w:rsidR="00486373" w:rsidRPr="00486373" w:rsidRDefault="0069278C" w:rsidP="00B037FF">
      <w:pPr>
        <w:ind w:firstLine="709"/>
        <w:jc w:val="both"/>
        <w:rPr>
          <w:rFonts w:eastAsiaTheme="minorHAnsi"/>
          <w:lang w:eastAsia="en-US"/>
        </w:rPr>
      </w:pPr>
      <w:r>
        <w:rPr>
          <w:rFonts w:eastAsiaTheme="minorHAnsi"/>
          <w:lang w:eastAsia="en-US"/>
        </w:rPr>
        <w:t>8</w:t>
      </w:r>
      <w:r w:rsidR="007E759E">
        <w:rPr>
          <w:rFonts w:eastAsiaTheme="minorHAnsi"/>
          <w:lang w:eastAsia="en-US"/>
        </w:rPr>
        <w:t>.1</w:t>
      </w:r>
      <w:r w:rsidR="00F95E02">
        <w:rPr>
          <w:rFonts w:eastAsiaTheme="minorHAnsi"/>
          <w:lang w:eastAsia="en-US"/>
        </w:rPr>
        <w:t>8</w:t>
      </w:r>
      <w:r w:rsidR="00486373" w:rsidRPr="00486373">
        <w:rPr>
          <w:rFonts w:eastAsiaTheme="minorHAnsi"/>
          <w:lang w:eastAsia="en-US"/>
        </w:rPr>
        <w:t xml:space="preserve">.  Работники Общества и подрядных организаций по требованию работников охраны обязаны предоставлять последним информацию следующего характера: </w:t>
      </w:r>
    </w:p>
    <w:p w14:paraId="301138BB"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наличие персонала и техники на объекте;</w:t>
      </w:r>
    </w:p>
    <w:p w14:paraId="1FBA1C34" w14:textId="77777777" w:rsidR="00826F57" w:rsidRDefault="00486373" w:rsidP="00B037FF">
      <w:pPr>
        <w:ind w:firstLine="709"/>
        <w:jc w:val="both"/>
        <w:rPr>
          <w:rFonts w:eastAsiaTheme="minorHAnsi"/>
          <w:lang w:eastAsia="en-US"/>
        </w:rPr>
      </w:pPr>
      <w:r w:rsidRPr="00486373">
        <w:rPr>
          <w:rFonts w:eastAsiaTheme="minorHAnsi"/>
          <w:lang w:eastAsia="en-US"/>
        </w:rPr>
        <w:t>-</w:t>
      </w:r>
      <w:r w:rsidR="00826F57">
        <w:rPr>
          <w:rFonts w:eastAsiaTheme="minorHAnsi"/>
          <w:lang w:eastAsia="en-US"/>
        </w:rPr>
        <w:t xml:space="preserve"> </w:t>
      </w:r>
      <w:r w:rsidRPr="00486373">
        <w:rPr>
          <w:rFonts w:eastAsiaTheme="minorHAnsi"/>
          <w:lang w:eastAsia="en-US"/>
        </w:rPr>
        <w:t>наличие ТМЦ и условия их хранения на объекте</w:t>
      </w:r>
      <w:r w:rsidR="00826F57">
        <w:rPr>
          <w:rFonts w:eastAsiaTheme="minorHAnsi"/>
          <w:lang w:eastAsia="en-US"/>
        </w:rPr>
        <w:t xml:space="preserve">, </w:t>
      </w:r>
    </w:p>
    <w:p w14:paraId="41D8A832" w14:textId="77777777" w:rsidR="00826F57" w:rsidRPr="00826F57" w:rsidRDefault="00826F57" w:rsidP="00B037FF">
      <w:pPr>
        <w:ind w:firstLine="709"/>
        <w:jc w:val="both"/>
        <w:rPr>
          <w:rFonts w:eastAsiaTheme="minorHAnsi"/>
          <w:lang w:eastAsia="en-US"/>
        </w:rPr>
      </w:pPr>
      <w:r w:rsidRPr="00826F57">
        <w:rPr>
          <w:rFonts w:eastAsiaTheme="minorHAnsi"/>
          <w:lang w:eastAsia="en-US"/>
        </w:rPr>
        <w:t>- предоставлять необходимую для проверки служебную документацию, давать письменные объяснения по выявленным в ходе проверки объектов нарушениям;</w:t>
      </w:r>
    </w:p>
    <w:p w14:paraId="2FB94D92" w14:textId="77777777" w:rsidR="00826F57" w:rsidRPr="00826F57" w:rsidRDefault="00826F57" w:rsidP="00B037FF">
      <w:pPr>
        <w:ind w:firstLine="709"/>
        <w:jc w:val="both"/>
        <w:rPr>
          <w:rFonts w:eastAsiaTheme="minorHAnsi"/>
          <w:lang w:eastAsia="en-US"/>
        </w:rPr>
      </w:pPr>
      <w:r w:rsidRPr="00826F57">
        <w:rPr>
          <w:rFonts w:eastAsiaTheme="minorHAnsi"/>
          <w:lang w:eastAsia="en-US"/>
        </w:rPr>
        <w:t>- при проверке учета, хранения и списания ТМЦ материально-ответственные лица обязаны предоставлять  остатки товарно-материальных ценностей, находящихся  в подотчёте;</w:t>
      </w:r>
    </w:p>
    <w:p w14:paraId="72E1B7D9" w14:textId="77777777" w:rsidR="00826F57" w:rsidRPr="00826F57" w:rsidRDefault="00826F57" w:rsidP="00B037FF">
      <w:pPr>
        <w:ind w:firstLine="709"/>
        <w:jc w:val="both"/>
        <w:rPr>
          <w:rFonts w:eastAsiaTheme="minorHAnsi"/>
          <w:lang w:eastAsia="en-US"/>
        </w:rPr>
      </w:pPr>
      <w:r w:rsidRPr="00826F57">
        <w:rPr>
          <w:rFonts w:eastAsiaTheme="minorHAnsi"/>
          <w:lang w:eastAsia="en-US"/>
        </w:rPr>
        <w:t xml:space="preserve">- </w:t>
      </w:r>
      <w:r w:rsidR="00E86007" w:rsidRPr="00826F57">
        <w:rPr>
          <w:rFonts w:eastAsiaTheme="minorHAnsi"/>
          <w:lang w:eastAsia="en-US"/>
        </w:rPr>
        <w:t>при проверке</w:t>
      </w:r>
      <w:r w:rsidRPr="00826F57">
        <w:rPr>
          <w:rFonts w:eastAsiaTheme="minorHAnsi"/>
          <w:lang w:eastAsia="en-US"/>
        </w:rPr>
        <w:t xml:space="preserve"> расхода топлива автотранспортных средств водительский состав АТЦ обязан предоставлять для осмотра топливные баки с целью фиксации в них остатков топлива и </w:t>
      </w:r>
      <w:r w:rsidR="003E1651" w:rsidRPr="00826F57">
        <w:rPr>
          <w:rFonts w:eastAsiaTheme="minorHAnsi"/>
          <w:lang w:eastAsia="en-US"/>
        </w:rPr>
        <w:t xml:space="preserve">проверки </w:t>
      </w:r>
      <w:r w:rsidR="003E1651">
        <w:rPr>
          <w:rFonts w:eastAsiaTheme="minorHAnsi"/>
          <w:lang w:eastAsia="en-US"/>
        </w:rPr>
        <w:t>в</w:t>
      </w:r>
      <w:r w:rsidR="00B037FF">
        <w:rPr>
          <w:rFonts w:eastAsiaTheme="minorHAnsi"/>
          <w:lang w:eastAsia="en-US"/>
        </w:rPr>
        <w:t xml:space="preserve"> </w:t>
      </w:r>
      <w:r w:rsidR="003E1651" w:rsidRPr="00826F57">
        <w:rPr>
          <w:rFonts w:eastAsiaTheme="minorHAnsi"/>
          <w:lang w:eastAsia="en-US"/>
        </w:rPr>
        <w:t xml:space="preserve">дальнейшем </w:t>
      </w:r>
      <w:r w:rsidR="003E1651">
        <w:rPr>
          <w:rFonts w:eastAsiaTheme="minorHAnsi"/>
          <w:lang w:eastAsia="en-US"/>
        </w:rPr>
        <w:t>расхода</w:t>
      </w:r>
      <w:r w:rsidRPr="00826F57">
        <w:rPr>
          <w:rFonts w:eastAsiaTheme="minorHAnsi"/>
          <w:lang w:eastAsia="en-US"/>
        </w:rPr>
        <w:t xml:space="preserve"> топлива по документации;</w:t>
      </w:r>
    </w:p>
    <w:p w14:paraId="5856E98E" w14:textId="77777777" w:rsidR="00486373" w:rsidRPr="00486373" w:rsidRDefault="00826F57" w:rsidP="00B037FF">
      <w:pPr>
        <w:ind w:firstLine="709"/>
        <w:jc w:val="both"/>
        <w:rPr>
          <w:rFonts w:eastAsiaTheme="minorHAnsi"/>
          <w:lang w:eastAsia="en-US"/>
        </w:rPr>
      </w:pPr>
      <w:r w:rsidRPr="00826F57">
        <w:rPr>
          <w:rFonts w:eastAsiaTheme="minorHAnsi"/>
          <w:lang w:eastAsia="en-US"/>
        </w:rPr>
        <w:t xml:space="preserve">- проходить медицинское освидетельствование с целью выявления </w:t>
      </w:r>
      <w:r w:rsidR="00B037FF" w:rsidRPr="00E86007">
        <w:rPr>
          <w:rFonts w:eastAsiaTheme="minorHAnsi"/>
          <w:lang w:eastAsia="en-US"/>
        </w:rPr>
        <w:t>признаков</w:t>
      </w:r>
      <w:r w:rsidR="00B037FF">
        <w:rPr>
          <w:rFonts w:eastAsiaTheme="minorHAnsi"/>
          <w:lang w:eastAsia="en-US"/>
        </w:rPr>
        <w:t xml:space="preserve"> </w:t>
      </w:r>
      <w:r w:rsidRPr="00826F57">
        <w:rPr>
          <w:rFonts w:eastAsiaTheme="minorHAnsi"/>
          <w:lang w:eastAsia="en-US"/>
        </w:rPr>
        <w:t>опьянения.</w:t>
      </w:r>
      <w:r w:rsidR="00486373" w:rsidRPr="00486373">
        <w:rPr>
          <w:rFonts w:eastAsiaTheme="minorHAnsi"/>
          <w:lang w:eastAsia="en-US"/>
        </w:rPr>
        <w:t xml:space="preserve"> </w:t>
      </w:r>
    </w:p>
    <w:p w14:paraId="194AD1D1" w14:textId="77777777" w:rsidR="00486373" w:rsidRDefault="00486373" w:rsidP="00B037FF">
      <w:pPr>
        <w:ind w:firstLine="709"/>
        <w:jc w:val="both"/>
        <w:rPr>
          <w:rFonts w:eastAsiaTheme="minorHAnsi"/>
          <w:lang w:eastAsia="en-US"/>
        </w:rPr>
      </w:pPr>
    </w:p>
    <w:p w14:paraId="6660019C" w14:textId="77777777" w:rsidR="007A344C" w:rsidRPr="00486373" w:rsidRDefault="007A344C" w:rsidP="00B037FF">
      <w:pPr>
        <w:ind w:firstLine="709"/>
        <w:jc w:val="both"/>
        <w:rPr>
          <w:rFonts w:eastAsiaTheme="minorHAnsi"/>
          <w:lang w:eastAsia="en-US"/>
        </w:rPr>
      </w:pPr>
    </w:p>
    <w:p w14:paraId="0C2AB0D7" w14:textId="77777777" w:rsidR="00486373" w:rsidRPr="00486373" w:rsidRDefault="0069278C" w:rsidP="00B037FF">
      <w:pPr>
        <w:ind w:firstLine="709"/>
        <w:jc w:val="both"/>
        <w:rPr>
          <w:rFonts w:eastAsiaTheme="minorHAnsi"/>
          <w:b/>
          <w:lang w:eastAsia="en-US"/>
        </w:rPr>
      </w:pPr>
      <w:r>
        <w:rPr>
          <w:rFonts w:eastAsiaTheme="minorHAnsi"/>
          <w:b/>
          <w:lang w:eastAsia="en-US"/>
        </w:rPr>
        <w:t>9</w:t>
      </w:r>
      <w:r w:rsidR="00486373" w:rsidRPr="00486373">
        <w:rPr>
          <w:rFonts w:eastAsiaTheme="minorHAnsi"/>
          <w:b/>
          <w:lang w:eastAsia="en-US"/>
        </w:rPr>
        <w:t>.</w:t>
      </w:r>
      <w:r w:rsidR="00486373" w:rsidRPr="00486373">
        <w:rPr>
          <w:rFonts w:eastAsiaTheme="minorHAnsi"/>
          <w:b/>
          <w:lang w:eastAsia="en-US"/>
        </w:rPr>
        <w:tab/>
        <w:t>ПОРЯДОК ДОКУМЕНТИРОВАНИЯ НАРУШЕНИЙ.</w:t>
      </w:r>
    </w:p>
    <w:p w14:paraId="5CCEE28C" w14:textId="77777777" w:rsidR="00486373" w:rsidRPr="00486373" w:rsidRDefault="0069278C" w:rsidP="00B037FF">
      <w:pPr>
        <w:ind w:firstLine="709"/>
        <w:jc w:val="both"/>
        <w:rPr>
          <w:rFonts w:eastAsiaTheme="minorHAnsi"/>
          <w:lang w:eastAsia="en-US"/>
        </w:rPr>
      </w:pPr>
      <w:r>
        <w:rPr>
          <w:rFonts w:eastAsiaTheme="minorHAnsi"/>
          <w:lang w:eastAsia="en-US"/>
        </w:rPr>
        <w:t>9</w:t>
      </w:r>
      <w:r w:rsidR="00486373" w:rsidRPr="00486373">
        <w:rPr>
          <w:rFonts w:eastAsiaTheme="minorHAnsi"/>
          <w:lang w:eastAsia="en-US"/>
        </w:rPr>
        <w:t>.1.</w:t>
      </w:r>
      <w:r w:rsidR="00486373" w:rsidRPr="00486373">
        <w:rPr>
          <w:rFonts w:eastAsiaTheme="minorHAnsi"/>
          <w:lang w:eastAsia="en-US"/>
        </w:rPr>
        <w:tab/>
        <w:t>Факт нарушения контрольно-пропускного и внутриобъектового режима сообщается руководству УБ, руководству объекта, выясняются обстоятельства нарушения режима и причастные к нему лица.</w:t>
      </w:r>
    </w:p>
    <w:p w14:paraId="07D608C7" w14:textId="77777777" w:rsidR="00486373" w:rsidRPr="00486373" w:rsidRDefault="0069278C" w:rsidP="00B037FF">
      <w:pPr>
        <w:ind w:firstLine="709"/>
        <w:jc w:val="both"/>
        <w:rPr>
          <w:rFonts w:eastAsiaTheme="minorHAnsi"/>
          <w:lang w:eastAsia="en-US"/>
        </w:rPr>
      </w:pPr>
      <w:r>
        <w:rPr>
          <w:rFonts w:eastAsiaTheme="minorHAnsi"/>
          <w:lang w:eastAsia="en-US"/>
        </w:rPr>
        <w:t>9</w:t>
      </w:r>
      <w:r w:rsidR="00486373" w:rsidRPr="00486373">
        <w:rPr>
          <w:rFonts w:eastAsiaTheme="minorHAnsi"/>
          <w:lang w:eastAsia="en-US"/>
        </w:rPr>
        <w:t>.2.</w:t>
      </w:r>
      <w:r w:rsidR="00486373" w:rsidRPr="00486373">
        <w:rPr>
          <w:rFonts w:eastAsiaTheme="minorHAnsi"/>
          <w:lang w:eastAsia="en-US"/>
        </w:rPr>
        <w:tab/>
        <w:t>В отношении нарушителя режима сотрудником охраны оформляется рапорт на имя непосредственного начальника с обязательным указанием фамилии, имени и отчества, года рождения, места жительства, места работы и должности, паспортных данных нарушителя, времени совершения и характера нарушения, обстоятельств его совершения.</w:t>
      </w:r>
    </w:p>
    <w:p w14:paraId="391B6DB2" w14:textId="77777777" w:rsidR="00486373" w:rsidRPr="00486373" w:rsidRDefault="0069278C" w:rsidP="00B037FF">
      <w:pPr>
        <w:ind w:firstLine="709"/>
        <w:jc w:val="both"/>
        <w:rPr>
          <w:rFonts w:eastAsiaTheme="minorHAnsi"/>
          <w:lang w:eastAsia="en-US"/>
        </w:rPr>
      </w:pPr>
      <w:r>
        <w:rPr>
          <w:rFonts w:eastAsiaTheme="minorHAnsi"/>
          <w:lang w:eastAsia="en-US"/>
        </w:rPr>
        <w:t>9</w:t>
      </w:r>
      <w:r w:rsidR="00486373" w:rsidRPr="00486373">
        <w:rPr>
          <w:rFonts w:eastAsiaTheme="minorHAnsi"/>
          <w:lang w:eastAsia="en-US"/>
        </w:rPr>
        <w:t>.3.</w:t>
      </w:r>
      <w:r w:rsidR="00486373" w:rsidRPr="00486373">
        <w:rPr>
          <w:rFonts w:eastAsiaTheme="minorHAnsi"/>
          <w:lang w:eastAsia="en-US"/>
        </w:rPr>
        <w:tab/>
        <w:t>К рапорту работника охраны прилагаются объяснение нарушителя и объяснения очевидцев.</w:t>
      </w:r>
    </w:p>
    <w:p w14:paraId="6C4C105D" w14:textId="77777777" w:rsidR="00486373" w:rsidRPr="00486373" w:rsidRDefault="0069278C" w:rsidP="00B037FF">
      <w:pPr>
        <w:ind w:firstLine="709"/>
        <w:jc w:val="both"/>
        <w:rPr>
          <w:rFonts w:eastAsiaTheme="minorHAnsi"/>
          <w:lang w:eastAsia="en-US"/>
        </w:rPr>
      </w:pPr>
      <w:r>
        <w:rPr>
          <w:rFonts w:eastAsiaTheme="minorHAnsi"/>
          <w:lang w:eastAsia="en-US"/>
        </w:rPr>
        <w:t>9</w:t>
      </w:r>
      <w:r w:rsidR="00486373" w:rsidRPr="00486373">
        <w:rPr>
          <w:rFonts w:eastAsiaTheme="minorHAnsi"/>
          <w:lang w:eastAsia="en-US"/>
        </w:rPr>
        <w:t>.4.</w:t>
      </w:r>
      <w:r w:rsidR="00486373" w:rsidRPr="00486373">
        <w:rPr>
          <w:rFonts w:eastAsiaTheme="minorHAnsi"/>
          <w:lang w:eastAsia="en-US"/>
        </w:rPr>
        <w:tab/>
        <w:t>В случае отказа нарушителя от дачи письменного объяснения оформляется акт об отказе от дачи объяснения, в котором расписывается работник охраны и очевидцы, присутствующие на объекте</w:t>
      </w:r>
      <w:r w:rsidR="00B037FF">
        <w:rPr>
          <w:rFonts w:eastAsiaTheme="minorHAnsi"/>
          <w:lang w:eastAsia="en-US"/>
        </w:rPr>
        <w:t>,</w:t>
      </w:r>
      <w:r w:rsidR="00F102CC">
        <w:rPr>
          <w:rFonts w:eastAsiaTheme="minorHAnsi"/>
          <w:lang w:eastAsia="en-US"/>
        </w:rPr>
        <w:t xml:space="preserve"> и сам нарушитель</w:t>
      </w:r>
      <w:r w:rsidR="00486373" w:rsidRPr="00486373">
        <w:rPr>
          <w:rFonts w:eastAsiaTheme="minorHAnsi"/>
          <w:lang w:eastAsia="en-US"/>
        </w:rPr>
        <w:t>.</w:t>
      </w:r>
      <w:r w:rsidR="00F102CC">
        <w:rPr>
          <w:rFonts w:eastAsiaTheme="minorHAnsi"/>
          <w:lang w:eastAsia="en-US"/>
        </w:rPr>
        <w:t xml:space="preserve"> В случае отказа нарушителя от подписи составляется соответствующий акт.</w:t>
      </w:r>
    </w:p>
    <w:p w14:paraId="3D1CC3A9" w14:textId="77777777" w:rsidR="00486373" w:rsidRPr="00486373" w:rsidRDefault="0069278C" w:rsidP="00B037FF">
      <w:pPr>
        <w:ind w:firstLine="709"/>
        <w:jc w:val="both"/>
        <w:rPr>
          <w:rFonts w:eastAsiaTheme="minorHAnsi"/>
          <w:lang w:eastAsia="en-US"/>
        </w:rPr>
      </w:pPr>
      <w:r>
        <w:rPr>
          <w:rFonts w:eastAsiaTheme="minorHAnsi"/>
          <w:lang w:eastAsia="en-US"/>
        </w:rPr>
        <w:t>9</w:t>
      </w:r>
      <w:r w:rsidR="00486373" w:rsidRPr="00486373">
        <w:rPr>
          <w:rFonts w:eastAsiaTheme="minorHAnsi"/>
          <w:lang w:eastAsia="en-US"/>
        </w:rPr>
        <w:t>.5.</w:t>
      </w:r>
      <w:r w:rsidR="00486373" w:rsidRPr="00486373">
        <w:rPr>
          <w:rFonts w:eastAsiaTheme="minorHAnsi"/>
          <w:lang w:eastAsia="en-US"/>
        </w:rPr>
        <w:tab/>
        <w:t xml:space="preserve">При обнаружении лиц с признаками опьянения  на территории объекта или на КПП работники </w:t>
      </w:r>
      <w:r w:rsidR="004059C9">
        <w:rPr>
          <w:rFonts w:eastAsiaTheme="minorHAnsi"/>
          <w:lang w:eastAsia="en-US"/>
        </w:rPr>
        <w:t>ЧОП</w:t>
      </w:r>
      <w:r w:rsidR="00486373" w:rsidRPr="00486373">
        <w:rPr>
          <w:rFonts w:eastAsiaTheme="minorHAnsi"/>
          <w:lang w:eastAsia="en-US"/>
        </w:rPr>
        <w:t xml:space="preserve"> сопровождают нарушителя в служебное помещение и, кроме указанных выше документов, оформляют акт и производят освидетельствование нарушителя с использованием алкотестера</w:t>
      </w:r>
      <w:r w:rsidR="00B037FF">
        <w:rPr>
          <w:rFonts w:eastAsiaTheme="minorHAnsi"/>
          <w:lang w:eastAsia="en-US"/>
        </w:rPr>
        <w:t>. П</w:t>
      </w:r>
      <w:r w:rsidR="00486373" w:rsidRPr="00486373">
        <w:rPr>
          <w:rFonts w:eastAsiaTheme="minorHAnsi"/>
          <w:lang w:eastAsia="en-US"/>
        </w:rPr>
        <w:t>ри отказе от освидетельствования составляется акт. При необходимости вызываются сотрудники полиции.</w:t>
      </w:r>
    </w:p>
    <w:p w14:paraId="138AF840" w14:textId="77777777" w:rsidR="00486373" w:rsidRPr="00486373" w:rsidRDefault="0069278C" w:rsidP="00B037FF">
      <w:pPr>
        <w:ind w:firstLine="709"/>
        <w:jc w:val="both"/>
        <w:rPr>
          <w:rFonts w:eastAsiaTheme="minorHAnsi"/>
          <w:lang w:eastAsia="en-US"/>
        </w:rPr>
      </w:pPr>
      <w:r>
        <w:rPr>
          <w:rFonts w:eastAsiaTheme="minorHAnsi"/>
          <w:lang w:eastAsia="en-US"/>
        </w:rPr>
        <w:lastRenderedPageBreak/>
        <w:t>9</w:t>
      </w:r>
      <w:r w:rsidR="00486373" w:rsidRPr="00486373">
        <w:rPr>
          <w:rFonts w:eastAsiaTheme="minorHAnsi"/>
          <w:lang w:eastAsia="en-US"/>
        </w:rPr>
        <w:t>.6.</w:t>
      </w:r>
      <w:r w:rsidR="00486373" w:rsidRPr="00486373">
        <w:rPr>
          <w:rFonts w:eastAsiaTheme="minorHAnsi"/>
          <w:lang w:eastAsia="en-US"/>
        </w:rPr>
        <w:tab/>
        <w:t xml:space="preserve">При выявлении правонарушений, связанных с посягательством на охраняемый объект или имущество Общества, работники охраны </w:t>
      </w:r>
      <w:r w:rsidR="00486373" w:rsidRPr="003E1651">
        <w:rPr>
          <w:rFonts w:eastAsiaTheme="minorHAnsi"/>
          <w:lang w:eastAsia="en-US"/>
        </w:rPr>
        <w:t>обязаны задерж</w:t>
      </w:r>
      <w:r w:rsidR="00B037FF" w:rsidRPr="003E1651">
        <w:rPr>
          <w:rFonts w:eastAsiaTheme="minorHAnsi"/>
          <w:lang w:eastAsia="en-US"/>
        </w:rPr>
        <w:t>ать</w:t>
      </w:r>
      <w:r w:rsidR="00486373" w:rsidRPr="003E1651">
        <w:rPr>
          <w:rFonts w:eastAsiaTheme="minorHAnsi"/>
          <w:lang w:eastAsia="en-US"/>
        </w:rPr>
        <w:t xml:space="preserve"> нарушителей и переда</w:t>
      </w:r>
      <w:r w:rsidR="00B037FF" w:rsidRPr="003E1651">
        <w:rPr>
          <w:rFonts w:eastAsiaTheme="minorHAnsi"/>
          <w:lang w:eastAsia="en-US"/>
        </w:rPr>
        <w:t>ть</w:t>
      </w:r>
      <w:r w:rsidR="00486373" w:rsidRPr="003E1651">
        <w:rPr>
          <w:rFonts w:eastAsiaTheme="minorHAnsi"/>
          <w:lang w:eastAsia="en-US"/>
        </w:rPr>
        <w:t xml:space="preserve"> их </w:t>
      </w:r>
      <w:r w:rsidR="00486373" w:rsidRPr="00486373">
        <w:rPr>
          <w:rFonts w:eastAsiaTheme="minorHAnsi"/>
          <w:lang w:eastAsia="en-US"/>
        </w:rPr>
        <w:t xml:space="preserve">сотрудникам полиции для </w:t>
      </w:r>
      <w:r w:rsidR="001F1E1A">
        <w:rPr>
          <w:rFonts w:eastAsiaTheme="minorHAnsi"/>
          <w:lang w:eastAsia="en-US"/>
        </w:rPr>
        <w:t xml:space="preserve">дальнейшей </w:t>
      </w:r>
      <w:r w:rsidR="00AF3764">
        <w:rPr>
          <w:rFonts w:eastAsiaTheme="minorHAnsi"/>
          <w:lang w:eastAsia="en-US"/>
        </w:rPr>
        <w:t>правовой</w:t>
      </w:r>
      <w:r w:rsidR="001F1E1A">
        <w:rPr>
          <w:rFonts w:eastAsiaTheme="minorHAnsi"/>
          <w:lang w:eastAsia="en-US"/>
        </w:rPr>
        <w:t xml:space="preserve"> оценки </w:t>
      </w:r>
      <w:r w:rsidR="00AF3764">
        <w:rPr>
          <w:rFonts w:eastAsiaTheme="minorHAnsi"/>
          <w:lang w:eastAsia="en-US"/>
        </w:rPr>
        <w:t xml:space="preserve">противоправных </w:t>
      </w:r>
      <w:r w:rsidR="001F1E1A">
        <w:rPr>
          <w:rFonts w:eastAsiaTheme="minorHAnsi"/>
          <w:lang w:eastAsia="en-US"/>
        </w:rPr>
        <w:t>дейс</w:t>
      </w:r>
      <w:r w:rsidR="00AF3764">
        <w:rPr>
          <w:rFonts w:eastAsiaTheme="minorHAnsi"/>
          <w:lang w:eastAsia="en-US"/>
        </w:rPr>
        <w:t xml:space="preserve">твий. </w:t>
      </w:r>
    </w:p>
    <w:p w14:paraId="55625829" w14:textId="77777777" w:rsidR="00D31248" w:rsidRPr="0078195A" w:rsidRDefault="00D31248" w:rsidP="00B037FF">
      <w:pPr>
        <w:pStyle w:val="Style17"/>
        <w:widowControl/>
        <w:tabs>
          <w:tab w:val="left" w:pos="455"/>
        </w:tabs>
        <w:spacing w:line="240" w:lineRule="auto"/>
        <w:ind w:firstLine="709"/>
        <w:rPr>
          <w:rStyle w:val="FontStyle29"/>
          <w:b/>
          <w:sz w:val="24"/>
          <w:szCs w:val="24"/>
          <w:highlight w:val="yellow"/>
        </w:rPr>
      </w:pPr>
    </w:p>
    <w:p w14:paraId="38DCFD7A" w14:textId="77777777" w:rsidR="005B21B9" w:rsidRPr="0069278C" w:rsidRDefault="0069278C" w:rsidP="00B037FF">
      <w:pPr>
        <w:pStyle w:val="m1"/>
        <w:keepNext w:val="0"/>
        <w:numPr>
          <w:ilvl w:val="0"/>
          <w:numId w:val="0"/>
        </w:numPr>
        <w:ind w:firstLine="709"/>
        <w:rPr>
          <w:rStyle w:val="FontStyle29"/>
          <w:sz w:val="24"/>
          <w:szCs w:val="24"/>
        </w:rPr>
      </w:pPr>
      <w:r w:rsidRPr="0069278C">
        <w:rPr>
          <w:rStyle w:val="FontStyle29"/>
          <w:sz w:val="24"/>
          <w:szCs w:val="24"/>
        </w:rPr>
        <w:t xml:space="preserve">10. </w:t>
      </w:r>
      <w:r w:rsidR="005B21B9" w:rsidRPr="0069278C">
        <w:rPr>
          <w:rStyle w:val="FontStyle29"/>
          <w:sz w:val="24"/>
          <w:szCs w:val="24"/>
        </w:rPr>
        <w:t>КОНТРОЛЬ ОРГАНИЗАЦИИ И ОБЕСПЕЧ</w:t>
      </w:r>
      <w:r w:rsidR="00C82960" w:rsidRPr="0069278C">
        <w:rPr>
          <w:rStyle w:val="FontStyle29"/>
          <w:sz w:val="24"/>
          <w:szCs w:val="24"/>
        </w:rPr>
        <w:t>Е</w:t>
      </w:r>
      <w:r w:rsidR="005B21B9" w:rsidRPr="0069278C">
        <w:rPr>
          <w:rStyle w:val="FontStyle29"/>
          <w:sz w:val="24"/>
          <w:szCs w:val="24"/>
        </w:rPr>
        <w:t>НИЯ ПРОПУСКНОГО РЕЖИМА.</w:t>
      </w:r>
    </w:p>
    <w:p w14:paraId="10F51055" w14:textId="77777777" w:rsidR="005B21B9" w:rsidRPr="0069278C" w:rsidRDefault="0069278C" w:rsidP="00B037FF">
      <w:pPr>
        <w:pStyle w:val="m2"/>
        <w:keepNext w:val="0"/>
        <w:numPr>
          <w:ilvl w:val="0"/>
          <w:numId w:val="0"/>
        </w:numPr>
        <w:ind w:firstLine="709"/>
        <w:rPr>
          <w:rStyle w:val="FontStyle29"/>
          <w:b w:val="0"/>
          <w:sz w:val="24"/>
          <w:szCs w:val="24"/>
        </w:rPr>
      </w:pPr>
      <w:r w:rsidRPr="0069278C">
        <w:rPr>
          <w:rStyle w:val="FontStyle29"/>
          <w:b w:val="0"/>
          <w:sz w:val="24"/>
          <w:szCs w:val="24"/>
        </w:rPr>
        <w:t xml:space="preserve">10.1. </w:t>
      </w:r>
      <w:r w:rsidR="005B21B9" w:rsidRPr="0069278C">
        <w:rPr>
          <w:rStyle w:val="FontStyle29"/>
          <w:b w:val="0"/>
          <w:sz w:val="24"/>
          <w:szCs w:val="24"/>
        </w:rPr>
        <w:t xml:space="preserve">Контроль </w:t>
      </w:r>
      <w:r w:rsidR="00D31248" w:rsidRPr="0069278C">
        <w:rPr>
          <w:rStyle w:val="FontStyle29"/>
          <w:b w:val="0"/>
          <w:sz w:val="24"/>
          <w:szCs w:val="24"/>
        </w:rPr>
        <w:t xml:space="preserve">организации и </w:t>
      </w:r>
      <w:r w:rsidR="005B21B9" w:rsidRPr="0069278C">
        <w:rPr>
          <w:rStyle w:val="FontStyle29"/>
          <w:b w:val="0"/>
          <w:sz w:val="24"/>
          <w:szCs w:val="24"/>
        </w:rPr>
        <w:t>обеспечения пропускного и внутриобъектового режимов на объе</w:t>
      </w:r>
      <w:r w:rsidR="00D31248" w:rsidRPr="0069278C">
        <w:rPr>
          <w:rStyle w:val="FontStyle29"/>
          <w:b w:val="0"/>
          <w:sz w:val="24"/>
          <w:szCs w:val="24"/>
        </w:rPr>
        <w:t xml:space="preserve">ктах </w:t>
      </w:r>
      <w:r w:rsidR="00EA1F54">
        <w:rPr>
          <w:rStyle w:val="FontStyle29"/>
          <w:b w:val="0"/>
          <w:sz w:val="24"/>
          <w:szCs w:val="24"/>
        </w:rPr>
        <w:t xml:space="preserve">Общества </w:t>
      </w:r>
      <w:r w:rsidR="00D31248" w:rsidRPr="0069278C">
        <w:rPr>
          <w:rStyle w:val="FontStyle29"/>
          <w:b w:val="0"/>
          <w:sz w:val="24"/>
          <w:szCs w:val="24"/>
        </w:rPr>
        <w:t>осуществляют в виде проверок</w:t>
      </w:r>
      <w:r w:rsidR="005B21B9" w:rsidRPr="0069278C">
        <w:rPr>
          <w:rStyle w:val="FontStyle29"/>
          <w:b w:val="0"/>
          <w:sz w:val="24"/>
          <w:szCs w:val="24"/>
        </w:rPr>
        <w:t xml:space="preserve"> работник</w:t>
      </w:r>
      <w:r w:rsidR="000A379B" w:rsidRPr="0069278C">
        <w:rPr>
          <w:rStyle w:val="FontStyle29"/>
          <w:b w:val="0"/>
          <w:sz w:val="24"/>
          <w:szCs w:val="24"/>
        </w:rPr>
        <w:t>и</w:t>
      </w:r>
      <w:r w:rsidR="005B21B9" w:rsidRPr="0069278C">
        <w:rPr>
          <w:rStyle w:val="FontStyle29"/>
          <w:b w:val="0"/>
          <w:sz w:val="24"/>
          <w:szCs w:val="24"/>
        </w:rPr>
        <w:t xml:space="preserve"> УБ</w:t>
      </w:r>
      <w:r w:rsidRPr="0069278C">
        <w:rPr>
          <w:rStyle w:val="FontStyle29"/>
          <w:b w:val="0"/>
          <w:sz w:val="24"/>
          <w:szCs w:val="24"/>
        </w:rPr>
        <w:t>.</w:t>
      </w:r>
    </w:p>
    <w:p w14:paraId="24804CA5" w14:textId="77777777" w:rsidR="005B21B9" w:rsidRPr="0069278C" w:rsidRDefault="0069278C" w:rsidP="00B037FF">
      <w:pPr>
        <w:pStyle w:val="m2"/>
        <w:keepNext w:val="0"/>
        <w:numPr>
          <w:ilvl w:val="0"/>
          <w:numId w:val="0"/>
        </w:numPr>
        <w:ind w:firstLine="709"/>
        <w:rPr>
          <w:rStyle w:val="FontStyle29"/>
          <w:b w:val="0"/>
          <w:sz w:val="24"/>
          <w:szCs w:val="24"/>
        </w:rPr>
      </w:pPr>
      <w:r w:rsidRPr="0069278C">
        <w:rPr>
          <w:rStyle w:val="FontStyle29"/>
          <w:b w:val="0"/>
          <w:sz w:val="24"/>
          <w:szCs w:val="24"/>
        </w:rPr>
        <w:t>10.2</w:t>
      </w:r>
      <w:r w:rsidR="00064B63">
        <w:rPr>
          <w:rStyle w:val="FontStyle29"/>
          <w:b w:val="0"/>
          <w:sz w:val="24"/>
          <w:szCs w:val="24"/>
        </w:rPr>
        <w:t>.</w:t>
      </w:r>
      <w:r w:rsidRPr="0069278C">
        <w:rPr>
          <w:rStyle w:val="FontStyle29"/>
          <w:b w:val="0"/>
          <w:sz w:val="24"/>
          <w:szCs w:val="24"/>
        </w:rPr>
        <w:t xml:space="preserve"> </w:t>
      </w:r>
      <w:r w:rsidR="005B21B9" w:rsidRPr="0069278C">
        <w:rPr>
          <w:rStyle w:val="FontStyle29"/>
          <w:b w:val="0"/>
          <w:sz w:val="24"/>
          <w:szCs w:val="24"/>
        </w:rPr>
        <w:t>Работники</w:t>
      </w:r>
      <w:r w:rsidR="00FB6469" w:rsidRPr="0069278C">
        <w:rPr>
          <w:rStyle w:val="FontStyle29"/>
          <w:b w:val="0"/>
          <w:sz w:val="24"/>
          <w:szCs w:val="24"/>
        </w:rPr>
        <w:t>,</w:t>
      </w:r>
      <w:r w:rsidR="005B21B9" w:rsidRPr="0069278C">
        <w:rPr>
          <w:rStyle w:val="FontStyle29"/>
          <w:b w:val="0"/>
          <w:sz w:val="24"/>
          <w:szCs w:val="24"/>
        </w:rPr>
        <w:t xml:space="preserve"> </w:t>
      </w:r>
      <w:r w:rsidR="009573F3" w:rsidRPr="0069278C">
        <w:rPr>
          <w:rStyle w:val="FontStyle29"/>
          <w:b w:val="0"/>
          <w:sz w:val="24"/>
          <w:szCs w:val="24"/>
        </w:rPr>
        <w:t>обеспечивающие</w:t>
      </w:r>
      <w:r w:rsidR="005B21B9" w:rsidRPr="0069278C">
        <w:rPr>
          <w:rStyle w:val="FontStyle29"/>
          <w:b w:val="0"/>
          <w:sz w:val="24"/>
          <w:szCs w:val="24"/>
        </w:rPr>
        <w:t xml:space="preserve"> пропускно</w:t>
      </w:r>
      <w:r w:rsidR="009573F3" w:rsidRPr="0069278C">
        <w:rPr>
          <w:rStyle w:val="FontStyle29"/>
          <w:b w:val="0"/>
          <w:sz w:val="24"/>
          <w:szCs w:val="24"/>
        </w:rPr>
        <w:t>й</w:t>
      </w:r>
      <w:r w:rsidR="005B21B9" w:rsidRPr="0069278C">
        <w:rPr>
          <w:rStyle w:val="FontStyle29"/>
          <w:b w:val="0"/>
          <w:sz w:val="24"/>
          <w:szCs w:val="24"/>
        </w:rPr>
        <w:t xml:space="preserve"> и внутриобъектов</w:t>
      </w:r>
      <w:r w:rsidR="009573F3" w:rsidRPr="0069278C">
        <w:rPr>
          <w:rStyle w:val="FontStyle29"/>
          <w:b w:val="0"/>
          <w:sz w:val="24"/>
          <w:szCs w:val="24"/>
        </w:rPr>
        <w:t>ый</w:t>
      </w:r>
      <w:r w:rsidR="005B21B9" w:rsidRPr="0069278C">
        <w:rPr>
          <w:rStyle w:val="FontStyle29"/>
          <w:b w:val="0"/>
          <w:sz w:val="24"/>
          <w:szCs w:val="24"/>
        </w:rPr>
        <w:t xml:space="preserve"> режим на объектах, должны руководствоваться требованиями настояще</w:t>
      </w:r>
      <w:r w:rsidR="00064B63">
        <w:rPr>
          <w:rStyle w:val="FontStyle29"/>
          <w:b w:val="0"/>
          <w:sz w:val="24"/>
          <w:szCs w:val="24"/>
        </w:rPr>
        <w:t>й Инструкции</w:t>
      </w:r>
      <w:r w:rsidR="005B21B9" w:rsidRPr="0069278C">
        <w:rPr>
          <w:rStyle w:val="FontStyle29"/>
          <w:b w:val="0"/>
          <w:sz w:val="24"/>
          <w:szCs w:val="24"/>
        </w:rPr>
        <w:t xml:space="preserve"> и други</w:t>
      </w:r>
      <w:r w:rsidR="004F4958" w:rsidRPr="0069278C">
        <w:rPr>
          <w:rStyle w:val="FontStyle29"/>
          <w:b w:val="0"/>
          <w:sz w:val="24"/>
          <w:szCs w:val="24"/>
        </w:rPr>
        <w:t>ми</w:t>
      </w:r>
      <w:r w:rsidR="005B21B9" w:rsidRPr="0069278C">
        <w:rPr>
          <w:rStyle w:val="FontStyle29"/>
          <w:b w:val="0"/>
          <w:sz w:val="24"/>
          <w:szCs w:val="24"/>
        </w:rPr>
        <w:t xml:space="preserve"> нормативны</w:t>
      </w:r>
      <w:r w:rsidR="004F4958" w:rsidRPr="0069278C">
        <w:rPr>
          <w:rStyle w:val="FontStyle29"/>
          <w:b w:val="0"/>
          <w:sz w:val="24"/>
          <w:szCs w:val="24"/>
        </w:rPr>
        <w:t>ми</w:t>
      </w:r>
      <w:r w:rsidR="005B21B9" w:rsidRPr="0069278C">
        <w:rPr>
          <w:rStyle w:val="FontStyle29"/>
          <w:b w:val="0"/>
          <w:sz w:val="24"/>
          <w:szCs w:val="24"/>
        </w:rPr>
        <w:t xml:space="preserve"> документ</w:t>
      </w:r>
      <w:r w:rsidR="004F4958" w:rsidRPr="0069278C">
        <w:rPr>
          <w:rStyle w:val="FontStyle29"/>
          <w:b w:val="0"/>
          <w:sz w:val="24"/>
          <w:szCs w:val="24"/>
        </w:rPr>
        <w:t>ами</w:t>
      </w:r>
      <w:r w:rsidR="005B21B9" w:rsidRPr="0069278C">
        <w:rPr>
          <w:rStyle w:val="FontStyle29"/>
          <w:b w:val="0"/>
          <w:sz w:val="24"/>
          <w:szCs w:val="24"/>
        </w:rPr>
        <w:t>.</w:t>
      </w:r>
    </w:p>
    <w:p w14:paraId="69091F85" w14:textId="77777777" w:rsidR="00D31248" w:rsidRPr="0078195A" w:rsidRDefault="00D31248" w:rsidP="00B037FF">
      <w:pPr>
        <w:pStyle w:val="Style17"/>
        <w:widowControl/>
        <w:tabs>
          <w:tab w:val="left" w:pos="0"/>
        </w:tabs>
        <w:spacing w:line="240" w:lineRule="auto"/>
        <w:ind w:firstLine="709"/>
        <w:rPr>
          <w:rStyle w:val="FontStyle29"/>
          <w:sz w:val="24"/>
          <w:szCs w:val="24"/>
          <w:highlight w:val="yellow"/>
        </w:rPr>
      </w:pPr>
    </w:p>
    <w:p w14:paraId="1E0B1965" w14:textId="77777777" w:rsidR="00FE45A5" w:rsidRPr="002D59A5" w:rsidRDefault="0069278C" w:rsidP="00B037FF">
      <w:pPr>
        <w:pStyle w:val="m1"/>
        <w:keepNext w:val="0"/>
        <w:numPr>
          <w:ilvl w:val="0"/>
          <w:numId w:val="0"/>
        </w:numPr>
        <w:ind w:firstLine="709"/>
      </w:pPr>
      <w:r w:rsidRPr="002D59A5">
        <w:t xml:space="preserve">11. </w:t>
      </w:r>
      <w:r w:rsidR="00FE45A5" w:rsidRPr="002D59A5">
        <w:t>Ответственность за неисполнение (ненадлежащее исполнение) настоящ</w:t>
      </w:r>
      <w:r w:rsidR="00064B63">
        <w:t>ЕЙ</w:t>
      </w:r>
      <w:r w:rsidR="00FE45A5" w:rsidRPr="002D59A5">
        <w:t xml:space="preserve"> </w:t>
      </w:r>
      <w:r w:rsidR="00064B63">
        <w:t>инструкции</w:t>
      </w:r>
      <w:r w:rsidR="00FE45A5" w:rsidRPr="002D59A5">
        <w:t>.</w:t>
      </w:r>
    </w:p>
    <w:p w14:paraId="2AD9F6A2" w14:textId="77777777" w:rsidR="007137CB" w:rsidRDefault="0069278C" w:rsidP="00B037FF">
      <w:pPr>
        <w:pStyle w:val="m5"/>
        <w:ind w:firstLine="709"/>
      </w:pPr>
      <w:r>
        <w:t>11</w:t>
      </w:r>
      <w:r w:rsidR="007137CB">
        <w:t>.1.  Все   работники   Общества   и   лица, находящиеся   на   объектах, обязаны соблюдать требования настоящей Инструкции. Невыполнение предусмотренных процедур и правил может рассматриваться как дисциплинарный проступок, влекущий за собой принятие в соответствии с трудовым законодательством мер дисциплинарного воздействия вплоть до увольнения из Общества.</w:t>
      </w:r>
    </w:p>
    <w:p w14:paraId="06D76E83" w14:textId="77777777" w:rsidR="007137CB" w:rsidRDefault="0069278C" w:rsidP="00B037FF">
      <w:pPr>
        <w:pStyle w:val="m5"/>
        <w:ind w:firstLine="709"/>
      </w:pPr>
      <w:r>
        <w:t>11</w:t>
      </w:r>
      <w:r w:rsidR="007137CB">
        <w:t>.2.  В отношение лиц, не являющихся работниками Общества, в случае нарушения требований Инструкции, может быть направлена информация по месту их работы для принятия мер воздействия.</w:t>
      </w:r>
    </w:p>
    <w:p w14:paraId="11B739E9" w14:textId="77777777" w:rsidR="00D31248" w:rsidRDefault="00D31248" w:rsidP="00B037FF">
      <w:pPr>
        <w:pStyle w:val="Style17"/>
        <w:widowControl/>
        <w:tabs>
          <w:tab w:val="left" w:pos="0"/>
        </w:tabs>
        <w:spacing w:line="240" w:lineRule="auto"/>
        <w:ind w:left="360" w:firstLine="709"/>
        <w:rPr>
          <w:highlight w:val="yellow"/>
        </w:rPr>
      </w:pPr>
    </w:p>
    <w:p w14:paraId="3D355A77" w14:textId="77777777" w:rsidR="00EA1F54" w:rsidRDefault="00EA1F54" w:rsidP="00D90307">
      <w:pPr>
        <w:pStyle w:val="Style17"/>
        <w:widowControl/>
        <w:tabs>
          <w:tab w:val="left" w:pos="0"/>
        </w:tabs>
        <w:spacing w:line="240" w:lineRule="auto"/>
        <w:ind w:left="360"/>
        <w:rPr>
          <w:highlight w:val="yellow"/>
        </w:rPr>
      </w:pPr>
    </w:p>
    <w:p w14:paraId="42DC5143" w14:textId="77777777" w:rsidR="00EA1F54" w:rsidRPr="0078195A" w:rsidRDefault="00EA1F54" w:rsidP="00D90307">
      <w:pPr>
        <w:pStyle w:val="Style17"/>
        <w:widowControl/>
        <w:tabs>
          <w:tab w:val="left" w:pos="0"/>
        </w:tabs>
        <w:spacing w:line="240" w:lineRule="auto"/>
        <w:ind w:left="360"/>
        <w:rPr>
          <w:highlight w:val="yellow"/>
        </w:rPr>
      </w:pPr>
    </w:p>
    <w:p w14:paraId="19263C80" w14:textId="77777777" w:rsidR="00FE45A5" w:rsidRPr="00EA1F54" w:rsidRDefault="00F2619C" w:rsidP="00F2619C">
      <w:pPr>
        <w:pStyle w:val="m1"/>
        <w:keepNext w:val="0"/>
        <w:numPr>
          <w:ilvl w:val="0"/>
          <w:numId w:val="0"/>
        </w:numPr>
      </w:pPr>
      <w:bookmarkStart w:id="27" w:name="_Toc24532433"/>
      <w:r w:rsidRPr="00EA1F54">
        <w:t xml:space="preserve">12. </w:t>
      </w:r>
      <w:r w:rsidR="00FE45A5" w:rsidRPr="00EA1F54">
        <w:t>Нормативные ссылки</w:t>
      </w:r>
      <w:bookmarkEnd w:id="27"/>
    </w:p>
    <w:p w14:paraId="6AEBC713" w14:textId="77777777" w:rsidR="00043D41" w:rsidRPr="00EA1F54" w:rsidRDefault="00043D41" w:rsidP="00D90307">
      <w:pPr>
        <w:pStyle w:val="m2"/>
        <w:keepNext w:val="0"/>
        <w:numPr>
          <w:ilvl w:val="0"/>
          <w:numId w:val="0"/>
        </w:numPr>
      </w:pPr>
      <w:bookmarkStart w:id="28" w:name="_Toc22726482"/>
      <w:bookmarkStart w:id="29" w:name="_Toc22726628"/>
      <w:bookmarkStart w:id="30" w:name="_Toc22726776"/>
      <w:bookmarkStart w:id="31" w:name="_Toc22809220"/>
      <w:bookmarkStart w:id="32" w:name="_Toc22809513"/>
      <w:bookmarkStart w:id="33" w:name="_Toc22811794"/>
      <w:bookmarkStart w:id="34" w:name="_Toc22904802"/>
      <w:bookmarkStart w:id="35" w:name="_Toc22904850"/>
      <w:bookmarkStart w:id="36" w:name="_Toc22906532"/>
      <w:bookmarkStart w:id="37" w:name="_Toc22911833"/>
      <w:bookmarkStart w:id="38" w:name="_Toc22726483"/>
      <w:bookmarkStart w:id="39" w:name="_Toc22726629"/>
      <w:bookmarkStart w:id="40" w:name="_Toc22726777"/>
      <w:bookmarkStart w:id="41" w:name="_Toc22809221"/>
      <w:bookmarkStart w:id="42" w:name="_Toc22809514"/>
      <w:bookmarkStart w:id="43" w:name="_Toc22811795"/>
      <w:bookmarkStart w:id="44" w:name="_Toc22904803"/>
      <w:bookmarkStart w:id="45" w:name="_Toc22904851"/>
      <w:bookmarkStart w:id="46" w:name="_Toc22906533"/>
      <w:bookmarkStart w:id="47" w:name="_Toc22911834"/>
      <w:bookmarkStart w:id="48" w:name="_Toc24532434"/>
      <w:bookmarkEnd w:id="2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EA1F54">
        <w:t>Внешние нормативные и распорядительные документы</w:t>
      </w:r>
      <w:bookmarkEnd w:id="48"/>
    </w:p>
    <w:p w14:paraId="7241162A" w14:textId="77777777" w:rsidR="00043D41" w:rsidRPr="00EA1F54" w:rsidRDefault="00043D41" w:rsidP="00D90307">
      <w:pPr>
        <w:pStyle w:val="a7"/>
        <w:spacing w:before="0" w:after="0"/>
      </w:pPr>
      <w:r w:rsidRPr="00EA1F54">
        <w:t xml:space="preserve">Таблица 5. Внешние </w:t>
      </w:r>
      <w:r w:rsidR="00D31248" w:rsidRPr="00EA1F54">
        <w:t xml:space="preserve"> и внутренние </w:t>
      </w:r>
      <w:r w:rsidRPr="00EA1F54">
        <w:t>нормативные и распорядительные документы</w:t>
      </w:r>
    </w:p>
    <w:tbl>
      <w:tblPr>
        <w:tblW w:w="1020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567"/>
        <w:gridCol w:w="9639"/>
      </w:tblGrid>
      <w:tr w:rsidR="00043D41" w:rsidRPr="00EA1F54" w14:paraId="04C00C2E" w14:textId="77777777" w:rsidTr="00D31248">
        <w:tc>
          <w:tcPr>
            <w:tcW w:w="567" w:type="dxa"/>
            <w:shd w:val="clear" w:color="auto" w:fill="D9D9D9" w:themeFill="background1" w:themeFillShade="D9"/>
          </w:tcPr>
          <w:p w14:paraId="45FC499C" w14:textId="77777777" w:rsidR="00043D41" w:rsidRPr="00EA1F54" w:rsidRDefault="00043D41" w:rsidP="00D90307">
            <w:pPr>
              <w:pStyle w:val="m8"/>
              <w:keepNext w:val="0"/>
              <w:outlineLvl w:val="2"/>
              <w:rPr>
                <w:szCs w:val="20"/>
              </w:rPr>
            </w:pPr>
            <w:r w:rsidRPr="00EA1F54">
              <w:rPr>
                <w:szCs w:val="20"/>
              </w:rPr>
              <w:t>№ п/п</w:t>
            </w:r>
          </w:p>
        </w:tc>
        <w:tc>
          <w:tcPr>
            <w:tcW w:w="9639" w:type="dxa"/>
            <w:shd w:val="clear" w:color="auto" w:fill="D9D9D9" w:themeFill="background1" w:themeFillShade="D9"/>
          </w:tcPr>
          <w:p w14:paraId="7AA0C55A" w14:textId="77777777" w:rsidR="00043D41" w:rsidRPr="00EA1F54" w:rsidRDefault="00043D41" w:rsidP="00D90307">
            <w:pPr>
              <w:pStyle w:val="m8"/>
              <w:keepNext w:val="0"/>
              <w:outlineLvl w:val="2"/>
            </w:pPr>
            <w:r w:rsidRPr="00EA1F54">
              <w:t>Наименование документа</w:t>
            </w:r>
          </w:p>
        </w:tc>
      </w:tr>
      <w:tr w:rsidR="00043D41" w:rsidRPr="00EA1F54" w14:paraId="697FFC6D" w14:textId="77777777" w:rsidTr="00D31248">
        <w:trPr>
          <w:trHeight w:val="284"/>
        </w:trPr>
        <w:tc>
          <w:tcPr>
            <w:tcW w:w="567" w:type="dxa"/>
          </w:tcPr>
          <w:p w14:paraId="569FE533" w14:textId="77777777" w:rsidR="00043D41" w:rsidRPr="00EA1F54" w:rsidRDefault="00043D41" w:rsidP="00D90307">
            <w:pPr>
              <w:pStyle w:val="m7"/>
              <w:jc w:val="center"/>
              <w:outlineLvl w:val="2"/>
            </w:pPr>
            <w:r w:rsidRPr="00EA1F54">
              <w:t>1</w:t>
            </w:r>
          </w:p>
        </w:tc>
        <w:tc>
          <w:tcPr>
            <w:tcW w:w="9639" w:type="dxa"/>
          </w:tcPr>
          <w:p w14:paraId="4F28C0F9" w14:textId="77777777" w:rsidR="00043D41" w:rsidRPr="00EA1F54" w:rsidRDefault="00F342E3" w:rsidP="00D90307">
            <w:pPr>
              <w:pStyle w:val="m7"/>
              <w:outlineLvl w:val="2"/>
            </w:pPr>
            <w:r w:rsidRPr="00EA1F54">
              <w:t xml:space="preserve">Закон РФ "О частной детективной и охранной деятельности в Российской Федерации" от 11.03.1992 N 2487-1 </w:t>
            </w:r>
            <w:r w:rsidR="009B50F3" w:rsidRPr="00EA1F54">
              <w:t>Конституция РФ</w:t>
            </w:r>
            <w:r w:rsidR="004F4958" w:rsidRPr="00EA1F54">
              <w:t>.</w:t>
            </w:r>
          </w:p>
        </w:tc>
      </w:tr>
      <w:tr w:rsidR="00043D41" w:rsidRPr="00EA1F54" w14:paraId="1F80003B" w14:textId="77777777" w:rsidTr="00D31248">
        <w:trPr>
          <w:trHeight w:val="284"/>
        </w:trPr>
        <w:tc>
          <w:tcPr>
            <w:tcW w:w="567" w:type="dxa"/>
          </w:tcPr>
          <w:p w14:paraId="6E03D7FB" w14:textId="77777777" w:rsidR="00043D41" w:rsidRPr="00EA1F54" w:rsidRDefault="00043D41" w:rsidP="00D90307">
            <w:pPr>
              <w:pStyle w:val="m7"/>
              <w:jc w:val="center"/>
              <w:outlineLvl w:val="2"/>
            </w:pPr>
            <w:r w:rsidRPr="00EA1F54">
              <w:t>2</w:t>
            </w:r>
          </w:p>
        </w:tc>
        <w:tc>
          <w:tcPr>
            <w:tcW w:w="9639" w:type="dxa"/>
          </w:tcPr>
          <w:p w14:paraId="2481B817" w14:textId="77777777" w:rsidR="00043D41" w:rsidRPr="00EA1F54" w:rsidRDefault="009B50F3" w:rsidP="00D90307">
            <w:pPr>
              <w:pStyle w:val="m7"/>
              <w:outlineLvl w:val="2"/>
            </w:pPr>
            <w:r w:rsidRPr="00EA1F54">
              <w:t>Трудово</w:t>
            </w:r>
            <w:r w:rsidR="00D53E74" w:rsidRPr="00EA1F54">
              <w:t>й</w:t>
            </w:r>
            <w:r w:rsidRPr="00EA1F54">
              <w:t xml:space="preserve"> кодекс РФ</w:t>
            </w:r>
            <w:r w:rsidR="004F4958" w:rsidRPr="00EA1F54">
              <w:t>.</w:t>
            </w:r>
          </w:p>
        </w:tc>
      </w:tr>
      <w:tr w:rsidR="00D53E74" w:rsidRPr="00EA1F54" w14:paraId="0E149F41" w14:textId="77777777" w:rsidTr="00D31248">
        <w:trPr>
          <w:trHeight w:val="284"/>
        </w:trPr>
        <w:tc>
          <w:tcPr>
            <w:tcW w:w="567" w:type="dxa"/>
          </w:tcPr>
          <w:p w14:paraId="0C95A1EA" w14:textId="77777777" w:rsidR="00D53E74" w:rsidRPr="00EA1F54" w:rsidRDefault="00D53E74" w:rsidP="00D90307">
            <w:pPr>
              <w:pStyle w:val="m7"/>
              <w:jc w:val="center"/>
              <w:outlineLvl w:val="2"/>
            </w:pPr>
            <w:r w:rsidRPr="00EA1F54">
              <w:t>3</w:t>
            </w:r>
          </w:p>
        </w:tc>
        <w:tc>
          <w:tcPr>
            <w:tcW w:w="9639" w:type="dxa"/>
          </w:tcPr>
          <w:p w14:paraId="6371569D" w14:textId="77777777" w:rsidR="00D53E74" w:rsidRPr="00EA1F54" w:rsidRDefault="00D53E74" w:rsidP="00D90307">
            <w:pPr>
              <w:pStyle w:val="m7"/>
              <w:outlineLvl w:val="2"/>
            </w:pPr>
            <w:r w:rsidRPr="00EA1F54">
              <w:t>Распоряжение от 24.11.2016 № ЗБ-02/5 «О допуске на объекты АО «Белкамнефть»</w:t>
            </w:r>
            <w:r w:rsidR="004F4958" w:rsidRPr="00EA1F54">
              <w:t>.</w:t>
            </w:r>
          </w:p>
        </w:tc>
      </w:tr>
    </w:tbl>
    <w:p w14:paraId="482E2866" w14:textId="77777777" w:rsidR="00043D41" w:rsidRPr="00EA1F54" w:rsidRDefault="00043D41" w:rsidP="00D90307">
      <w:pPr>
        <w:pStyle w:val="m5"/>
        <w:outlineLvl w:val="2"/>
      </w:pPr>
    </w:p>
    <w:p w14:paraId="2DD0BC34" w14:textId="77777777" w:rsidR="00043D41" w:rsidRPr="00EA1F54" w:rsidRDefault="00F2619C" w:rsidP="00F2619C">
      <w:pPr>
        <w:pStyle w:val="m1"/>
        <w:numPr>
          <w:ilvl w:val="0"/>
          <w:numId w:val="0"/>
        </w:numPr>
      </w:pPr>
      <w:bookmarkStart w:id="49" w:name="_Toc22809224"/>
      <w:bookmarkStart w:id="50" w:name="_Toc22809517"/>
      <w:bookmarkStart w:id="51" w:name="_Toc22811798"/>
      <w:bookmarkStart w:id="52" w:name="_Toc22904806"/>
      <w:bookmarkStart w:id="53" w:name="_Toc22904854"/>
      <w:bookmarkStart w:id="54" w:name="_Toc22906536"/>
      <w:bookmarkStart w:id="55" w:name="_Toc22911837"/>
      <w:bookmarkStart w:id="56" w:name="_Toc22809226"/>
      <w:bookmarkStart w:id="57" w:name="_Toc22809519"/>
      <w:bookmarkStart w:id="58" w:name="_Toc22811800"/>
      <w:bookmarkStart w:id="59" w:name="_Toc22904808"/>
      <w:bookmarkStart w:id="60" w:name="_Toc22904856"/>
      <w:bookmarkStart w:id="61" w:name="_Toc22906538"/>
      <w:bookmarkStart w:id="62" w:name="_Toc22911839"/>
      <w:bookmarkStart w:id="63" w:name="_Toc24532436"/>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EA1F54">
        <w:t xml:space="preserve">13. </w:t>
      </w:r>
      <w:r w:rsidR="00043D41" w:rsidRPr="00EA1F54">
        <w:t>Контроль версий документа</w:t>
      </w:r>
      <w:bookmarkEnd w:id="63"/>
    </w:p>
    <w:tbl>
      <w:tblPr>
        <w:tblW w:w="10206"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7" w:type="dxa"/>
          <w:left w:w="28" w:type="dxa"/>
          <w:bottom w:w="17" w:type="dxa"/>
          <w:right w:w="28" w:type="dxa"/>
        </w:tblCellMar>
        <w:tblLook w:val="0000" w:firstRow="0" w:lastRow="0" w:firstColumn="0" w:lastColumn="0" w:noHBand="0" w:noVBand="0"/>
      </w:tblPr>
      <w:tblGrid>
        <w:gridCol w:w="767"/>
        <w:gridCol w:w="1214"/>
        <w:gridCol w:w="1799"/>
        <w:gridCol w:w="1890"/>
        <w:gridCol w:w="4536"/>
      </w:tblGrid>
      <w:tr w:rsidR="00043D41" w:rsidRPr="00EA1F54" w14:paraId="04C02C4B" w14:textId="77777777" w:rsidTr="0081351E">
        <w:trPr>
          <w:cantSplit/>
          <w:tblHeader/>
        </w:trPr>
        <w:tc>
          <w:tcPr>
            <w:tcW w:w="767" w:type="dxa"/>
            <w:shd w:val="clear" w:color="auto" w:fill="D9D9D9"/>
            <w:vAlign w:val="center"/>
          </w:tcPr>
          <w:p w14:paraId="3BD0E6FD" w14:textId="77777777" w:rsidR="00043D41" w:rsidRPr="00EA1F54" w:rsidRDefault="00043D41" w:rsidP="00D90307">
            <w:pPr>
              <w:pStyle w:val="m8"/>
              <w:keepNext w:val="0"/>
              <w:outlineLvl w:val="2"/>
            </w:pPr>
            <w:r w:rsidRPr="00EA1F54">
              <w:t>Номер версии</w:t>
            </w:r>
          </w:p>
        </w:tc>
        <w:tc>
          <w:tcPr>
            <w:tcW w:w="1214" w:type="dxa"/>
            <w:shd w:val="clear" w:color="auto" w:fill="D9D9D9"/>
            <w:vAlign w:val="center"/>
          </w:tcPr>
          <w:p w14:paraId="583A586B" w14:textId="77777777" w:rsidR="00043D41" w:rsidRPr="00EA1F54" w:rsidRDefault="00043D41" w:rsidP="00D90307">
            <w:pPr>
              <w:pStyle w:val="m8"/>
              <w:keepNext w:val="0"/>
              <w:outlineLvl w:val="2"/>
            </w:pPr>
            <w:r w:rsidRPr="00EA1F54">
              <w:t>Дата создания версии</w:t>
            </w:r>
          </w:p>
        </w:tc>
        <w:tc>
          <w:tcPr>
            <w:tcW w:w="1799" w:type="dxa"/>
            <w:shd w:val="clear" w:color="auto" w:fill="D9D9D9"/>
            <w:vAlign w:val="center"/>
          </w:tcPr>
          <w:p w14:paraId="515ED8E9" w14:textId="77777777" w:rsidR="00043D41" w:rsidRPr="00EA1F54" w:rsidRDefault="00043D41" w:rsidP="00D90307">
            <w:pPr>
              <w:pStyle w:val="m8"/>
              <w:keepNext w:val="0"/>
              <w:outlineLvl w:val="2"/>
            </w:pPr>
            <w:r w:rsidRPr="00EA1F54">
              <w:t xml:space="preserve">Должность </w:t>
            </w:r>
            <w:r w:rsidR="00D9120B" w:rsidRPr="00EA1F54">
              <w:t>о</w:t>
            </w:r>
            <w:r w:rsidRPr="00EA1F54">
              <w:t>тветственного за разработку</w:t>
            </w:r>
          </w:p>
        </w:tc>
        <w:tc>
          <w:tcPr>
            <w:tcW w:w="1890" w:type="dxa"/>
            <w:shd w:val="clear" w:color="auto" w:fill="D9D9D9"/>
            <w:vAlign w:val="center"/>
          </w:tcPr>
          <w:p w14:paraId="3EB44CE5" w14:textId="77777777" w:rsidR="00043D41" w:rsidRPr="00EA1F54" w:rsidRDefault="00043D41" w:rsidP="00D90307">
            <w:pPr>
              <w:pStyle w:val="m8"/>
              <w:keepNext w:val="0"/>
              <w:outlineLvl w:val="2"/>
            </w:pPr>
            <w:r w:rsidRPr="00EA1F54">
              <w:t xml:space="preserve">ФИО </w:t>
            </w:r>
            <w:r w:rsidR="00D9120B" w:rsidRPr="00EA1F54">
              <w:t>о</w:t>
            </w:r>
            <w:r w:rsidRPr="00EA1F54">
              <w:t>тветственного за разработку</w:t>
            </w:r>
          </w:p>
        </w:tc>
        <w:tc>
          <w:tcPr>
            <w:tcW w:w="4536" w:type="dxa"/>
            <w:shd w:val="clear" w:color="auto" w:fill="D9D9D9"/>
            <w:vAlign w:val="center"/>
          </w:tcPr>
          <w:p w14:paraId="25F6B666" w14:textId="77777777" w:rsidR="00043D41" w:rsidRPr="00EA1F54" w:rsidRDefault="00043D41" w:rsidP="00D90307">
            <w:pPr>
              <w:pStyle w:val="m8"/>
              <w:keepNext w:val="0"/>
              <w:outlineLvl w:val="2"/>
            </w:pPr>
            <w:r w:rsidRPr="00EA1F54">
              <w:t>Краткое описание изменений документа</w:t>
            </w:r>
          </w:p>
        </w:tc>
      </w:tr>
      <w:tr w:rsidR="00D53E74" w:rsidRPr="00EA1F54" w14:paraId="41486E06" w14:textId="77777777" w:rsidTr="0081351E">
        <w:trPr>
          <w:cantSplit/>
          <w:trHeight w:val="284"/>
        </w:trPr>
        <w:tc>
          <w:tcPr>
            <w:tcW w:w="767" w:type="dxa"/>
            <w:vAlign w:val="center"/>
          </w:tcPr>
          <w:p w14:paraId="5B6FE66D" w14:textId="77777777" w:rsidR="00D53E74" w:rsidRPr="00EA1F54" w:rsidRDefault="00D53E74" w:rsidP="00D90307">
            <w:pPr>
              <w:pStyle w:val="m7"/>
              <w:jc w:val="center"/>
              <w:outlineLvl w:val="2"/>
            </w:pPr>
            <w:r w:rsidRPr="00EA1F54">
              <w:t>1</w:t>
            </w:r>
          </w:p>
        </w:tc>
        <w:tc>
          <w:tcPr>
            <w:tcW w:w="1214" w:type="dxa"/>
            <w:vAlign w:val="center"/>
          </w:tcPr>
          <w:p w14:paraId="6EE7D1BD" w14:textId="77777777" w:rsidR="00D53E74" w:rsidRPr="00EA1F54" w:rsidRDefault="00D53E74" w:rsidP="00D90307">
            <w:pPr>
              <w:pStyle w:val="m7"/>
              <w:outlineLvl w:val="2"/>
            </w:pPr>
          </w:p>
        </w:tc>
        <w:tc>
          <w:tcPr>
            <w:tcW w:w="1799" w:type="dxa"/>
            <w:vAlign w:val="center"/>
          </w:tcPr>
          <w:p w14:paraId="4E664050" w14:textId="77777777" w:rsidR="00D53E74" w:rsidRPr="00EA1F54" w:rsidRDefault="0081351E" w:rsidP="00D90307">
            <w:pPr>
              <w:pStyle w:val="m7"/>
              <w:outlineLvl w:val="2"/>
            </w:pPr>
            <w:r w:rsidRPr="00EA1F54">
              <w:t>Начальник УБ</w:t>
            </w:r>
          </w:p>
        </w:tc>
        <w:tc>
          <w:tcPr>
            <w:tcW w:w="1890" w:type="dxa"/>
            <w:vAlign w:val="center"/>
          </w:tcPr>
          <w:p w14:paraId="43BE1242" w14:textId="77777777" w:rsidR="00D53E74" w:rsidRPr="00EA1F54" w:rsidRDefault="0081351E" w:rsidP="00D90307">
            <w:pPr>
              <w:pStyle w:val="m7"/>
              <w:outlineLvl w:val="2"/>
            </w:pPr>
            <w:proofErr w:type="spellStart"/>
            <w:r w:rsidRPr="00EA1F54">
              <w:t>Шильков</w:t>
            </w:r>
            <w:proofErr w:type="spellEnd"/>
            <w:r w:rsidRPr="00EA1F54">
              <w:t xml:space="preserve"> Р.А.</w:t>
            </w:r>
          </w:p>
        </w:tc>
        <w:tc>
          <w:tcPr>
            <w:tcW w:w="4536" w:type="dxa"/>
            <w:vAlign w:val="center"/>
          </w:tcPr>
          <w:p w14:paraId="6DCF359B" w14:textId="77777777" w:rsidR="00D53E74" w:rsidRPr="00EA1F54" w:rsidRDefault="00D53E74" w:rsidP="00D90307">
            <w:pPr>
              <w:pStyle w:val="m7"/>
              <w:outlineLvl w:val="2"/>
            </w:pPr>
            <w:r w:rsidRPr="00EA1F54">
              <w:t>Создание документа</w:t>
            </w:r>
          </w:p>
        </w:tc>
      </w:tr>
      <w:tr w:rsidR="00D53E74" w:rsidRPr="0078195A" w14:paraId="3D1FAF25" w14:textId="77777777" w:rsidTr="0081351E">
        <w:trPr>
          <w:cantSplit/>
          <w:trHeight w:val="284"/>
        </w:trPr>
        <w:tc>
          <w:tcPr>
            <w:tcW w:w="767" w:type="dxa"/>
            <w:vAlign w:val="center"/>
          </w:tcPr>
          <w:p w14:paraId="12B1B99E" w14:textId="77777777" w:rsidR="00D53E74" w:rsidRPr="00EA1F54" w:rsidRDefault="00D53E74" w:rsidP="00D90307">
            <w:pPr>
              <w:pStyle w:val="m7"/>
              <w:jc w:val="center"/>
              <w:outlineLvl w:val="2"/>
            </w:pPr>
          </w:p>
        </w:tc>
        <w:tc>
          <w:tcPr>
            <w:tcW w:w="1214" w:type="dxa"/>
            <w:vAlign w:val="center"/>
          </w:tcPr>
          <w:p w14:paraId="472AA948" w14:textId="77777777" w:rsidR="00D53E74" w:rsidRPr="00EA1F54" w:rsidRDefault="00D53E74" w:rsidP="00D90307">
            <w:pPr>
              <w:pStyle w:val="m7"/>
              <w:outlineLvl w:val="2"/>
            </w:pPr>
          </w:p>
        </w:tc>
        <w:tc>
          <w:tcPr>
            <w:tcW w:w="1799" w:type="dxa"/>
            <w:vAlign w:val="center"/>
          </w:tcPr>
          <w:p w14:paraId="4AAD028D" w14:textId="77777777" w:rsidR="00D53E74" w:rsidRPr="00EA1F54" w:rsidRDefault="00D53E74" w:rsidP="00D90307">
            <w:pPr>
              <w:pStyle w:val="m7"/>
              <w:outlineLvl w:val="2"/>
            </w:pPr>
          </w:p>
        </w:tc>
        <w:tc>
          <w:tcPr>
            <w:tcW w:w="1890" w:type="dxa"/>
            <w:vAlign w:val="center"/>
          </w:tcPr>
          <w:p w14:paraId="6A47BB6E" w14:textId="77777777" w:rsidR="00D53E74" w:rsidRPr="00EA1F54" w:rsidRDefault="00D53E74" w:rsidP="00D90307">
            <w:pPr>
              <w:pStyle w:val="m7"/>
              <w:outlineLvl w:val="2"/>
            </w:pPr>
          </w:p>
        </w:tc>
        <w:tc>
          <w:tcPr>
            <w:tcW w:w="4536" w:type="dxa"/>
            <w:vAlign w:val="center"/>
          </w:tcPr>
          <w:p w14:paraId="5CEE4D7D" w14:textId="77777777" w:rsidR="00D53E74" w:rsidRPr="00EA1F54" w:rsidRDefault="00D53E74" w:rsidP="00D90307">
            <w:pPr>
              <w:pStyle w:val="m7"/>
              <w:outlineLvl w:val="2"/>
            </w:pPr>
          </w:p>
        </w:tc>
      </w:tr>
    </w:tbl>
    <w:p w14:paraId="038EE627" w14:textId="77777777" w:rsidR="00110DAB" w:rsidRPr="00D957BF" w:rsidRDefault="00110DAB" w:rsidP="00F2619C">
      <w:pPr>
        <w:pStyle w:val="ma"/>
        <w:jc w:val="both"/>
        <w:outlineLvl w:val="2"/>
        <w:rPr>
          <w:sz w:val="20"/>
          <w:szCs w:val="20"/>
        </w:rPr>
      </w:pPr>
    </w:p>
    <w:sectPr w:rsidR="00110DAB" w:rsidRPr="00D957BF" w:rsidSect="00356B60">
      <w:footerReference w:type="default" r:id="rId8"/>
      <w:headerReference w:type="first" r:id="rId9"/>
      <w:pgSz w:w="11906" w:h="16838" w:code="9"/>
      <w:pgMar w:top="964" w:right="566" w:bottom="96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B5CF" w14:textId="77777777" w:rsidR="00F51C74" w:rsidRDefault="00F51C74">
      <w:r>
        <w:separator/>
      </w:r>
    </w:p>
  </w:endnote>
  <w:endnote w:type="continuationSeparator" w:id="0">
    <w:p w14:paraId="5849DC27" w14:textId="77777777" w:rsidR="00F51C74" w:rsidRDefault="00F5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EF22" w14:textId="77777777" w:rsidR="002C6FFE" w:rsidRPr="008D3363" w:rsidRDefault="002C6FFE" w:rsidP="00B7550C">
    <w:pPr>
      <w:pStyle w:val="af2"/>
      <w:ind w:right="-6"/>
      <w:jc w:val="right"/>
      <w:rPr>
        <w:rFonts w:ascii="Arial" w:hAnsi="Arial" w:cs="Arial"/>
        <w:sz w:val="16"/>
        <w:szCs w:val="16"/>
      </w:rPr>
    </w:pPr>
    <w:r w:rsidRPr="008D3363">
      <w:rPr>
        <w:rFonts w:ascii="Arial" w:hAnsi="Arial" w:cs="Arial"/>
        <w:sz w:val="16"/>
        <w:szCs w:val="16"/>
      </w:rPr>
      <w:t xml:space="preserve">стр. </w:t>
    </w:r>
    <w:r w:rsidRPr="008D3363">
      <w:rPr>
        <w:rFonts w:ascii="Arial" w:hAnsi="Arial" w:cs="Arial"/>
        <w:sz w:val="16"/>
        <w:szCs w:val="16"/>
      </w:rPr>
      <w:fldChar w:fldCharType="begin"/>
    </w:r>
    <w:r w:rsidRPr="008D3363">
      <w:rPr>
        <w:rFonts w:ascii="Arial" w:hAnsi="Arial" w:cs="Arial"/>
        <w:sz w:val="16"/>
        <w:szCs w:val="16"/>
      </w:rPr>
      <w:instrText xml:space="preserve"> PAGE </w:instrText>
    </w:r>
    <w:r w:rsidRPr="008D3363">
      <w:rPr>
        <w:rFonts w:ascii="Arial" w:hAnsi="Arial" w:cs="Arial"/>
        <w:sz w:val="16"/>
        <w:szCs w:val="16"/>
      </w:rPr>
      <w:fldChar w:fldCharType="separate"/>
    </w:r>
    <w:r w:rsidR="00604799">
      <w:rPr>
        <w:rFonts w:ascii="Arial" w:hAnsi="Arial" w:cs="Arial"/>
        <w:noProof/>
        <w:sz w:val="16"/>
        <w:szCs w:val="16"/>
      </w:rPr>
      <w:t>2</w:t>
    </w:r>
    <w:r w:rsidRPr="008D3363">
      <w:rPr>
        <w:rFonts w:ascii="Arial" w:hAnsi="Arial" w:cs="Arial"/>
        <w:sz w:val="16"/>
        <w:szCs w:val="16"/>
      </w:rPr>
      <w:fldChar w:fldCharType="end"/>
    </w:r>
    <w:r w:rsidRPr="008D3363">
      <w:rPr>
        <w:rFonts w:ascii="Arial" w:hAnsi="Arial" w:cs="Arial"/>
        <w:sz w:val="16"/>
        <w:szCs w:val="16"/>
      </w:rPr>
      <w:t xml:space="preserve"> из </w:t>
    </w:r>
    <w:r w:rsidRPr="008D3363">
      <w:rPr>
        <w:rFonts w:ascii="Arial" w:hAnsi="Arial" w:cs="Arial"/>
        <w:sz w:val="16"/>
        <w:szCs w:val="16"/>
      </w:rPr>
      <w:fldChar w:fldCharType="begin"/>
    </w:r>
    <w:r w:rsidRPr="008D3363">
      <w:rPr>
        <w:rFonts w:ascii="Arial" w:hAnsi="Arial" w:cs="Arial"/>
        <w:sz w:val="16"/>
        <w:szCs w:val="16"/>
      </w:rPr>
      <w:instrText xml:space="preserve"> NUMPAGES </w:instrText>
    </w:r>
    <w:r w:rsidRPr="008D3363">
      <w:rPr>
        <w:rFonts w:ascii="Arial" w:hAnsi="Arial" w:cs="Arial"/>
        <w:sz w:val="16"/>
        <w:szCs w:val="16"/>
      </w:rPr>
      <w:fldChar w:fldCharType="separate"/>
    </w:r>
    <w:r w:rsidR="00604799">
      <w:rPr>
        <w:rFonts w:ascii="Arial" w:hAnsi="Arial" w:cs="Arial"/>
        <w:noProof/>
        <w:sz w:val="16"/>
        <w:szCs w:val="16"/>
      </w:rPr>
      <w:t>15</w:t>
    </w:r>
    <w:r w:rsidRPr="008D3363">
      <w:rPr>
        <w:rFonts w:ascii="Arial" w:hAnsi="Arial" w:cs="Arial"/>
        <w:sz w:val="16"/>
        <w:szCs w:val="16"/>
      </w:rPr>
      <w:fldChar w:fldCharType="end"/>
    </w:r>
    <w:bookmarkStart w:id="64" w:name="_Toc393813077"/>
    <w:bookmarkEnd w:id="6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83EF" w14:textId="77777777" w:rsidR="00F51C74" w:rsidRDefault="00F51C74">
      <w:r>
        <w:separator/>
      </w:r>
    </w:p>
  </w:footnote>
  <w:footnote w:type="continuationSeparator" w:id="0">
    <w:p w14:paraId="3F517061" w14:textId="77777777" w:rsidR="00F51C74" w:rsidRDefault="00F51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E0D0" w14:textId="77777777" w:rsidR="00183E60" w:rsidRDefault="00183E60">
    <w:pPr>
      <w:pStyle w:val="af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E2C6168"/>
    <w:lvl w:ilvl="0">
      <w:numFmt w:val="bullet"/>
      <w:lvlText w:val="*"/>
      <w:lvlJc w:val="left"/>
    </w:lvl>
  </w:abstractNum>
  <w:abstractNum w:abstractNumId="1" w15:restartNumberingAfterBreak="0">
    <w:nsid w:val="06B036DC"/>
    <w:multiLevelType w:val="hybridMultilevel"/>
    <w:tmpl w:val="9F4468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B4453B2"/>
    <w:multiLevelType w:val="hybridMultilevel"/>
    <w:tmpl w:val="30D61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0471C6B"/>
    <w:multiLevelType w:val="hybridMultilevel"/>
    <w:tmpl w:val="3EBAEF98"/>
    <w:lvl w:ilvl="0" w:tplc="2258F9AC">
      <w:start w:val="1"/>
      <w:numFmt w:val="decimal"/>
      <w:pStyle w:val="a"/>
      <w:lvlText w:val="%1."/>
      <w:lvlJc w:val="left"/>
      <w:pPr>
        <w:tabs>
          <w:tab w:val="num" w:pos="720"/>
        </w:tabs>
        <w:ind w:left="720" w:hanging="360"/>
      </w:pPr>
      <w:rPr>
        <w:rFonts w:cs="Times New Roman" w:hint="default"/>
      </w:rPr>
    </w:lvl>
    <w:lvl w:ilvl="1" w:tplc="FEEC6D1E">
      <w:numFmt w:val="none"/>
      <w:pStyle w:val="a0"/>
      <w:lvlText w:val=""/>
      <w:lvlJc w:val="left"/>
      <w:pPr>
        <w:tabs>
          <w:tab w:val="num" w:pos="360"/>
        </w:tabs>
      </w:pPr>
      <w:rPr>
        <w:rFonts w:cs="Times New Roman"/>
      </w:rPr>
    </w:lvl>
    <w:lvl w:ilvl="2" w:tplc="A98CE994">
      <w:numFmt w:val="none"/>
      <w:lvlText w:val=""/>
      <w:lvlJc w:val="left"/>
      <w:pPr>
        <w:tabs>
          <w:tab w:val="num" w:pos="360"/>
        </w:tabs>
      </w:pPr>
      <w:rPr>
        <w:rFonts w:cs="Times New Roman"/>
      </w:rPr>
    </w:lvl>
    <w:lvl w:ilvl="3" w:tplc="57049C90">
      <w:numFmt w:val="none"/>
      <w:lvlText w:val=""/>
      <w:lvlJc w:val="left"/>
      <w:pPr>
        <w:tabs>
          <w:tab w:val="num" w:pos="360"/>
        </w:tabs>
      </w:pPr>
      <w:rPr>
        <w:rFonts w:cs="Times New Roman"/>
      </w:rPr>
    </w:lvl>
    <w:lvl w:ilvl="4" w:tplc="F1B095A0">
      <w:numFmt w:val="none"/>
      <w:lvlText w:val=""/>
      <w:lvlJc w:val="left"/>
      <w:pPr>
        <w:tabs>
          <w:tab w:val="num" w:pos="360"/>
        </w:tabs>
      </w:pPr>
      <w:rPr>
        <w:rFonts w:cs="Times New Roman"/>
      </w:rPr>
    </w:lvl>
    <w:lvl w:ilvl="5" w:tplc="9892B58A">
      <w:numFmt w:val="none"/>
      <w:lvlText w:val=""/>
      <w:lvlJc w:val="left"/>
      <w:pPr>
        <w:tabs>
          <w:tab w:val="num" w:pos="360"/>
        </w:tabs>
      </w:pPr>
      <w:rPr>
        <w:rFonts w:cs="Times New Roman"/>
      </w:rPr>
    </w:lvl>
    <w:lvl w:ilvl="6" w:tplc="19D8F5D2">
      <w:numFmt w:val="none"/>
      <w:lvlText w:val=""/>
      <w:lvlJc w:val="left"/>
      <w:pPr>
        <w:tabs>
          <w:tab w:val="num" w:pos="360"/>
        </w:tabs>
      </w:pPr>
      <w:rPr>
        <w:rFonts w:cs="Times New Roman"/>
      </w:rPr>
    </w:lvl>
    <w:lvl w:ilvl="7" w:tplc="1DF8257E">
      <w:numFmt w:val="none"/>
      <w:lvlText w:val=""/>
      <w:lvlJc w:val="left"/>
      <w:pPr>
        <w:tabs>
          <w:tab w:val="num" w:pos="360"/>
        </w:tabs>
      </w:pPr>
      <w:rPr>
        <w:rFonts w:cs="Times New Roman"/>
      </w:rPr>
    </w:lvl>
    <w:lvl w:ilvl="8" w:tplc="D70A4D36">
      <w:numFmt w:val="none"/>
      <w:lvlText w:val=""/>
      <w:lvlJc w:val="left"/>
      <w:pPr>
        <w:tabs>
          <w:tab w:val="num" w:pos="360"/>
        </w:tabs>
      </w:pPr>
      <w:rPr>
        <w:rFonts w:cs="Times New Roman"/>
      </w:rPr>
    </w:lvl>
  </w:abstractNum>
  <w:abstractNum w:abstractNumId="4" w15:restartNumberingAfterBreak="0">
    <w:nsid w:val="1272644C"/>
    <w:multiLevelType w:val="hybridMultilevel"/>
    <w:tmpl w:val="0C0C844A"/>
    <w:lvl w:ilvl="0" w:tplc="7F5443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976DA2"/>
    <w:multiLevelType w:val="hybridMultilevel"/>
    <w:tmpl w:val="20966A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8125C6"/>
    <w:multiLevelType w:val="hybridMultilevel"/>
    <w:tmpl w:val="884649F2"/>
    <w:lvl w:ilvl="0" w:tplc="4B1E24EC">
      <w:start w:val="1"/>
      <w:numFmt w:val="decimal"/>
      <w:pStyle w:val="a1"/>
      <w:lvlText w:val="%1."/>
      <w:lvlJc w:val="left"/>
      <w:pPr>
        <w:tabs>
          <w:tab w:val="num" w:pos="720"/>
        </w:tabs>
        <w:ind w:left="720" w:hanging="360"/>
      </w:pPr>
      <w:rPr>
        <w:rFonts w:cs="Times New Roman" w:hint="default"/>
      </w:rPr>
    </w:lvl>
    <w:lvl w:ilvl="1" w:tplc="D53E30EC">
      <w:numFmt w:val="none"/>
      <w:pStyle w:val="a2"/>
      <w:lvlText w:val=""/>
      <w:lvlJc w:val="left"/>
      <w:pPr>
        <w:tabs>
          <w:tab w:val="num" w:pos="360"/>
        </w:tabs>
      </w:pPr>
      <w:rPr>
        <w:rFonts w:cs="Times New Roman"/>
      </w:rPr>
    </w:lvl>
    <w:lvl w:ilvl="2" w:tplc="57C6DCB4">
      <w:numFmt w:val="none"/>
      <w:lvlText w:val=""/>
      <w:lvlJc w:val="left"/>
      <w:pPr>
        <w:tabs>
          <w:tab w:val="num" w:pos="360"/>
        </w:tabs>
      </w:pPr>
      <w:rPr>
        <w:rFonts w:cs="Times New Roman"/>
      </w:rPr>
    </w:lvl>
    <w:lvl w:ilvl="3" w:tplc="5E009208">
      <w:numFmt w:val="none"/>
      <w:lvlText w:val=""/>
      <w:lvlJc w:val="left"/>
      <w:pPr>
        <w:tabs>
          <w:tab w:val="num" w:pos="360"/>
        </w:tabs>
      </w:pPr>
      <w:rPr>
        <w:rFonts w:cs="Times New Roman"/>
      </w:rPr>
    </w:lvl>
    <w:lvl w:ilvl="4" w:tplc="D3088F20">
      <w:numFmt w:val="none"/>
      <w:lvlText w:val=""/>
      <w:lvlJc w:val="left"/>
      <w:pPr>
        <w:tabs>
          <w:tab w:val="num" w:pos="360"/>
        </w:tabs>
      </w:pPr>
      <w:rPr>
        <w:rFonts w:cs="Times New Roman"/>
      </w:rPr>
    </w:lvl>
    <w:lvl w:ilvl="5" w:tplc="3B4AFDA0">
      <w:numFmt w:val="none"/>
      <w:lvlText w:val=""/>
      <w:lvlJc w:val="left"/>
      <w:pPr>
        <w:tabs>
          <w:tab w:val="num" w:pos="360"/>
        </w:tabs>
      </w:pPr>
      <w:rPr>
        <w:rFonts w:cs="Times New Roman"/>
      </w:rPr>
    </w:lvl>
    <w:lvl w:ilvl="6" w:tplc="6B6CA07A">
      <w:numFmt w:val="none"/>
      <w:lvlText w:val=""/>
      <w:lvlJc w:val="left"/>
      <w:pPr>
        <w:tabs>
          <w:tab w:val="num" w:pos="360"/>
        </w:tabs>
      </w:pPr>
      <w:rPr>
        <w:rFonts w:cs="Times New Roman"/>
      </w:rPr>
    </w:lvl>
    <w:lvl w:ilvl="7" w:tplc="FBE2993E">
      <w:numFmt w:val="none"/>
      <w:lvlText w:val=""/>
      <w:lvlJc w:val="left"/>
      <w:pPr>
        <w:tabs>
          <w:tab w:val="num" w:pos="360"/>
        </w:tabs>
      </w:pPr>
      <w:rPr>
        <w:rFonts w:cs="Times New Roman"/>
      </w:rPr>
    </w:lvl>
    <w:lvl w:ilvl="8" w:tplc="733E8A6C">
      <w:numFmt w:val="none"/>
      <w:lvlText w:val=""/>
      <w:lvlJc w:val="left"/>
      <w:pPr>
        <w:tabs>
          <w:tab w:val="num" w:pos="360"/>
        </w:tabs>
      </w:pPr>
      <w:rPr>
        <w:rFonts w:cs="Times New Roman"/>
      </w:rPr>
    </w:lvl>
  </w:abstractNum>
  <w:abstractNum w:abstractNumId="7" w15:restartNumberingAfterBreak="0">
    <w:nsid w:val="2163104D"/>
    <w:multiLevelType w:val="hybridMultilevel"/>
    <w:tmpl w:val="2F0AF8AC"/>
    <w:lvl w:ilvl="0" w:tplc="7F5443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C7781B"/>
    <w:multiLevelType w:val="multilevel"/>
    <w:tmpl w:val="CFEAE550"/>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9" w15:restartNumberingAfterBreak="0">
    <w:nsid w:val="2B4652AF"/>
    <w:multiLevelType w:val="hybridMultilevel"/>
    <w:tmpl w:val="C7AEE4DE"/>
    <w:lvl w:ilvl="0" w:tplc="6FBE2E28">
      <w:start w:val="1"/>
      <w:numFmt w:val="bullet"/>
      <w:pStyle w:val="m"/>
      <w:lvlText w:val=""/>
      <w:lvlJc w:val="left"/>
      <w:pPr>
        <w:tabs>
          <w:tab w:val="num" w:pos="680"/>
        </w:tabs>
        <w:ind w:left="680" w:hanging="396"/>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8762BE"/>
    <w:multiLevelType w:val="hybridMultilevel"/>
    <w:tmpl w:val="99863110"/>
    <w:lvl w:ilvl="0" w:tplc="7F5443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6981399"/>
    <w:multiLevelType w:val="hybridMultilevel"/>
    <w:tmpl w:val="063A4600"/>
    <w:lvl w:ilvl="0" w:tplc="7F5443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0238F2"/>
    <w:multiLevelType w:val="hybridMultilevel"/>
    <w:tmpl w:val="9D34752C"/>
    <w:lvl w:ilvl="0" w:tplc="7F54435C">
      <w:start w:val="1"/>
      <w:numFmt w:val="bullet"/>
      <w:lvlText w:val=""/>
      <w:lvlJc w:val="left"/>
      <w:pPr>
        <w:ind w:left="1429" w:hanging="360"/>
      </w:pPr>
      <w:rPr>
        <w:rFonts w:ascii="Symbol" w:hAnsi="Symbol" w:hint="default"/>
      </w:rPr>
    </w:lvl>
    <w:lvl w:ilvl="1" w:tplc="7F54435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675FFC"/>
    <w:multiLevelType w:val="hybridMultilevel"/>
    <w:tmpl w:val="8F588B28"/>
    <w:lvl w:ilvl="0" w:tplc="3FC0F4A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3FA02307"/>
    <w:multiLevelType w:val="hybridMultilevel"/>
    <w:tmpl w:val="F6E8E64A"/>
    <w:lvl w:ilvl="0" w:tplc="3FC0F4A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40C327D"/>
    <w:multiLevelType w:val="hybridMultilevel"/>
    <w:tmpl w:val="E80CD86C"/>
    <w:lvl w:ilvl="0" w:tplc="D2103C72">
      <w:start w:val="1"/>
      <w:numFmt w:val="bullet"/>
      <w:pStyle w:val="m0"/>
      <w:lvlText w:val=""/>
      <w:lvlJc w:val="left"/>
      <w:pPr>
        <w:tabs>
          <w:tab w:val="num" w:pos="388"/>
        </w:tabs>
        <w:ind w:left="284" w:hanging="256"/>
      </w:pPr>
      <w:rPr>
        <w:rFonts w:ascii="Symbol" w:hAnsi="Symbol" w:hint="default"/>
      </w:rPr>
    </w:lvl>
    <w:lvl w:ilvl="1" w:tplc="DACC4D80">
      <w:start w:val="1"/>
      <w:numFmt w:val="bullet"/>
      <w:lvlText w:val=""/>
      <w:lvlJc w:val="left"/>
      <w:pPr>
        <w:tabs>
          <w:tab w:val="num" w:pos="1440"/>
        </w:tabs>
        <w:ind w:left="1440" w:hanging="360"/>
      </w:pPr>
      <w:rPr>
        <w:rFonts w:ascii="Wingdings" w:hAnsi="Wingdings" w:hint="default"/>
        <w:sz w:val="16"/>
      </w:rPr>
    </w:lvl>
    <w:lvl w:ilvl="2" w:tplc="BCCC8432">
      <w:start w:val="130"/>
      <w:numFmt w:val="bullet"/>
      <w:lvlText w:val="-"/>
      <w:lvlJc w:val="left"/>
      <w:pPr>
        <w:tabs>
          <w:tab w:val="num" w:pos="2160"/>
        </w:tabs>
        <w:ind w:left="2160" w:hanging="360"/>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11391C"/>
    <w:multiLevelType w:val="hybridMultilevel"/>
    <w:tmpl w:val="2DA0C164"/>
    <w:lvl w:ilvl="0" w:tplc="3FC0F4A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E764AC3"/>
    <w:multiLevelType w:val="hybridMultilevel"/>
    <w:tmpl w:val="CF42A5F0"/>
    <w:lvl w:ilvl="0" w:tplc="3FC0F4A4">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432549E"/>
    <w:multiLevelType w:val="hybridMultilevel"/>
    <w:tmpl w:val="E9F4F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4EF147B"/>
    <w:multiLevelType w:val="hybridMultilevel"/>
    <w:tmpl w:val="D4B8382E"/>
    <w:lvl w:ilvl="0" w:tplc="7F54435C">
      <w:start w:val="1"/>
      <w:numFmt w:val="bullet"/>
      <w:lvlText w:val=""/>
      <w:lvlJc w:val="left"/>
      <w:pPr>
        <w:ind w:left="1429" w:hanging="360"/>
      </w:pPr>
      <w:rPr>
        <w:rFonts w:ascii="Symbol" w:hAnsi="Symbol" w:hint="default"/>
      </w:rPr>
    </w:lvl>
    <w:lvl w:ilvl="1" w:tplc="7F54435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C2009D4"/>
    <w:multiLevelType w:val="hybridMultilevel"/>
    <w:tmpl w:val="02224DA2"/>
    <w:lvl w:ilvl="0" w:tplc="7F54435C">
      <w:start w:val="1"/>
      <w:numFmt w:val="bullet"/>
      <w:lvlText w:val=""/>
      <w:lvlJc w:val="left"/>
      <w:pPr>
        <w:ind w:left="1069" w:hanging="360"/>
      </w:pPr>
      <w:rPr>
        <w:rFonts w:ascii="Symbol" w:hAnsi="Symbol" w:hint="default"/>
      </w:rPr>
    </w:lvl>
    <w:lvl w:ilvl="1" w:tplc="C7CA2CC6">
      <w:numFmt w:val="bullet"/>
      <w:lvlText w:val="•"/>
      <w:lvlJc w:val="left"/>
      <w:pPr>
        <w:ind w:left="2137" w:hanging="708"/>
      </w:pPr>
      <w:rPr>
        <w:rFonts w:ascii="Times New Roman" w:eastAsiaTheme="minorHAnsi"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5CA04254"/>
    <w:multiLevelType w:val="multilevel"/>
    <w:tmpl w:val="4B5C5970"/>
    <w:lvl w:ilvl="0">
      <w:start w:val="1"/>
      <w:numFmt w:val="decimal"/>
      <w:pStyle w:val="m1"/>
      <w:lvlText w:val="%1."/>
      <w:lvlJc w:val="left"/>
      <w:pPr>
        <w:tabs>
          <w:tab w:val="num" w:pos="360"/>
        </w:tabs>
      </w:pPr>
      <w:rPr>
        <w:rFonts w:ascii="Times New Roman" w:hAnsi="Times New Roman" w:cs="Times New Roman" w:hint="default"/>
        <w:b/>
        <w:i w:val="0"/>
        <w:caps/>
        <w:strike w:val="0"/>
        <w:dstrike w:val="0"/>
        <w:vanish w:val="0"/>
        <w:color w:val="000000"/>
        <w:sz w:val="24"/>
        <w:vertAlign w:val="baseline"/>
      </w:rPr>
    </w:lvl>
    <w:lvl w:ilvl="1">
      <w:start w:val="1"/>
      <w:numFmt w:val="decimal"/>
      <w:pStyle w:val="m2"/>
      <w:lvlText w:val="%1.%2."/>
      <w:lvlJc w:val="left"/>
      <w:pPr>
        <w:tabs>
          <w:tab w:val="num" w:pos="360"/>
        </w:tabs>
        <w:ind w:left="0"/>
      </w:pPr>
      <w:rPr>
        <w:rFonts w:ascii="Times New Roman" w:hAnsi="Times New Roman" w:cs="Times New Roman" w:hint="default"/>
        <w:b w:val="0"/>
        <w:i w:val="0"/>
        <w:caps w:val="0"/>
        <w:strike w:val="0"/>
        <w:dstrike w:val="0"/>
        <w:vanish w:val="0"/>
        <w:color w:val="000000"/>
        <w:sz w:val="24"/>
        <w:vertAlign w:val="baseline"/>
      </w:rPr>
    </w:lvl>
    <w:lvl w:ilvl="2">
      <w:start w:val="1"/>
      <w:numFmt w:val="decimal"/>
      <w:pStyle w:val="m3"/>
      <w:lvlText w:val="%1.%2.%3."/>
      <w:lvlJc w:val="left"/>
      <w:pPr>
        <w:tabs>
          <w:tab w:val="num" w:pos="1112"/>
        </w:tabs>
        <w:ind w:left="392"/>
      </w:pPr>
      <w:rPr>
        <w:rFonts w:ascii="Times New Roman" w:hAnsi="Times New Roman" w:cs="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1292F09"/>
    <w:multiLevelType w:val="hybridMultilevel"/>
    <w:tmpl w:val="5DF620CA"/>
    <w:lvl w:ilvl="0" w:tplc="7F5443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A24358"/>
    <w:multiLevelType w:val="hybridMultilevel"/>
    <w:tmpl w:val="0358840C"/>
    <w:lvl w:ilvl="0" w:tplc="3FC0F4A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ABC740A"/>
    <w:multiLevelType w:val="multilevel"/>
    <w:tmpl w:val="404888A2"/>
    <w:lvl w:ilvl="0">
      <w:start w:val="1"/>
      <w:numFmt w:val="decimal"/>
      <w:pStyle w:val="m4"/>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2.%1.%3.%4"/>
      <w:lvlJc w:val="left"/>
      <w:rPr>
        <w:rFonts w:cs="Times New Roman" w:hint="default"/>
      </w:rPr>
    </w:lvl>
    <w:lvl w:ilvl="4">
      <w:start w:val="1"/>
      <w:numFmt w:val="decimal"/>
      <w:suff w:val="nothing"/>
      <w:lvlText w:val="%1.%4.%3.%2.%5"/>
      <w:lvlJc w:val="left"/>
      <w:rPr>
        <w:rFonts w:cs="Times New Roman" w:hint="default"/>
      </w:rPr>
    </w:lvl>
    <w:lvl w:ilvl="5">
      <w:start w:val="1"/>
      <w:numFmt w:val="decimal"/>
      <w:suff w:val="nothing"/>
      <w:lvlText w:val="%6.%5.%4.%3.%2.%1"/>
      <w:lvlJc w:val="left"/>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25" w15:restartNumberingAfterBreak="0">
    <w:nsid w:val="6C710297"/>
    <w:multiLevelType w:val="hybridMultilevel"/>
    <w:tmpl w:val="1E5E4A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E184F1E"/>
    <w:multiLevelType w:val="hybridMultilevel"/>
    <w:tmpl w:val="F2E040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5CB2E53"/>
    <w:multiLevelType w:val="hybridMultilevel"/>
    <w:tmpl w:val="B66AAF8E"/>
    <w:lvl w:ilvl="0" w:tplc="7F5443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9"/>
  </w:num>
  <w:num w:numId="4">
    <w:abstractNumId w:val="15"/>
  </w:num>
  <w:num w:numId="5">
    <w:abstractNumId w:val="24"/>
  </w:num>
  <w:num w:numId="6">
    <w:abstractNumId w:val="21"/>
  </w:num>
  <w:num w:numId="7">
    <w:abstractNumId w:val="8"/>
  </w:num>
  <w:num w:numId="8">
    <w:abstractNumId w:val="0"/>
    <w:lvlOverride w:ilvl="0">
      <w:lvl w:ilvl="0">
        <w:start w:val="65535"/>
        <w:numFmt w:val="bullet"/>
        <w:lvlText w:val="-"/>
        <w:legacy w:legacy="1" w:legacySpace="0" w:legacyIndent="145"/>
        <w:lvlJc w:val="left"/>
        <w:rPr>
          <w:rFonts w:ascii="Times New Roman" w:hAnsi="Times New Roman" w:cs="Times New Roman" w:hint="default"/>
        </w:rPr>
      </w:lvl>
    </w:lvlOverride>
  </w:num>
  <w:num w:numId="9">
    <w:abstractNumId w:val="5"/>
  </w:num>
  <w:num w:numId="10">
    <w:abstractNumId w:val="2"/>
  </w:num>
  <w:num w:numId="11">
    <w:abstractNumId w:val="25"/>
  </w:num>
  <w:num w:numId="12">
    <w:abstractNumId w:val="18"/>
  </w:num>
  <w:num w:numId="13">
    <w:abstractNumId w:val="26"/>
  </w:num>
  <w:num w:numId="14">
    <w:abstractNumId w:val="1"/>
  </w:num>
  <w:num w:numId="15">
    <w:abstractNumId w:val="27"/>
  </w:num>
  <w:num w:numId="16">
    <w:abstractNumId w:val="14"/>
  </w:num>
  <w:num w:numId="17">
    <w:abstractNumId w:val="17"/>
  </w:num>
  <w:num w:numId="18">
    <w:abstractNumId w:val="16"/>
  </w:num>
  <w:num w:numId="19">
    <w:abstractNumId w:val="20"/>
  </w:num>
  <w:num w:numId="20">
    <w:abstractNumId w:val="4"/>
  </w:num>
  <w:num w:numId="21">
    <w:abstractNumId w:val="13"/>
  </w:num>
  <w:num w:numId="22">
    <w:abstractNumId w:val="10"/>
  </w:num>
  <w:num w:numId="23">
    <w:abstractNumId w:val="23"/>
  </w:num>
  <w:num w:numId="24">
    <w:abstractNumId w:val="22"/>
  </w:num>
  <w:num w:numId="25">
    <w:abstractNumId w:val="11"/>
  </w:num>
  <w:num w:numId="26">
    <w:abstractNumId w:val="19"/>
  </w:num>
  <w:num w:numId="27">
    <w:abstractNumId w:val="7"/>
  </w:num>
  <w:num w:numId="2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8E0"/>
    <w:rsid w:val="000021AC"/>
    <w:rsid w:val="00004BE2"/>
    <w:rsid w:val="0000643E"/>
    <w:rsid w:val="000075FB"/>
    <w:rsid w:val="00011952"/>
    <w:rsid w:val="00013FAA"/>
    <w:rsid w:val="00014967"/>
    <w:rsid w:val="00016EE1"/>
    <w:rsid w:val="00017B55"/>
    <w:rsid w:val="0002085F"/>
    <w:rsid w:val="00023A49"/>
    <w:rsid w:val="00024C18"/>
    <w:rsid w:val="000265C9"/>
    <w:rsid w:val="0003159C"/>
    <w:rsid w:val="00031705"/>
    <w:rsid w:val="0003475A"/>
    <w:rsid w:val="00036A9D"/>
    <w:rsid w:val="000404BB"/>
    <w:rsid w:val="00041DEB"/>
    <w:rsid w:val="00043D41"/>
    <w:rsid w:val="0004662F"/>
    <w:rsid w:val="00052275"/>
    <w:rsid w:val="00052B84"/>
    <w:rsid w:val="0005347B"/>
    <w:rsid w:val="00053D3F"/>
    <w:rsid w:val="00055363"/>
    <w:rsid w:val="0006134A"/>
    <w:rsid w:val="00061669"/>
    <w:rsid w:val="00061F81"/>
    <w:rsid w:val="0006288D"/>
    <w:rsid w:val="00063AA5"/>
    <w:rsid w:val="00064B63"/>
    <w:rsid w:val="00066958"/>
    <w:rsid w:val="000675AB"/>
    <w:rsid w:val="00067BF9"/>
    <w:rsid w:val="00070A8E"/>
    <w:rsid w:val="00072309"/>
    <w:rsid w:val="00072C80"/>
    <w:rsid w:val="00072D5C"/>
    <w:rsid w:val="0008004A"/>
    <w:rsid w:val="00081C72"/>
    <w:rsid w:val="0008251B"/>
    <w:rsid w:val="00086A18"/>
    <w:rsid w:val="0008708A"/>
    <w:rsid w:val="00087DEE"/>
    <w:rsid w:val="0009322F"/>
    <w:rsid w:val="00094350"/>
    <w:rsid w:val="00094CEF"/>
    <w:rsid w:val="00094DB2"/>
    <w:rsid w:val="000A1C16"/>
    <w:rsid w:val="000A1CB2"/>
    <w:rsid w:val="000A357F"/>
    <w:rsid w:val="000A379B"/>
    <w:rsid w:val="000A441A"/>
    <w:rsid w:val="000A54BF"/>
    <w:rsid w:val="000A65FE"/>
    <w:rsid w:val="000A7D7A"/>
    <w:rsid w:val="000B12A3"/>
    <w:rsid w:val="000B29ED"/>
    <w:rsid w:val="000B2F09"/>
    <w:rsid w:val="000B36DE"/>
    <w:rsid w:val="000B42D0"/>
    <w:rsid w:val="000B5313"/>
    <w:rsid w:val="000B5714"/>
    <w:rsid w:val="000B7C8A"/>
    <w:rsid w:val="000C0340"/>
    <w:rsid w:val="000C0B24"/>
    <w:rsid w:val="000C31F4"/>
    <w:rsid w:val="000C34ED"/>
    <w:rsid w:val="000C45D7"/>
    <w:rsid w:val="000C4804"/>
    <w:rsid w:val="000C4E11"/>
    <w:rsid w:val="000D0D2F"/>
    <w:rsid w:val="000D14EE"/>
    <w:rsid w:val="000D4AE3"/>
    <w:rsid w:val="000D69DC"/>
    <w:rsid w:val="000D7112"/>
    <w:rsid w:val="000D7DE4"/>
    <w:rsid w:val="000D7ECE"/>
    <w:rsid w:val="000E06F7"/>
    <w:rsid w:val="000E3869"/>
    <w:rsid w:val="000E4D2C"/>
    <w:rsid w:val="000E59EE"/>
    <w:rsid w:val="000F0E50"/>
    <w:rsid w:val="000F100D"/>
    <w:rsid w:val="000F234F"/>
    <w:rsid w:val="000F2BE6"/>
    <w:rsid w:val="000F7E46"/>
    <w:rsid w:val="0010048E"/>
    <w:rsid w:val="00100776"/>
    <w:rsid w:val="00101A21"/>
    <w:rsid w:val="00103646"/>
    <w:rsid w:val="00103F8A"/>
    <w:rsid w:val="00104387"/>
    <w:rsid w:val="001047D4"/>
    <w:rsid w:val="001061C6"/>
    <w:rsid w:val="0010762C"/>
    <w:rsid w:val="001079B7"/>
    <w:rsid w:val="00110DAB"/>
    <w:rsid w:val="00110E04"/>
    <w:rsid w:val="001115E7"/>
    <w:rsid w:val="001122AD"/>
    <w:rsid w:val="0011280D"/>
    <w:rsid w:val="0011323D"/>
    <w:rsid w:val="00113698"/>
    <w:rsid w:val="00116089"/>
    <w:rsid w:val="001163A7"/>
    <w:rsid w:val="00116F8C"/>
    <w:rsid w:val="00120A7B"/>
    <w:rsid w:val="00122BAA"/>
    <w:rsid w:val="00123E92"/>
    <w:rsid w:val="0012532B"/>
    <w:rsid w:val="00126565"/>
    <w:rsid w:val="0012701C"/>
    <w:rsid w:val="001301B4"/>
    <w:rsid w:val="00133669"/>
    <w:rsid w:val="00134C67"/>
    <w:rsid w:val="00137310"/>
    <w:rsid w:val="001373AC"/>
    <w:rsid w:val="001415F6"/>
    <w:rsid w:val="00142493"/>
    <w:rsid w:val="00142FF5"/>
    <w:rsid w:val="00143AAD"/>
    <w:rsid w:val="00144F16"/>
    <w:rsid w:val="00145C6F"/>
    <w:rsid w:val="00145F36"/>
    <w:rsid w:val="0014626C"/>
    <w:rsid w:val="00146C7F"/>
    <w:rsid w:val="00147DCA"/>
    <w:rsid w:val="00147E02"/>
    <w:rsid w:val="001502EA"/>
    <w:rsid w:val="0015033A"/>
    <w:rsid w:val="0015088E"/>
    <w:rsid w:val="00153614"/>
    <w:rsid w:val="00154F6C"/>
    <w:rsid w:val="001551F1"/>
    <w:rsid w:val="00155571"/>
    <w:rsid w:val="001556A4"/>
    <w:rsid w:val="00155E7A"/>
    <w:rsid w:val="00156311"/>
    <w:rsid w:val="00157538"/>
    <w:rsid w:val="00162955"/>
    <w:rsid w:val="001657EB"/>
    <w:rsid w:val="00165E80"/>
    <w:rsid w:val="00166329"/>
    <w:rsid w:val="00170FCD"/>
    <w:rsid w:val="0017241B"/>
    <w:rsid w:val="0017304A"/>
    <w:rsid w:val="0017553E"/>
    <w:rsid w:val="0017582E"/>
    <w:rsid w:val="00176A97"/>
    <w:rsid w:val="00177EE8"/>
    <w:rsid w:val="00180694"/>
    <w:rsid w:val="00183E60"/>
    <w:rsid w:val="00184D24"/>
    <w:rsid w:val="00186892"/>
    <w:rsid w:val="00190FE6"/>
    <w:rsid w:val="00191B1A"/>
    <w:rsid w:val="001922D3"/>
    <w:rsid w:val="001924F4"/>
    <w:rsid w:val="0019292D"/>
    <w:rsid w:val="00196E78"/>
    <w:rsid w:val="001977F4"/>
    <w:rsid w:val="001A00D4"/>
    <w:rsid w:val="001A1106"/>
    <w:rsid w:val="001A22FC"/>
    <w:rsid w:val="001A23EB"/>
    <w:rsid w:val="001A2B60"/>
    <w:rsid w:val="001A3E11"/>
    <w:rsid w:val="001A3FF1"/>
    <w:rsid w:val="001A5113"/>
    <w:rsid w:val="001A7110"/>
    <w:rsid w:val="001B064F"/>
    <w:rsid w:val="001B273E"/>
    <w:rsid w:val="001B4F2E"/>
    <w:rsid w:val="001B72CA"/>
    <w:rsid w:val="001B7CCC"/>
    <w:rsid w:val="001C3EFD"/>
    <w:rsid w:val="001C43E0"/>
    <w:rsid w:val="001C557E"/>
    <w:rsid w:val="001C63DB"/>
    <w:rsid w:val="001D0E32"/>
    <w:rsid w:val="001D2AD2"/>
    <w:rsid w:val="001D5772"/>
    <w:rsid w:val="001D7861"/>
    <w:rsid w:val="001E0D2B"/>
    <w:rsid w:val="001E0E54"/>
    <w:rsid w:val="001E2085"/>
    <w:rsid w:val="001E26F0"/>
    <w:rsid w:val="001E2D78"/>
    <w:rsid w:val="001E39C6"/>
    <w:rsid w:val="001E3D77"/>
    <w:rsid w:val="001E4022"/>
    <w:rsid w:val="001E4969"/>
    <w:rsid w:val="001E4B6F"/>
    <w:rsid w:val="001E523C"/>
    <w:rsid w:val="001E7BC0"/>
    <w:rsid w:val="001F0F62"/>
    <w:rsid w:val="001F1E1A"/>
    <w:rsid w:val="001F3D1C"/>
    <w:rsid w:val="001F44E7"/>
    <w:rsid w:val="001F582D"/>
    <w:rsid w:val="001F59D2"/>
    <w:rsid w:val="001F7B30"/>
    <w:rsid w:val="001F7E45"/>
    <w:rsid w:val="00202347"/>
    <w:rsid w:val="002035DE"/>
    <w:rsid w:val="0020414C"/>
    <w:rsid w:val="00204D7D"/>
    <w:rsid w:val="002054AC"/>
    <w:rsid w:val="00207BB5"/>
    <w:rsid w:val="00207E13"/>
    <w:rsid w:val="00211701"/>
    <w:rsid w:val="00212266"/>
    <w:rsid w:val="00212996"/>
    <w:rsid w:val="00212A79"/>
    <w:rsid w:val="0021589A"/>
    <w:rsid w:val="00215DD8"/>
    <w:rsid w:val="00215E18"/>
    <w:rsid w:val="00216E4E"/>
    <w:rsid w:val="00216F5D"/>
    <w:rsid w:val="0022219D"/>
    <w:rsid w:val="00223679"/>
    <w:rsid w:val="002244A7"/>
    <w:rsid w:val="00226150"/>
    <w:rsid w:val="0022732D"/>
    <w:rsid w:val="002322C3"/>
    <w:rsid w:val="00233593"/>
    <w:rsid w:val="00234E9C"/>
    <w:rsid w:val="00236908"/>
    <w:rsid w:val="00237019"/>
    <w:rsid w:val="002376B2"/>
    <w:rsid w:val="002403F6"/>
    <w:rsid w:val="0024317B"/>
    <w:rsid w:val="00244AF9"/>
    <w:rsid w:val="002454FE"/>
    <w:rsid w:val="00246CAF"/>
    <w:rsid w:val="00246EDC"/>
    <w:rsid w:val="002470F4"/>
    <w:rsid w:val="00251A72"/>
    <w:rsid w:val="00251D9E"/>
    <w:rsid w:val="00253C0F"/>
    <w:rsid w:val="002543AE"/>
    <w:rsid w:val="0025506C"/>
    <w:rsid w:val="00255123"/>
    <w:rsid w:val="0025785A"/>
    <w:rsid w:val="00257CAB"/>
    <w:rsid w:val="00264E3A"/>
    <w:rsid w:val="002733BD"/>
    <w:rsid w:val="002753D2"/>
    <w:rsid w:val="002763A9"/>
    <w:rsid w:val="00276AFD"/>
    <w:rsid w:val="00277894"/>
    <w:rsid w:val="00280F2B"/>
    <w:rsid w:val="00283073"/>
    <w:rsid w:val="00293C2B"/>
    <w:rsid w:val="002948B0"/>
    <w:rsid w:val="0029519B"/>
    <w:rsid w:val="0029684A"/>
    <w:rsid w:val="00296CA9"/>
    <w:rsid w:val="002976B8"/>
    <w:rsid w:val="002A0152"/>
    <w:rsid w:val="002A14AB"/>
    <w:rsid w:val="002A28C1"/>
    <w:rsid w:val="002A5109"/>
    <w:rsid w:val="002A527F"/>
    <w:rsid w:val="002A59BE"/>
    <w:rsid w:val="002A5C44"/>
    <w:rsid w:val="002A71FC"/>
    <w:rsid w:val="002A7B51"/>
    <w:rsid w:val="002B018F"/>
    <w:rsid w:val="002B0C10"/>
    <w:rsid w:val="002B369F"/>
    <w:rsid w:val="002B7BF9"/>
    <w:rsid w:val="002C2737"/>
    <w:rsid w:val="002C37DE"/>
    <w:rsid w:val="002C6FFE"/>
    <w:rsid w:val="002C7AD6"/>
    <w:rsid w:val="002D05C0"/>
    <w:rsid w:val="002D2758"/>
    <w:rsid w:val="002D34FA"/>
    <w:rsid w:val="002D37F4"/>
    <w:rsid w:val="002D3E6F"/>
    <w:rsid w:val="002D44CF"/>
    <w:rsid w:val="002D48B2"/>
    <w:rsid w:val="002D59A5"/>
    <w:rsid w:val="002D5F5D"/>
    <w:rsid w:val="002D6542"/>
    <w:rsid w:val="002E17F3"/>
    <w:rsid w:val="002E45BC"/>
    <w:rsid w:val="002F0DCC"/>
    <w:rsid w:val="002F51FC"/>
    <w:rsid w:val="002F56A0"/>
    <w:rsid w:val="002F727D"/>
    <w:rsid w:val="00302001"/>
    <w:rsid w:val="00303F89"/>
    <w:rsid w:val="00304990"/>
    <w:rsid w:val="00310364"/>
    <w:rsid w:val="003112B1"/>
    <w:rsid w:val="0031218B"/>
    <w:rsid w:val="00312D9D"/>
    <w:rsid w:val="003139A3"/>
    <w:rsid w:val="00317A46"/>
    <w:rsid w:val="00317F2C"/>
    <w:rsid w:val="0032623E"/>
    <w:rsid w:val="00327E17"/>
    <w:rsid w:val="00327EFF"/>
    <w:rsid w:val="00327F3A"/>
    <w:rsid w:val="00331D6A"/>
    <w:rsid w:val="0033651F"/>
    <w:rsid w:val="003445FC"/>
    <w:rsid w:val="00344635"/>
    <w:rsid w:val="00344CDB"/>
    <w:rsid w:val="00345228"/>
    <w:rsid w:val="00347B4F"/>
    <w:rsid w:val="00351352"/>
    <w:rsid w:val="003519D3"/>
    <w:rsid w:val="00352ABB"/>
    <w:rsid w:val="003532FD"/>
    <w:rsid w:val="00354774"/>
    <w:rsid w:val="0035495B"/>
    <w:rsid w:val="003561B7"/>
    <w:rsid w:val="00356B60"/>
    <w:rsid w:val="00361C64"/>
    <w:rsid w:val="00363C91"/>
    <w:rsid w:val="003648E8"/>
    <w:rsid w:val="0036641B"/>
    <w:rsid w:val="00367452"/>
    <w:rsid w:val="00370ABA"/>
    <w:rsid w:val="00371063"/>
    <w:rsid w:val="003724EF"/>
    <w:rsid w:val="003728C5"/>
    <w:rsid w:val="00372B88"/>
    <w:rsid w:val="00374EE0"/>
    <w:rsid w:val="00375B0B"/>
    <w:rsid w:val="00376B0D"/>
    <w:rsid w:val="00376C30"/>
    <w:rsid w:val="003776EC"/>
    <w:rsid w:val="0038076D"/>
    <w:rsid w:val="00380A2F"/>
    <w:rsid w:val="00380B78"/>
    <w:rsid w:val="0038186D"/>
    <w:rsid w:val="003823A9"/>
    <w:rsid w:val="00382664"/>
    <w:rsid w:val="00382C55"/>
    <w:rsid w:val="00383A88"/>
    <w:rsid w:val="00385465"/>
    <w:rsid w:val="003857EA"/>
    <w:rsid w:val="00386522"/>
    <w:rsid w:val="003866A6"/>
    <w:rsid w:val="00392CA1"/>
    <w:rsid w:val="00393979"/>
    <w:rsid w:val="00393CA9"/>
    <w:rsid w:val="003941A3"/>
    <w:rsid w:val="00394A70"/>
    <w:rsid w:val="00396F60"/>
    <w:rsid w:val="003A0B0C"/>
    <w:rsid w:val="003A3DEE"/>
    <w:rsid w:val="003A3F0B"/>
    <w:rsid w:val="003A42CE"/>
    <w:rsid w:val="003A5254"/>
    <w:rsid w:val="003A64F5"/>
    <w:rsid w:val="003A6549"/>
    <w:rsid w:val="003A6F0E"/>
    <w:rsid w:val="003B0444"/>
    <w:rsid w:val="003B0869"/>
    <w:rsid w:val="003B1108"/>
    <w:rsid w:val="003B5743"/>
    <w:rsid w:val="003C15F2"/>
    <w:rsid w:val="003C2D43"/>
    <w:rsid w:val="003C34D4"/>
    <w:rsid w:val="003C37D2"/>
    <w:rsid w:val="003C3CC8"/>
    <w:rsid w:val="003C64B2"/>
    <w:rsid w:val="003D2752"/>
    <w:rsid w:val="003D425B"/>
    <w:rsid w:val="003D4DEA"/>
    <w:rsid w:val="003D5217"/>
    <w:rsid w:val="003D52F2"/>
    <w:rsid w:val="003D537B"/>
    <w:rsid w:val="003D53B3"/>
    <w:rsid w:val="003D542F"/>
    <w:rsid w:val="003D7DD1"/>
    <w:rsid w:val="003E12EE"/>
    <w:rsid w:val="003E1568"/>
    <w:rsid w:val="003E1651"/>
    <w:rsid w:val="003E219D"/>
    <w:rsid w:val="003E2DA3"/>
    <w:rsid w:val="003E2F7B"/>
    <w:rsid w:val="003E3269"/>
    <w:rsid w:val="003E3876"/>
    <w:rsid w:val="003E46AE"/>
    <w:rsid w:val="003E47F8"/>
    <w:rsid w:val="003E4E28"/>
    <w:rsid w:val="003E55BC"/>
    <w:rsid w:val="003E5F31"/>
    <w:rsid w:val="003F1182"/>
    <w:rsid w:val="003F1E3A"/>
    <w:rsid w:val="003F2590"/>
    <w:rsid w:val="003F391B"/>
    <w:rsid w:val="003F46CC"/>
    <w:rsid w:val="003F4ED3"/>
    <w:rsid w:val="003F5DF7"/>
    <w:rsid w:val="003F6CDD"/>
    <w:rsid w:val="00402CA4"/>
    <w:rsid w:val="004037F9"/>
    <w:rsid w:val="00404564"/>
    <w:rsid w:val="004059C9"/>
    <w:rsid w:val="0040686F"/>
    <w:rsid w:val="00407140"/>
    <w:rsid w:val="004106E9"/>
    <w:rsid w:val="00410E9E"/>
    <w:rsid w:val="004115FD"/>
    <w:rsid w:val="00413265"/>
    <w:rsid w:val="00415CB3"/>
    <w:rsid w:val="004178F8"/>
    <w:rsid w:val="004206F6"/>
    <w:rsid w:val="00421A59"/>
    <w:rsid w:val="00422010"/>
    <w:rsid w:val="0042485C"/>
    <w:rsid w:val="004249A8"/>
    <w:rsid w:val="004259E8"/>
    <w:rsid w:val="004262C6"/>
    <w:rsid w:val="00430346"/>
    <w:rsid w:val="004314D9"/>
    <w:rsid w:val="00432DD6"/>
    <w:rsid w:val="00433080"/>
    <w:rsid w:val="00435E59"/>
    <w:rsid w:val="00436354"/>
    <w:rsid w:val="00437F87"/>
    <w:rsid w:val="004401BA"/>
    <w:rsid w:val="0044111A"/>
    <w:rsid w:val="00442394"/>
    <w:rsid w:val="0044320F"/>
    <w:rsid w:val="0044368B"/>
    <w:rsid w:val="00446080"/>
    <w:rsid w:val="00446194"/>
    <w:rsid w:val="004514AE"/>
    <w:rsid w:val="004532B7"/>
    <w:rsid w:val="00453339"/>
    <w:rsid w:val="00455F5A"/>
    <w:rsid w:val="00455FAF"/>
    <w:rsid w:val="00456A20"/>
    <w:rsid w:val="00456A9C"/>
    <w:rsid w:val="00456D45"/>
    <w:rsid w:val="00457FD5"/>
    <w:rsid w:val="00461D77"/>
    <w:rsid w:val="0046230D"/>
    <w:rsid w:val="004649FD"/>
    <w:rsid w:val="00465500"/>
    <w:rsid w:val="00466E5D"/>
    <w:rsid w:val="004678AB"/>
    <w:rsid w:val="004725AE"/>
    <w:rsid w:val="004759AD"/>
    <w:rsid w:val="00475BC9"/>
    <w:rsid w:val="00476149"/>
    <w:rsid w:val="00477AC8"/>
    <w:rsid w:val="00477EEB"/>
    <w:rsid w:val="004803B2"/>
    <w:rsid w:val="00481BA6"/>
    <w:rsid w:val="004828BD"/>
    <w:rsid w:val="00486373"/>
    <w:rsid w:val="00487036"/>
    <w:rsid w:val="00487D74"/>
    <w:rsid w:val="00492682"/>
    <w:rsid w:val="00493988"/>
    <w:rsid w:val="004940CE"/>
    <w:rsid w:val="00494DB2"/>
    <w:rsid w:val="00495364"/>
    <w:rsid w:val="0049722D"/>
    <w:rsid w:val="00497D3A"/>
    <w:rsid w:val="004A29B1"/>
    <w:rsid w:val="004A4C59"/>
    <w:rsid w:val="004A7230"/>
    <w:rsid w:val="004B0492"/>
    <w:rsid w:val="004B16E5"/>
    <w:rsid w:val="004B1D6C"/>
    <w:rsid w:val="004B450C"/>
    <w:rsid w:val="004B51A3"/>
    <w:rsid w:val="004B557E"/>
    <w:rsid w:val="004B670B"/>
    <w:rsid w:val="004C082B"/>
    <w:rsid w:val="004C2B6E"/>
    <w:rsid w:val="004C3BF3"/>
    <w:rsid w:val="004C47E4"/>
    <w:rsid w:val="004C4F72"/>
    <w:rsid w:val="004C59CB"/>
    <w:rsid w:val="004C7667"/>
    <w:rsid w:val="004C77F7"/>
    <w:rsid w:val="004D15D8"/>
    <w:rsid w:val="004D22F9"/>
    <w:rsid w:val="004D38B3"/>
    <w:rsid w:val="004D4A2C"/>
    <w:rsid w:val="004D5827"/>
    <w:rsid w:val="004D6399"/>
    <w:rsid w:val="004D69CA"/>
    <w:rsid w:val="004D7E28"/>
    <w:rsid w:val="004D7EF7"/>
    <w:rsid w:val="004E0C8C"/>
    <w:rsid w:val="004E2661"/>
    <w:rsid w:val="004E2D39"/>
    <w:rsid w:val="004E5DF9"/>
    <w:rsid w:val="004E6DC0"/>
    <w:rsid w:val="004E79F7"/>
    <w:rsid w:val="004F387B"/>
    <w:rsid w:val="004F40F0"/>
    <w:rsid w:val="004F4958"/>
    <w:rsid w:val="004F54F3"/>
    <w:rsid w:val="004F5AA9"/>
    <w:rsid w:val="004F64DF"/>
    <w:rsid w:val="00500F3F"/>
    <w:rsid w:val="00503065"/>
    <w:rsid w:val="005031CD"/>
    <w:rsid w:val="005036E4"/>
    <w:rsid w:val="00503C81"/>
    <w:rsid w:val="00505BB7"/>
    <w:rsid w:val="00507D72"/>
    <w:rsid w:val="00510196"/>
    <w:rsid w:val="0051104B"/>
    <w:rsid w:val="005131E0"/>
    <w:rsid w:val="005159EC"/>
    <w:rsid w:val="005178D7"/>
    <w:rsid w:val="0051791B"/>
    <w:rsid w:val="005217D3"/>
    <w:rsid w:val="005218E2"/>
    <w:rsid w:val="00523DB4"/>
    <w:rsid w:val="00525EF6"/>
    <w:rsid w:val="00526A2B"/>
    <w:rsid w:val="00527229"/>
    <w:rsid w:val="00530575"/>
    <w:rsid w:val="00532570"/>
    <w:rsid w:val="00532BB1"/>
    <w:rsid w:val="005370C9"/>
    <w:rsid w:val="005375DC"/>
    <w:rsid w:val="0054152D"/>
    <w:rsid w:val="005416AA"/>
    <w:rsid w:val="005419CE"/>
    <w:rsid w:val="00542619"/>
    <w:rsid w:val="005428C8"/>
    <w:rsid w:val="00542AA5"/>
    <w:rsid w:val="00544B76"/>
    <w:rsid w:val="00544C58"/>
    <w:rsid w:val="0054588D"/>
    <w:rsid w:val="00546432"/>
    <w:rsid w:val="00552E86"/>
    <w:rsid w:val="0055398F"/>
    <w:rsid w:val="005547B5"/>
    <w:rsid w:val="00555D76"/>
    <w:rsid w:val="0056073D"/>
    <w:rsid w:val="00560A96"/>
    <w:rsid w:val="005610EE"/>
    <w:rsid w:val="0056176A"/>
    <w:rsid w:val="00564820"/>
    <w:rsid w:val="005669CF"/>
    <w:rsid w:val="00570202"/>
    <w:rsid w:val="00577029"/>
    <w:rsid w:val="00582109"/>
    <w:rsid w:val="00582398"/>
    <w:rsid w:val="005843E5"/>
    <w:rsid w:val="005850F4"/>
    <w:rsid w:val="0058546C"/>
    <w:rsid w:val="00585B1E"/>
    <w:rsid w:val="00586A9E"/>
    <w:rsid w:val="00586E18"/>
    <w:rsid w:val="00587FA8"/>
    <w:rsid w:val="005906D0"/>
    <w:rsid w:val="00590B04"/>
    <w:rsid w:val="005913F8"/>
    <w:rsid w:val="005919A1"/>
    <w:rsid w:val="00592104"/>
    <w:rsid w:val="0059505C"/>
    <w:rsid w:val="0059685D"/>
    <w:rsid w:val="00597C38"/>
    <w:rsid w:val="005A201E"/>
    <w:rsid w:val="005A3284"/>
    <w:rsid w:val="005A3779"/>
    <w:rsid w:val="005A3BE0"/>
    <w:rsid w:val="005A68CA"/>
    <w:rsid w:val="005A773D"/>
    <w:rsid w:val="005A7948"/>
    <w:rsid w:val="005A79A6"/>
    <w:rsid w:val="005A7CC5"/>
    <w:rsid w:val="005B0FBD"/>
    <w:rsid w:val="005B21B9"/>
    <w:rsid w:val="005B3B6A"/>
    <w:rsid w:val="005B45F9"/>
    <w:rsid w:val="005B53BC"/>
    <w:rsid w:val="005B5C36"/>
    <w:rsid w:val="005C18A3"/>
    <w:rsid w:val="005C2A79"/>
    <w:rsid w:val="005C378E"/>
    <w:rsid w:val="005C3890"/>
    <w:rsid w:val="005C753C"/>
    <w:rsid w:val="005D28A8"/>
    <w:rsid w:val="005D2945"/>
    <w:rsid w:val="005E187E"/>
    <w:rsid w:val="005E3046"/>
    <w:rsid w:val="005E45DD"/>
    <w:rsid w:val="005E7285"/>
    <w:rsid w:val="005E786C"/>
    <w:rsid w:val="005F2EE1"/>
    <w:rsid w:val="005F4F30"/>
    <w:rsid w:val="00601B48"/>
    <w:rsid w:val="00602C5F"/>
    <w:rsid w:val="00604799"/>
    <w:rsid w:val="00604F83"/>
    <w:rsid w:val="0060542B"/>
    <w:rsid w:val="00606A14"/>
    <w:rsid w:val="00610A8E"/>
    <w:rsid w:val="00613D96"/>
    <w:rsid w:val="00614D7A"/>
    <w:rsid w:val="00615DC0"/>
    <w:rsid w:val="0061601E"/>
    <w:rsid w:val="00620BB5"/>
    <w:rsid w:val="00621400"/>
    <w:rsid w:val="00621F14"/>
    <w:rsid w:val="0062400A"/>
    <w:rsid w:val="00624B98"/>
    <w:rsid w:val="00625F2D"/>
    <w:rsid w:val="00626F5E"/>
    <w:rsid w:val="0063028B"/>
    <w:rsid w:val="00630646"/>
    <w:rsid w:val="00632A7F"/>
    <w:rsid w:val="00632BFB"/>
    <w:rsid w:val="00633313"/>
    <w:rsid w:val="00634DE3"/>
    <w:rsid w:val="006369F7"/>
    <w:rsid w:val="00640FCD"/>
    <w:rsid w:val="00641EC6"/>
    <w:rsid w:val="00642021"/>
    <w:rsid w:val="00642FF0"/>
    <w:rsid w:val="006431CD"/>
    <w:rsid w:val="00647347"/>
    <w:rsid w:val="00651DDF"/>
    <w:rsid w:val="00652781"/>
    <w:rsid w:val="006545A8"/>
    <w:rsid w:val="006546BF"/>
    <w:rsid w:val="006571D7"/>
    <w:rsid w:val="00657984"/>
    <w:rsid w:val="00657A52"/>
    <w:rsid w:val="00661EEF"/>
    <w:rsid w:val="006620B5"/>
    <w:rsid w:val="0066228C"/>
    <w:rsid w:val="00670038"/>
    <w:rsid w:val="00671F3A"/>
    <w:rsid w:val="00672F23"/>
    <w:rsid w:val="00673C26"/>
    <w:rsid w:val="00674145"/>
    <w:rsid w:val="0067450E"/>
    <w:rsid w:val="0067473A"/>
    <w:rsid w:val="006760B9"/>
    <w:rsid w:val="00680945"/>
    <w:rsid w:val="00684217"/>
    <w:rsid w:val="00684323"/>
    <w:rsid w:val="006856D4"/>
    <w:rsid w:val="006859EF"/>
    <w:rsid w:val="0068758B"/>
    <w:rsid w:val="0068774E"/>
    <w:rsid w:val="00687F37"/>
    <w:rsid w:val="00690C86"/>
    <w:rsid w:val="00691007"/>
    <w:rsid w:val="006912DB"/>
    <w:rsid w:val="00691C76"/>
    <w:rsid w:val="006925A8"/>
    <w:rsid w:val="0069278C"/>
    <w:rsid w:val="0069288A"/>
    <w:rsid w:val="006941C2"/>
    <w:rsid w:val="00696B4F"/>
    <w:rsid w:val="006A14C8"/>
    <w:rsid w:val="006A32FE"/>
    <w:rsid w:val="006A470D"/>
    <w:rsid w:val="006A52D7"/>
    <w:rsid w:val="006A701F"/>
    <w:rsid w:val="006A77C1"/>
    <w:rsid w:val="006A7AD7"/>
    <w:rsid w:val="006B096A"/>
    <w:rsid w:val="006B0F0E"/>
    <w:rsid w:val="006B167F"/>
    <w:rsid w:val="006B3513"/>
    <w:rsid w:val="006B3A15"/>
    <w:rsid w:val="006B5DBD"/>
    <w:rsid w:val="006B6372"/>
    <w:rsid w:val="006B71B7"/>
    <w:rsid w:val="006C25C8"/>
    <w:rsid w:val="006C26C5"/>
    <w:rsid w:val="006C2DB7"/>
    <w:rsid w:val="006D0084"/>
    <w:rsid w:val="006D07FB"/>
    <w:rsid w:val="006D2148"/>
    <w:rsid w:val="006D5965"/>
    <w:rsid w:val="006E021D"/>
    <w:rsid w:val="006E19CA"/>
    <w:rsid w:val="006E4502"/>
    <w:rsid w:val="006F042D"/>
    <w:rsid w:val="006F2B18"/>
    <w:rsid w:val="006F450A"/>
    <w:rsid w:val="006F529F"/>
    <w:rsid w:val="006F5D28"/>
    <w:rsid w:val="006F7867"/>
    <w:rsid w:val="0070004E"/>
    <w:rsid w:val="00700B5D"/>
    <w:rsid w:val="0070285C"/>
    <w:rsid w:val="007042BF"/>
    <w:rsid w:val="00704AF9"/>
    <w:rsid w:val="007059BE"/>
    <w:rsid w:val="00706540"/>
    <w:rsid w:val="007073F7"/>
    <w:rsid w:val="00712836"/>
    <w:rsid w:val="00712998"/>
    <w:rsid w:val="007129B0"/>
    <w:rsid w:val="007137CB"/>
    <w:rsid w:val="00716F96"/>
    <w:rsid w:val="00722EA2"/>
    <w:rsid w:val="00724FE9"/>
    <w:rsid w:val="00727BC6"/>
    <w:rsid w:val="00727F5E"/>
    <w:rsid w:val="007300FD"/>
    <w:rsid w:val="00730477"/>
    <w:rsid w:val="007307E3"/>
    <w:rsid w:val="00730E4F"/>
    <w:rsid w:val="00730F0D"/>
    <w:rsid w:val="00731C9A"/>
    <w:rsid w:val="00734D74"/>
    <w:rsid w:val="0073573E"/>
    <w:rsid w:val="007405C7"/>
    <w:rsid w:val="00740BA4"/>
    <w:rsid w:val="00740BF5"/>
    <w:rsid w:val="00741678"/>
    <w:rsid w:val="00743564"/>
    <w:rsid w:val="00743892"/>
    <w:rsid w:val="0074516C"/>
    <w:rsid w:val="007463C6"/>
    <w:rsid w:val="00747BD4"/>
    <w:rsid w:val="007512A8"/>
    <w:rsid w:val="00751F5F"/>
    <w:rsid w:val="007527A9"/>
    <w:rsid w:val="0075598B"/>
    <w:rsid w:val="00756422"/>
    <w:rsid w:val="007568BA"/>
    <w:rsid w:val="00757A99"/>
    <w:rsid w:val="00757D66"/>
    <w:rsid w:val="00761767"/>
    <w:rsid w:val="0076218D"/>
    <w:rsid w:val="00763470"/>
    <w:rsid w:val="007642B7"/>
    <w:rsid w:val="00765644"/>
    <w:rsid w:val="00766931"/>
    <w:rsid w:val="0076731E"/>
    <w:rsid w:val="00767635"/>
    <w:rsid w:val="00767BFA"/>
    <w:rsid w:val="00771603"/>
    <w:rsid w:val="00773759"/>
    <w:rsid w:val="00773C0C"/>
    <w:rsid w:val="007758A7"/>
    <w:rsid w:val="00776060"/>
    <w:rsid w:val="00777007"/>
    <w:rsid w:val="0078127E"/>
    <w:rsid w:val="0078195A"/>
    <w:rsid w:val="007831FF"/>
    <w:rsid w:val="00786D5B"/>
    <w:rsid w:val="00790C6D"/>
    <w:rsid w:val="00791D9E"/>
    <w:rsid w:val="007942C3"/>
    <w:rsid w:val="007A09FA"/>
    <w:rsid w:val="007A17AD"/>
    <w:rsid w:val="007A1E2D"/>
    <w:rsid w:val="007A344C"/>
    <w:rsid w:val="007A4CE3"/>
    <w:rsid w:val="007A68B4"/>
    <w:rsid w:val="007B1258"/>
    <w:rsid w:val="007B1C66"/>
    <w:rsid w:val="007B5C40"/>
    <w:rsid w:val="007C085B"/>
    <w:rsid w:val="007C0C1B"/>
    <w:rsid w:val="007C0E08"/>
    <w:rsid w:val="007C18FC"/>
    <w:rsid w:val="007C218C"/>
    <w:rsid w:val="007C2819"/>
    <w:rsid w:val="007C38EE"/>
    <w:rsid w:val="007C58EC"/>
    <w:rsid w:val="007C7285"/>
    <w:rsid w:val="007D07D6"/>
    <w:rsid w:val="007D0924"/>
    <w:rsid w:val="007D0B74"/>
    <w:rsid w:val="007D2030"/>
    <w:rsid w:val="007D5D78"/>
    <w:rsid w:val="007D7B93"/>
    <w:rsid w:val="007E03FE"/>
    <w:rsid w:val="007E0478"/>
    <w:rsid w:val="007E04F0"/>
    <w:rsid w:val="007E121A"/>
    <w:rsid w:val="007E1B55"/>
    <w:rsid w:val="007E3646"/>
    <w:rsid w:val="007E547E"/>
    <w:rsid w:val="007E5816"/>
    <w:rsid w:val="007E759E"/>
    <w:rsid w:val="007E7702"/>
    <w:rsid w:val="007E7B6A"/>
    <w:rsid w:val="007E7C70"/>
    <w:rsid w:val="007F1DFF"/>
    <w:rsid w:val="007F2229"/>
    <w:rsid w:val="007F275B"/>
    <w:rsid w:val="007F3AA0"/>
    <w:rsid w:val="007F4FAC"/>
    <w:rsid w:val="008014FD"/>
    <w:rsid w:val="00801B0C"/>
    <w:rsid w:val="008033D9"/>
    <w:rsid w:val="00803475"/>
    <w:rsid w:val="00803C0E"/>
    <w:rsid w:val="00805DFA"/>
    <w:rsid w:val="00807E23"/>
    <w:rsid w:val="00810603"/>
    <w:rsid w:val="008115EC"/>
    <w:rsid w:val="0081198E"/>
    <w:rsid w:val="008130FB"/>
    <w:rsid w:val="00813141"/>
    <w:rsid w:val="0081351E"/>
    <w:rsid w:val="0081467D"/>
    <w:rsid w:val="00815AE9"/>
    <w:rsid w:val="00816034"/>
    <w:rsid w:val="00822A37"/>
    <w:rsid w:val="00825C9C"/>
    <w:rsid w:val="008264D0"/>
    <w:rsid w:val="008265DF"/>
    <w:rsid w:val="00826F57"/>
    <w:rsid w:val="00830FE7"/>
    <w:rsid w:val="0083117A"/>
    <w:rsid w:val="00832844"/>
    <w:rsid w:val="00833169"/>
    <w:rsid w:val="00833638"/>
    <w:rsid w:val="00835FB9"/>
    <w:rsid w:val="0083637C"/>
    <w:rsid w:val="0083746A"/>
    <w:rsid w:val="00840786"/>
    <w:rsid w:val="008462A8"/>
    <w:rsid w:val="0084690B"/>
    <w:rsid w:val="00850C8F"/>
    <w:rsid w:val="0085207D"/>
    <w:rsid w:val="00854354"/>
    <w:rsid w:val="008544F1"/>
    <w:rsid w:val="00855D36"/>
    <w:rsid w:val="00856987"/>
    <w:rsid w:val="00856F9A"/>
    <w:rsid w:val="00857097"/>
    <w:rsid w:val="00860592"/>
    <w:rsid w:val="008613D4"/>
    <w:rsid w:val="008639FF"/>
    <w:rsid w:val="008645D2"/>
    <w:rsid w:val="00865412"/>
    <w:rsid w:val="008659FB"/>
    <w:rsid w:val="00866056"/>
    <w:rsid w:val="008661F5"/>
    <w:rsid w:val="00867AEF"/>
    <w:rsid w:val="00870644"/>
    <w:rsid w:val="0087143E"/>
    <w:rsid w:val="00875EA0"/>
    <w:rsid w:val="00877139"/>
    <w:rsid w:val="0088038B"/>
    <w:rsid w:val="00880C38"/>
    <w:rsid w:val="008831AD"/>
    <w:rsid w:val="00883ECA"/>
    <w:rsid w:val="00884B43"/>
    <w:rsid w:val="00886106"/>
    <w:rsid w:val="0088752F"/>
    <w:rsid w:val="00887672"/>
    <w:rsid w:val="00887EC5"/>
    <w:rsid w:val="00890A3D"/>
    <w:rsid w:val="00890F7B"/>
    <w:rsid w:val="008927DA"/>
    <w:rsid w:val="00893AEF"/>
    <w:rsid w:val="00893F58"/>
    <w:rsid w:val="00897C1B"/>
    <w:rsid w:val="008A009B"/>
    <w:rsid w:val="008A1BF4"/>
    <w:rsid w:val="008A58B9"/>
    <w:rsid w:val="008A6106"/>
    <w:rsid w:val="008A6DC7"/>
    <w:rsid w:val="008A7324"/>
    <w:rsid w:val="008B0244"/>
    <w:rsid w:val="008B2A70"/>
    <w:rsid w:val="008B3C2F"/>
    <w:rsid w:val="008B5391"/>
    <w:rsid w:val="008B59C0"/>
    <w:rsid w:val="008C035E"/>
    <w:rsid w:val="008C12BC"/>
    <w:rsid w:val="008C32E2"/>
    <w:rsid w:val="008C3947"/>
    <w:rsid w:val="008C58AD"/>
    <w:rsid w:val="008C59FC"/>
    <w:rsid w:val="008D0C7E"/>
    <w:rsid w:val="008D3363"/>
    <w:rsid w:val="008D56E3"/>
    <w:rsid w:val="008D7954"/>
    <w:rsid w:val="008E2456"/>
    <w:rsid w:val="008E4A4A"/>
    <w:rsid w:val="008E603A"/>
    <w:rsid w:val="008F23C7"/>
    <w:rsid w:val="008F369B"/>
    <w:rsid w:val="008F3992"/>
    <w:rsid w:val="008F3CE6"/>
    <w:rsid w:val="008F40F4"/>
    <w:rsid w:val="008F626E"/>
    <w:rsid w:val="008F70A6"/>
    <w:rsid w:val="008F77F2"/>
    <w:rsid w:val="008F7D1F"/>
    <w:rsid w:val="008F7F63"/>
    <w:rsid w:val="0090026C"/>
    <w:rsid w:val="00902057"/>
    <w:rsid w:val="00902B88"/>
    <w:rsid w:val="009043B1"/>
    <w:rsid w:val="00905797"/>
    <w:rsid w:val="00906A31"/>
    <w:rsid w:val="00907D50"/>
    <w:rsid w:val="00907E3F"/>
    <w:rsid w:val="009107DA"/>
    <w:rsid w:val="00912BB2"/>
    <w:rsid w:val="00915B59"/>
    <w:rsid w:val="00921AF0"/>
    <w:rsid w:val="00923592"/>
    <w:rsid w:val="009256C5"/>
    <w:rsid w:val="00934C2D"/>
    <w:rsid w:val="0093538E"/>
    <w:rsid w:val="00936F17"/>
    <w:rsid w:val="00937F79"/>
    <w:rsid w:val="00940EEA"/>
    <w:rsid w:val="0094141E"/>
    <w:rsid w:val="009416C7"/>
    <w:rsid w:val="00944719"/>
    <w:rsid w:val="00946970"/>
    <w:rsid w:val="009473D3"/>
    <w:rsid w:val="00953535"/>
    <w:rsid w:val="00954301"/>
    <w:rsid w:val="009573F3"/>
    <w:rsid w:val="009576A8"/>
    <w:rsid w:val="00957B26"/>
    <w:rsid w:val="00960108"/>
    <w:rsid w:val="00961E85"/>
    <w:rsid w:val="00964B0F"/>
    <w:rsid w:val="00967B76"/>
    <w:rsid w:val="00971822"/>
    <w:rsid w:val="009729F0"/>
    <w:rsid w:val="009732D4"/>
    <w:rsid w:val="0097344D"/>
    <w:rsid w:val="00974531"/>
    <w:rsid w:val="00974CA4"/>
    <w:rsid w:val="009756A9"/>
    <w:rsid w:val="00976ED4"/>
    <w:rsid w:val="0098037D"/>
    <w:rsid w:val="00980C0F"/>
    <w:rsid w:val="00980F25"/>
    <w:rsid w:val="00981E37"/>
    <w:rsid w:val="0098212B"/>
    <w:rsid w:val="00985A0B"/>
    <w:rsid w:val="00985A28"/>
    <w:rsid w:val="00986489"/>
    <w:rsid w:val="00987F1F"/>
    <w:rsid w:val="0099130C"/>
    <w:rsid w:val="00991AE5"/>
    <w:rsid w:val="009929DA"/>
    <w:rsid w:val="009943F3"/>
    <w:rsid w:val="009963CA"/>
    <w:rsid w:val="009A10CC"/>
    <w:rsid w:val="009A272E"/>
    <w:rsid w:val="009A5CAE"/>
    <w:rsid w:val="009B17A0"/>
    <w:rsid w:val="009B1C6E"/>
    <w:rsid w:val="009B50F3"/>
    <w:rsid w:val="009B5309"/>
    <w:rsid w:val="009B570B"/>
    <w:rsid w:val="009B6982"/>
    <w:rsid w:val="009B6B1F"/>
    <w:rsid w:val="009C0FC0"/>
    <w:rsid w:val="009C156D"/>
    <w:rsid w:val="009C2A73"/>
    <w:rsid w:val="009C2FE6"/>
    <w:rsid w:val="009C3069"/>
    <w:rsid w:val="009C3153"/>
    <w:rsid w:val="009C5333"/>
    <w:rsid w:val="009C6820"/>
    <w:rsid w:val="009C6C34"/>
    <w:rsid w:val="009D0A88"/>
    <w:rsid w:val="009D151A"/>
    <w:rsid w:val="009D1710"/>
    <w:rsid w:val="009D296F"/>
    <w:rsid w:val="009D3096"/>
    <w:rsid w:val="009D41A0"/>
    <w:rsid w:val="009D4BA4"/>
    <w:rsid w:val="009D4CBE"/>
    <w:rsid w:val="009D60B4"/>
    <w:rsid w:val="009D60DE"/>
    <w:rsid w:val="009D77C5"/>
    <w:rsid w:val="009E036D"/>
    <w:rsid w:val="009E5827"/>
    <w:rsid w:val="009E78FE"/>
    <w:rsid w:val="009E7CAE"/>
    <w:rsid w:val="009E7E30"/>
    <w:rsid w:val="009F1B35"/>
    <w:rsid w:val="009F1F3A"/>
    <w:rsid w:val="009F4FA2"/>
    <w:rsid w:val="009F5E59"/>
    <w:rsid w:val="009F71A6"/>
    <w:rsid w:val="009F736D"/>
    <w:rsid w:val="009F7E40"/>
    <w:rsid w:val="00A0073B"/>
    <w:rsid w:val="00A0190C"/>
    <w:rsid w:val="00A02D92"/>
    <w:rsid w:val="00A0358A"/>
    <w:rsid w:val="00A03920"/>
    <w:rsid w:val="00A03AEA"/>
    <w:rsid w:val="00A04DD5"/>
    <w:rsid w:val="00A07A15"/>
    <w:rsid w:val="00A12DB0"/>
    <w:rsid w:val="00A14999"/>
    <w:rsid w:val="00A158BC"/>
    <w:rsid w:val="00A16EAA"/>
    <w:rsid w:val="00A1730E"/>
    <w:rsid w:val="00A17D1A"/>
    <w:rsid w:val="00A20843"/>
    <w:rsid w:val="00A23C33"/>
    <w:rsid w:val="00A269A8"/>
    <w:rsid w:val="00A26A57"/>
    <w:rsid w:val="00A26D34"/>
    <w:rsid w:val="00A27651"/>
    <w:rsid w:val="00A31EA1"/>
    <w:rsid w:val="00A321ED"/>
    <w:rsid w:val="00A340A0"/>
    <w:rsid w:val="00A347A7"/>
    <w:rsid w:val="00A34AFA"/>
    <w:rsid w:val="00A353E9"/>
    <w:rsid w:val="00A40E8E"/>
    <w:rsid w:val="00A4107F"/>
    <w:rsid w:val="00A43632"/>
    <w:rsid w:val="00A43875"/>
    <w:rsid w:val="00A447A5"/>
    <w:rsid w:val="00A44B7A"/>
    <w:rsid w:val="00A45EA4"/>
    <w:rsid w:val="00A46731"/>
    <w:rsid w:val="00A508AF"/>
    <w:rsid w:val="00A53DF2"/>
    <w:rsid w:val="00A54349"/>
    <w:rsid w:val="00A55316"/>
    <w:rsid w:val="00A57141"/>
    <w:rsid w:val="00A57E33"/>
    <w:rsid w:val="00A62186"/>
    <w:rsid w:val="00A66398"/>
    <w:rsid w:val="00A70969"/>
    <w:rsid w:val="00A70FE3"/>
    <w:rsid w:val="00A710AC"/>
    <w:rsid w:val="00A71AA1"/>
    <w:rsid w:val="00A72755"/>
    <w:rsid w:val="00A7724A"/>
    <w:rsid w:val="00A805EC"/>
    <w:rsid w:val="00A84CAB"/>
    <w:rsid w:val="00A86498"/>
    <w:rsid w:val="00A87ABE"/>
    <w:rsid w:val="00A93939"/>
    <w:rsid w:val="00A94066"/>
    <w:rsid w:val="00A955F4"/>
    <w:rsid w:val="00A97F38"/>
    <w:rsid w:val="00AA16C1"/>
    <w:rsid w:val="00AA1843"/>
    <w:rsid w:val="00AA2467"/>
    <w:rsid w:val="00AA3448"/>
    <w:rsid w:val="00AA34A3"/>
    <w:rsid w:val="00AA5A76"/>
    <w:rsid w:val="00AA5ABA"/>
    <w:rsid w:val="00AA5C7F"/>
    <w:rsid w:val="00AA5C98"/>
    <w:rsid w:val="00AA60C6"/>
    <w:rsid w:val="00AB09C3"/>
    <w:rsid w:val="00AB1427"/>
    <w:rsid w:val="00AB3CAC"/>
    <w:rsid w:val="00AB3EDC"/>
    <w:rsid w:val="00AC360A"/>
    <w:rsid w:val="00AC378E"/>
    <w:rsid w:val="00AC5D46"/>
    <w:rsid w:val="00AC78A7"/>
    <w:rsid w:val="00AC7BC3"/>
    <w:rsid w:val="00AC7D0D"/>
    <w:rsid w:val="00AD0DEC"/>
    <w:rsid w:val="00AD13F9"/>
    <w:rsid w:val="00AD32DD"/>
    <w:rsid w:val="00AD7144"/>
    <w:rsid w:val="00AD76AE"/>
    <w:rsid w:val="00AE0F9B"/>
    <w:rsid w:val="00AE146E"/>
    <w:rsid w:val="00AE1516"/>
    <w:rsid w:val="00AE24FB"/>
    <w:rsid w:val="00AE2983"/>
    <w:rsid w:val="00AE5168"/>
    <w:rsid w:val="00AE5D9C"/>
    <w:rsid w:val="00AE5E3B"/>
    <w:rsid w:val="00AE62C3"/>
    <w:rsid w:val="00AE6B12"/>
    <w:rsid w:val="00AE78B6"/>
    <w:rsid w:val="00AF1C57"/>
    <w:rsid w:val="00AF31CA"/>
    <w:rsid w:val="00AF3680"/>
    <w:rsid w:val="00AF3764"/>
    <w:rsid w:val="00AF378A"/>
    <w:rsid w:val="00AF4AB7"/>
    <w:rsid w:val="00AF66BE"/>
    <w:rsid w:val="00B003E8"/>
    <w:rsid w:val="00B00779"/>
    <w:rsid w:val="00B017BA"/>
    <w:rsid w:val="00B02053"/>
    <w:rsid w:val="00B02180"/>
    <w:rsid w:val="00B0220C"/>
    <w:rsid w:val="00B037FF"/>
    <w:rsid w:val="00B047C6"/>
    <w:rsid w:val="00B06612"/>
    <w:rsid w:val="00B066E8"/>
    <w:rsid w:val="00B06AEE"/>
    <w:rsid w:val="00B06D2D"/>
    <w:rsid w:val="00B06E4C"/>
    <w:rsid w:val="00B07774"/>
    <w:rsid w:val="00B1094E"/>
    <w:rsid w:val="00B11B0A"/>
    <w:rsid w:val="00B14238"/>
    <w:rsid w:val="00B145D1"/>
    <w:rsid w:val="00B1493A"/>
    <w:rsid w:val="00B17873"/>
    <w:rsid w:val="00B2210F"/>
    <w:rsid w:val="00B27AFD"/>
    <w:rsid w:val="00B30179"/>
    <w:rsid w:val="00B342B5"/>
    <w:rsid w:val="00B3436E"/>
    <w:rsid w:val="00B34AC8"/>
    <w:rsid w:val="00B3595E"/>
    <w:rsid w:val="00B37CCC"/>
    <w:rsid w:val="00B42962"/>
    <w:rsid w:val="00B45F34"/>
    <w:rsid w:val="00B47662"/>
    <w:rsid w:val="00B52763"/>
    <w:rsid w:val="00B53448"/>
    <w:rsid w:val="00B537E3"/>
    <w:rsid w:val="00B54BB0"/>
    <w:rsid w:val="00B5726B"/>
    <w:rsid w:val="00B6065C"/>
    <w:rsid w:val="00B6124C"/>
    <w:rsid w:val="00B61C88"/>
    <w:rsid w:val="00B62400"/>
    <w:rsid w:val="00B6330E"/>
    <w:rsid w:val="00B634F6"/>
    <w:rsid w:val="00B670CC"/>
    <w:rsid w:val="00B706D9"/>
    <w:rsid w:val="00B73D17"/>
    <w:rsid w:val="00B7408B"/>
    <w:rsid w:val="00B74A28"/>
    <w:rsid w:val="00B7550C"/>
    <w:rsid w:val="00B80FF6"/>
    <w:rsid w:val="00B840D9"/>
    <w:rsid w:val="00B8524C"/>
    <w:rsid w:val="00B85D09"/>
    <w:rsid w:val="00B944D0"/>
    <w:rsid w:val="00B97F59"/>
    <w:rsid w:val="00BA2372"/>
    <w:rsid w:val="00BA2973"/>
    <w:rsid w:val="00BA3468"/>
    <w:rsid w:val="00BA3B16"/>
    <w:rsid w:val="00BA5C9F"/>
    <w:rsid w:val="00BA6FA1"/>
    <w:rsid w:val="00BB2424"/>
    <w:rsid w:val="00BC0D98"/>
    <w:rsid w:val="00BC1934"/>
    <w:rsid w:val="00BC30AB"/>
    <w:rsid w:val="00BC5E55"/>
    <w:rsid w:val="00BC63D6"/>
    <w:rsid w:val="00BD08C1"/>
    <w:rsid w:val="00BD1750"/>
    <w:rsid w:val="00BD2774"/>
    <w:rsid w:val="00BD47AC"/>
    <w:rsid w:val="00BD6ACB"/>
    <w:rsid w:val="00BD7326"/>
    <w:rsid w:val="00BE0683"/>
    <w:rsid w:val="00BE0D56"/>
    <w:rsid w:val="00BE1E27"/>
    <w:rsid w:val="00BE1EFC"/>
    <w:rsid w:val="00BE213A"/>
    <w:rsid w:val="00BE258E"/>
    <w:rsid w:val="00BE3188"/>
    <w:rsid w:val="00BE331F"/>
    <w:rsid w:val="00BE3A19"/>
    <w:rsid w:val="00BE61B2"/>
    <w:rsid w:val="00BE63DF"/>
    <w:rsid w:val="00BF1331"/>
    <w:rsid w:val="00BF1883"/>
    <w:rsid w:val="00BF2E06"/>
    <w:rsid w:val="00BF3DB3"/>
    <w:rsid w:val="00BF50F6"/>
    <w:rsid w:val="00BF7040"/>
    <w:rsid w:val="00C0233B"/>
    <w:rsid w:val="00C023FC"/>
    <w:rsid w:val="00C02476"/>
    <w:rsid w:val="00C0361B"/>
    <w:rsid w:val="00C06B55"/>
    <w:rsid w:val="00C103EB"/>
    <w:rsid w:val="00C1246A"/>
    <w:rsid w:val="00C14F53"/>
    <w:rsid w:val="00C16836"/>
    <w:rsid w:val="00C1741A"/>
    <w:rsid w:val="00C20926"/>
    <w:rsid w:val="00C219A4"/>
    <w:rsid w:val="00C226F9"/>
    <w:rsid w:val="00C24489"/>
    <w:rsid w:val="00C24A94"/>
    <w:rsid w:val="00C26625"/>
    <w:rsid w:val="00C267D3"/>
    <w:rsid w:val="00C2736C"/>
    <w:rsid w:val="00C27824"/>
    <w:rsid w:val="00C304D9"/>
    <w:rsid w:val="00C323C4"/>
    <w:rsid w:val="00C33002"/>
    <w:rsid w:val="00C33EC5"/>
    <w:rsid w:val="00C34874"/>
    <w:rsid w:val="00C37CBC"/>
    <w:rsid w:val="00C41792"/>
    <w:rsid w:val="00C42634"/>
    <w:rsid w:val="00C4347E"/>
    <w:rsid w:val="00C43545"/>
    <w:rsid w:val="00C43624"/>
    <w:rsid w:val="00C439F2"/>
    <w:rsid w:val="00C45ED9"/>
    <w:rsid w:val="00C4679E"/>
    <w:rsid w:val="00C51C74"/>
    <w:rsid w:val="00C560A1"/>
    <w:rsid w:val="00C576A7"/>
    <w:rsid w:val="00C70042"/>
    <w:rsid w:val="00C704E7"/>
    <w:rsid w:val="00C7151D"/>
    <w:rsid w:val="00C74133"/>
    <w:rsid w:val="00C748B8"/>
    <w:rsid w:val="00C74B92"/>
    <w:rsid w:val="00C7655D"/>
    <w:rsid w:val="00C76667"/>
    <w:rsid w:val="00C81D5A"/>
    <w:rsid w:val="00C82589"/>
    <w:rsid w:val="00C82960"/>
    <w:rsid w:val="00C8706B"/>
    <w:rsid w:val="00C87FD8"/>
    <w:rsid w:val="00C9032B"/>
    <w:rsid w:val="00C90F63"/>
    <w:rsid w:val="00C9397A"/>
    <w:rsid w:val="00C941CA"/>
    <w:rsid w:val="00C94816"/>
    <w:rsid w:val="00C957A4"/>
    <w:rsid w:val="00C958B9"/>
    <w:rsid w:val="00C96790"/>
    <w:rsid w:val="00C97620"/>
    <w:rsid w:val="00C97BE3"/>
    <w:rsid w:val="00CA022D"/>
    <w:rsid w:val="00CA0B8A"/>
    <w:rsid w:val="00CA0C89"/>
    <w:rsid w:val="00CA2377"/>
    <w:rsid w:val="00CA4AB2"/>
    <w:rsid w:val="00CA5350"/>
    <w:rsid w:val="00CA77E2"/>
    <w:rsid w:val="00CB175F"/>
    <w:rsid w:val="00CB4596"/>
    <w:rsid w:val="00CB4CEC"/>
    <w:rsid w:val="00CB4D65"/>
    <w:rsid w:val="00CB7717"/>
    <w:rsid w:val="00CC00F3"/>
    <w:rsid w:val="00CC0580"/>
    <w:rsid w:val="00CC1733"/>
    <w:rsid w:val="00CC1E6E"/>
    <w:rsid w:val="00CC314C"/>
    <w:rsid w:val="00CC4DE8"/>
    <w:rsid w:val="00CD3841"/>
    <w:rsid w:val="00CD3AB1"/>
    <w:rsid w:val="00CD40BC"/>
    <w:rsid w:val="00CD4443"/>
    <w:rsid w:val="00CD5F95"/>
    <w:rsid w:val="00CD620F"/>
    <w:rsid w:val="00CD6E5C"/>
    <w:rsid w:val="00CD710A"/>
    <w:rsid w:val="00CD7851"/>
    <w:rsid w:val="00CE1355"/>
    <w:rsid w:val="00CE33AF"/>
    <w:rsid w:val="00CE7FDE"/>
    <w:rsid w:val="00CF1AC6"/>
    <w:rsid w:val="00CF22CD"/>
    <w:rsid w:val="00CF3D4C"/>
    <w:rsid w:val="00CF4D09"/>
    <w:rsid w:val="00CF73A9"/>
    <w:rsid w:val="00D00969"/>
    <w:rsid w:val="00D028E0"/>
    <w:rsid w:val="00D02AFD"/>
    <w:rsid w:val="00D0329C"/>
    <w:rsid w:val="00D04DA5"/>
    <w:rsid w:val="00D05D38"/>
    <w:rsid w:val="00D10E01"/>
    <w:rsid w:val="00D1138D"/>
    <w:rsid w:val="00D13E6E"/>
    <w:rsid w:val="00D14C48"/>
    <w:rsid w:val="00D151E4"/>
    <w:rsid w:val="00D15D26"/>
    <w:rsid w:val="00D204F7"/>
    <w:rsid w:val="00D26323"/>
    <w:rsid w:val="00D264CB"/>
    <w:rsid w:val="00D26B77"/>
    <w:rsid w:val="00D311CC"/>
    <w:rsid w:val="00D31248"/>
    <w:rsid w:val="00D34B4F"/>
    <w:rsid w:val="00D34F99"/>
    <w:rsid w:val="00D35778"/>
    <w:rsid w:val="00D36300"/>
    <w:rsid w:val="00D36330"/>
    <w:rsid w:val="00D40E84"/>
    <w:rsid w:val="00D41324"/>
    <w:rsid w:val="00D41404"/>
    <w:rsid w:val="00D433EE"/>
    <w:rsid w:val="00D46868"/>
    <w:rsid w:val="00D46A8F"/>
    <w:rsid w:val="00D471AF"/>
    <w:rsid w:val="00D5073B"/>
    <w:rsid w:val="00D50A70"/>
    <w:rsid w:val="00D518EA"/>
    <w:rsid w:val="00D523AF"/>
    <w:rsid w:val="00D5295C"/>
    <w:rsid w:val="00D53E74"/>
    <w:rsid w:val="00D541F2"/>
    <w:rsid w:val="00D60BE1"/>
    <w:rsid w:val="00D616BC"/>
    <w:rsid w:val="00D62552"/>
    <w:rsid w:val="00D6358C"/>
    <w:rsid w:val="00D6363E"/>
    <w:rsid w:val="00D6481F"/>
    <w:rsid w:val="00D64E3C"/>
    <w:rsid w:val="00D664E3"/>
    <w:rsid w:val="00D673D5"/>
    <w:rsid w:val="00D67D2F"/>
    <w:rsid w:val="00D7021C"/>
    <w:rsid w:val="00D72C7D"/>
    <w:rsid w:val="00D74848"/>
    <w:rsid w:val="00D75A8B"/>
    <w:rsid w:val="00D802BA"/>
    <w:rsid w:val="00D808D6"/>
    <w:rsid w:val="00D81082"/>
    <w:rsid w:val="00D864EE"/>
    <w:rsid w:val="00D86DFC"/>
    <w:rsid w:val="00D87B50"/>
    <w:rsid w:val="00D90307"/>
    <w:rsid w:val="00D908E4"/>
    <w:rsid w:val="00D90AD7"/>
    <w:rsid w:val="00D9120B"/>
    <w:rsid w:val="00D91333"/>
    <w:rsid w:val="00D9224D"/>
    <w:rsid w:val="00D934CE"/>
    <w:rsid w:val="00D93E13"/>
    <w:rsid w:val="00D93E31"/>
    <w:rsid w:val="00D95140"/>
    <w:rsid w:val="00D95312"/>
    <w:rsid w:val="00D957BF"/>
    <w:rsid w:val="00DA04CF"/>
    <w:rsid w:val="00DA0DE1"/>
    <w:rsid w:val="00DA1FE3"/>
    <w:rsid w:val="00DA4CF0"/>
    <w:rsid w:val="00DB18BF"/>
    <w:rsid w:val="00DB32AD"/>
    <w:rsid w:val="00DB44D4"/>
    <w:rsid w:val="00DB66DA"/>
    <w:rsid w:val="00DB6DE5"/>
    <w:rsid w:val="00DB6F9C"/>
    <w:rsid w:val="00DB71E8"/>
    <w:rsid w:val="00DC0F9F"/>
    <w:rsid w:val="00DC28EB"/>
    <w:rsid w:val="00DC3AA1"/>
    <w:rsid w:val="00DC47FD"/>
    <w:rsid w:val="00DC645D"/>
    <w:rsid w:val="00DC7CA0"/>
    <w:rsid w:val="00DD0233"/>
    <w:rsid w:val="00DD091E"/>
    <w:rsid w:val="00DD146C"/>
    <w:rsid w:val="00DD2507"/>
    <w:rsid w:val="00DD2DDD"/>
    <w:rsid w:val="00DD4906"/>
    <w:rsid w:val="00DD5E42"/>
    <w:rsid w:val="00DD6390"/>
    <w:rsid w:val="00DD67BD"/>
    <w:rsid w:val="00DD6DE3"/>
    <w:rsid w:val="00DE021E"/>
    <w:rsid w:val="00DE044B"/>
    <w:rsid w:val="00DE0D81"/>
    <w:rsid w:val="00DE2280"/>
    <w:rsid w:val="00DE3B53"/>
    <w:rsid w:val="00DE7C08"/>
    <w:rsid w:val="00DE7C2F"/>
    <w:rsid w:val="00DF1697"/>
    <w:rsid w:val="00DF46FB"/>
    <w:rsid w:val="00DF4D2F"/>
    <w:rsid w:val="00DF6EC4"/>
    <w:rsid w:val="00E000B5"/>
    <w:rsid w:val="00E02900"/>
    <w:rsid w:val="00E03DC3"/>
    <w:rsid w:val="00E04738"/>
    <w:rsid w:val="00E04CED"/>
    <w:rsid w:val="00E0630E"/>
    <w:rsid w:val="00E13A4C"/>
    <w:rsid w:val="00E1409A"/>
    <w:rsid w:val="00E15187"/>
    <w:rsid w:val="00E15966"/>
    <w:rsid w:val="00E172AC"/>
    <w:rsid w:val="00E207DE"/>
    <w:rsid w:val="00E21EBE"/>
    <w:rsid w:val="00E222E9"/>
    <w:rsid w:val="00E234B0"/>
    <w:rsid w:val="00E236DA"/>
    <w:rsid w:val="00E2388D"/>
    <w:rsid w:val="00E25CAE"/>
    <w:rsid w:val="00E272EE"/>
    <w:rsid w:val="00E2773D"/>
    <w:rsid w:val="00E30F8C"/>
    <w:rsid w:val="00E30F93"/>
    <w:rsid w:val="00E3246F"/>
    <w:rsid w:val="00E33318"/>
    <w:rsid w:val="00E33C51"/>
    <w:rsid w:val="00E3441A"/>
    <w:rsid w:val="00E353DB"/>
    <w:rsid w:val="00E36F98"/>
    <w:rsid w:val="00E37657"/>
    <w:rsid w:val="00E37726"/>
    <w:rsid w:val="00E41993"/>
    <w:rsid w:val="00E41E60"/>
    <w:rsid w:val="00E430A3"/>
    <w:rsid w:val="00E43DB5"/>
    <w:rsid w:val="00E44186"/>
    <w:rsid w:val="00E464B8"/>
    <w:rsid w:val="00E46D24"/>
    <w:rsid w:val="00E50852"/>
    <w:rsid w:val="00E518E7"/>
    <w:rsid w:val="00E51AFD"/>
    <w:rsid w:val="00E535B4"/>
    <w:rsid w:val="00E54816"/>
    <w:rsid w:val="00E54DEB"/>
    <w:rsid w:val="00E5698E"/>
    <w:rsid w:val="00E57A10"/>
    <w:rsid w:val="00E60323"/>
    <w:rsid w:val="00E6162F"/>
    <w:rsid w:val="00E61F83"/>
    <w:rsid w:val="00E6486C"/>
    <w:rsid w:val="00E64DB1"/>
    <w:rsid w:val="00E65263"/>
    <w:rsid w:val="00E6649F"/>
    <w:rsid w:val="00E67945"/>
    <w:rsid w:val="00E72399"/>
    <w:rsid w:val="00E738E6"/>
    <w:rsid w:val="00E75292"/>
    <w:rsid w:val="00E7756C"/>
    <w:rsid w:val="00E80C4B"/>
    <w:rsid w:val="00E81206"/>
    <w:rsid w:val="00E81573"/>
    <w:rsid w:val="00E83753"/>
    <w:rsid w:val="00E854D4"/>
    <w:rsid w:val="00E86007"/>
    <w:rsid w:val="00E87516"/>
    <w:rsid w:val="00E90168"/>
    <w:rsid w:val="00E91C64"/>
    <w:rsid w:val="00E91D11"/>
    <w:rsid w:val="00E926FD"/>
    <w:rsid w:val="00E92959"/>
    <w:rsid w:val="00E93FE2"/>
    <w:rsid w:val="00E9405C"/>
    <w:rsid w:val="00E9470C"/>
    <w:rsid w:val="00E94EED"/>
    <w:rsid w:val="00E9540C"/>
    <w:rsid w:val="00E967E1"/>
    <w:rsid w:val="00E9735A"/>
    <w:rsid w:val="00E97FCC"/>
    <w:rsid w:val="00EA055A"/>
    <w:rsid w:val="00EA0D2C"/>
    <w:rsid w:val="00EA1F54"/>
    <w:rsid w:val="00EA2043"/>
    <w:rsid w:val="00EA6051"/>
    <w:rsid w:val="00EA77FE"/>
    <w:rsid w:val="00EB0BED"/>
    <w:rsid w:val="00EB4010"/>
    <w:rsid w:val="00EB42D4"/>
    <w:rsid w:val="00EB466F"/>
    <w:rsid w:val="00EB47E6"/>
    <w:rsid w:val="00EB611F"/>
    <w:rsid w:val="00EB6B87"/>
    <w:rsid w:val="00EB6BD3"/>
    <w:rsid w:val="00EB7008"/>
    <w:rsid w:val="00EC0210"/>
    <w:rsid w:val="00EC1395"/>
    <w:rsid w:val="00EC4B0A"/>
    <w:rsid w:val="00EC4D27"/>
    <w:rsid w:val="00ED39B0"/>
    <w:rsid w:val="00ED3F9E"/>
    <w:rsid w:val="00ED6D9B"/>
    <w:rsid w:val="00EE0D94"/>
    <w:rsid w:val="00EE4A2B"/>
    <w:rsid w:val="00EE74D1"/>
    <w:rsid w:val="00EE7B66"/>
    <w:rsid w:val="00EF03F3"/>
    <w:rsid w:val="00EF1258"/>
    <w:rsid w:val="00EF2DA3"/>
    <w:rsid w:val="00EF596F"/>
    <w:rsid w:val="00EF6BE7"/>
    <w:rsid w:val="00F01005"/>
    <w:rsid w:val="00F01D2E"/>
    <w:rsid w:val="00F02192"/>
    <w:rsid w:val="00F02EF2"/>
    <w:rsid w:val="00F04529"/>
    <w:rsid w:val="00F04F9C"/>
    <w:rsid w:val="00F06DFC"/>
    <w:rsid w:val="00F070D2"/>
    <w:rsid w:val="00F102CC"/>
    <w:rsid w:val="00F1071F"/>
    <w:rsid w:val="00F108D0"/>
    <w:rsid w:val="00F135E7"/>
    <w:rsid w:val="00F13F49"/>
    <w:rsid w:val="00F149C2"/>
    <w:rsid w:val="00F160A2"/>
    <w:rsid w:val="00F17917"/>
    <w:rsid w:val="00F233E7"/>
    <w:rsid w:val="00F24EAA"/>
    <w:rsid w:val="00F256D5"/>
    <w:rsid w:val="00F2619C"/>
    <w:rsid w:val="00F27AC3"/>
    <w:rsid w:val="00F27B4B"/>
    <w:rsid w:val="00F33B3A"/>
    <w:rsid w:val="00F3401C"/>
    <w:rsid w:val="00F342E3"/>
    <w:rsid w:val="00F35AF9"/>
    <w:rsid w:val="00F3620A"/>
    <w:rsid w:val="00F4020D"/>
    <w:rsid w:val="00F408E7"/>
    <w:rsid w:val="00F427C5"/>
    <w:rsid w:val="00F44B47"/>
    <w:rsid w:val="00F44C3A"/>
    <w:rsid w:val="00F450B8"/>
    <w:rsid w:val="00F46928"/>
    <w:rsid w:val="00F46AAB"/>
    <w:rsid w:val="00F47FC2"/>
    <w:rsid w:val="00F5115F"/>
    <w:rsid w:val="00F51C74"/>
    <w:rsid w:val="00F52CE5"/>
    <w:rsid w:val="00F53C9C"/>
    <w:rsid w:val="00F55131"/>
    <w:rsid w:val="00F5593C"/>
    <w:rsid w:val="00F56D2E"/>
    <w:rsid w:val="00F6008E"/>
    <w:rsid w:val="00F62D8F"/>
    <w:rsid w:val="00F651E2"/>
    <w:rsid w:val="00F6678A"/>
    <w:rsid w:val="00F679A2"/>
    <w:rsid w:val="00F70BBB"/>
    <w:rsid w:val="00F73607"/>
    <w:rsid w:val="00F7440F"/>
    <w:rsid w:val="00F74AAA"/>
    <w:rsid w:val="00F76E3C"/>
    <w:rsid w:val="00F818CA"/>
    <w:rsid w:val="00F81B30"/>
    <w:rsid w:val="00F82747"/>
    <w:rsid w:val="00F84137"/>
    <w:rsid w:val="00F85111"/>
    <w:rsid w:val="00F90CA3"/>
    <w:rsid w:val="00F9244C"/>
    <w:rsid w:val="00F92CEA"/>
    <w:rsid w:val="00F94F75"/>
    <w:rsid w:val="00F95E02"/>
    <w:rsid w:val="00F96DFA"/>
    <w:rsid w:val="00FA0584"/>
    <w:rsid w:val="00FA09C0"/>
    <w:rsid w:val="00FA4E35"/>
    <w:rsid w:val="00FA55F3"/>
    <w:rsid w:val="00FA5757"/>
    <w:rsid w:val="00FA5AFB"/>
    <w:rsid w:val="00FA6633"/>
    <w:rsid w:val="00FB0117"/>
    <w:rsid w:val="00FB123F"/>
    <w:rsid w:val="00FB2DA4"/>
    <w:rsid w:val="00FB3ADE"/>
    <w:rsid w:val="00FB45D7"/>
    <w:rsid w:val="00FB4BEF"/>
    <w:rsid w:val="00FB543E"/>
    <w:rsid w:val="00FB6469"/>
    <w:rsid w:val="00FB6AC1"/>
    <w:rsid w:val="00FB6FB3"/>
    <w:rsid w:val="00FC360B"/>
    <w:rsid w:val="00FC393C"/>
    <w:rsid w:val="00FC41BD"/>
    <w:rsid w:val="00FC73DF"/>
    <w:rsid w:val="00FC7AF8"/>
    <w:rsid w:val="00FC7BEE"/>
    <w:rsid w:val="00FD06CE"/>
    <w:rsid w:val="00FD0BCE"/>
    <w:rsid w:val="00FD0D97"/>
    <w:rsid w:val="00FD0E12"/>
    <w:rsid w:val="00FD3B1F"/>
    <w:rsid w:val="00FD5701"/>
    <w:rsid w:val="00FD5ACF"/>
    <w:rsid w:val="00FD6AF8"/>
    <w:rsid w:val="00FD7109"/>
    <w:rsid w:val="00FD78A0"/>
    <w:rsid w:val="00FE0530"/>
    <w:rsid w:val="00FE1CA3"/>
    <w:rsid w:val="00FE23D4"/>
    <w:rsid w:val="00FE39E6"/>
    <w:rsid w:val="00FE45A5"/>
    <w:rsid w:val="00FE55B0"/>
    <w:rsid w:val="00FE7CED"/>
    <w:rsid w:val="00FF1294"/>
    <w:rsid w:val="00FF244E"/>
    <w:rsid w:val="00FF2B39"/>
    <w:rsid w:val="00FF6030"/>
    <w:rsid w:val="00FF663E"/>
    <w:rsid w:val="00FF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AC0E7A"/>
  <w14:defaultImageDpi w14:val="0"/>
  <w15:docId w15:val="{48C891C8-0757-417F-84D1-9EEB05F1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C41BD"/>
    <w:pPr>
      <w:spacing w:after="0" w:line="240" w:lineRule="auto"/>
    </w:pPr>
    <w:rPr>
      <w:sz w:val="24"/>
      <w:szCs w:val="24"/>
    </w:rPr>
  </w:style>
  <w:style w:type="paragraph" w:styleId="1">
    <w:name w:val="heading 1"/>
    <w:basedOn w:val="a3"/>
    <w:next w:val="a3"/>
    <w:link w:val="11"/>
    <w:uiPriority w:val="99"/>
    <w:qFormat/>
    <w:rsid w:val="00F149C2"/>
    <w:pPr>
      <w:keepNext/>
      <w:numPr>
        <w:numId w:val="7"/>
      </w:numPr>
      <w:jc w:val="center"/>
      <w:outlineLvl w:val="0"/>
    </w:pPr>
    <w:rPr>
      <w:b/>
      <w:bCs/>
      <w:sz w:val="28"/>
      <w:u w:val="single"/>
    </w:rPr>
  </w:style>
  <w:style w:type="paragraph" w:styleId="2">
    <w:name w:val="heading 2"/>
    <w:basedOn w:val="a3"/>
    <w:next w:val="a3"/>
    <w:link w:val="20"/>
    <w:uiPriority w:val="99"/>
    <w:qFormat/>
    <w:rsid w:val="00F149C2"/>
    <w:pPr>
      <w:keepNext/>
      <w:numPr>
        <w:ilvl w:val="1"/>
        <w:numId w:val="7"/>
      </w:numPr>
      <w:jc w:val="right"/>
      <w:outlineLvl w:val="1"/>
    </w:pPr>
    <w:rPr>
      <w:b/>
      <w:bCs/>
    </w:rPr>
  </w:style>
  <w:style w:type="paragraph" w:styleId="3">
    <w:name w:val="heading 3"/>
    <w:basedOn w:val="a3"/>
    <w:next w:val="a3"/>
    <w:link w:val="30"/>
    <w:uiPriority w:val="99"/>
    <w:qFormat/>
    <w:rsid w:val="00F149C2"/>
    <w:pPr>
      <w:keepNext/>
      <w:numPr>
        <w:ilvl w:val="2"/>
        <w:numId w:val="7"/>
      </w:numPr>
      <w:spacing w:line="360" w:lineRule="auto"/>
      <w:jc w:val="center"/>
      <w:outlineLvl w:val="2"/>
    </w:pPr>
    <w:rPr>
      <w:b/>
      <w:bCs/>
      <w:sz w:val="28"/>
    </w:rPr>
  </w:style>
  <w:style w:type="paragraph" w:styleId="4">
    <w:name w:val="heading 4"/>
    <w:basedOn w:val="a3"/>
    <w:next w:val="a3"/>
    <w:link w:val="40"/>
    <w:uiPriority w:val="99"/>
    <w:qFormat/>
    <w:rsid w:val="00F149C2"/>
    <w:pPr>
      <w:keepNext/>
      <w:numPr>
        <w:ilvl w:val="3"/>
        <w:numId w:val="7"/>
      </w:numPr>
      <w:jc w:val="center"/>
      <w:outlineLvl w:val="3"/>
    </w:pPr>
    <w:rPr>
      <w:b/>
      <w:caps/>
    </w:rPr>
  </w:style>
  <w:style w:type="paragraph" w:styleId="5">
    <w:name w:val="heading 5"/>
    <w:basedOn w:val="a3"/>
    <w:next w:val="a3"/>
    <w:link w:val="50"/>
    <w:uiPriority w:val="99"/>
    <w:qFormat/>
    <w:rsid w:val="00F149C2"/>
    <w:pPr>
      <w:keepNext/>
      <w:numPr>
        <w:ilvl w:val="4"/>
        <w:numId w:val="7"/>
      </w:numPr>
      <w:ind w:right="113"/>
      <w:outlineLvl w:val="4"/>
    </w:pPr>
    <w:rPr>
      <w:b/>
      <w:bCs/>
      <w:i/>
      <w:iCs/>
      <w:sz w:val="20"/>
    </w:rPr>
  </w:style>
  <w:style w:type="paragraph" w:styleId="6">
    <w:name w:val="heading 6"/>
    <w:basedOn w:val="a3"/>
    <w:next w:val="a3"/>
    <w:link w:val="60"/>
    <w:uiPriority w:val="99"/>
    <w:qFormat/>
    <w:rsid w:val="00912BB2"/>
    <w:pPr>
      <w:numPr>
        <w:ilvl w:val="5"/>
        <w:numId w:val="7"/>
      </w:numPr>
      <w:spacing w:before="240" w:after="60"/>
      <w:outlineLvl w:val="5"/>
    </w:pPr>
    <w:rPr>
      <w:b/>
      <w:bCs/>
      <w:sz w:val="22"/>
      <w:szCs w:val="22"/>
    </w:rPr>
  </w:style>
  <w:style w:type="paragraph" w:styleId="7">
    <w:name w:val="heading 7"/>
    <w:basedOn w:val="a3"/>
    <w:next w:val="a3"/>
    <w:link w:val="70"/>
    <w:uiPriority w:val="99"/>
    <w:qFormat/>
    <w:rsid w:val="00912BB2"/>
    <w:pPr>
      <w:numPr>
        <w:ilvl w:val="6"/>
        <w:numId w:val="7"/>
      </w:numPr>
      <w:spacing w:before="240" w:after="60"/>
      <w:outlineLvl w:val="6"/>
    </w:pPr>
  </w:style>
  <w:style w:type="paragraph" w:styleId="8">
    <w:name w:val="heading 8"/>
    <w:basedOn w:val="a3"/>
    <w:next w:val="a3"/>
    <w:link w:val="80"/>
    <w:uiPriority w:val="99"/>
    <w:qFormat/>
    <w:rsid w:val="00912BB2"/>
    <w:pPr>
      <w:numPr>
        <w:ilvl w:val="7"/>
        <w:numId w:val="7"/>
      </w:numPr>
      <w:spacing w:before="240" w:after="60"/>
      <w:outlineLvl w:val="7"/>
    </w:pPr>
    <w:rPr>
      <w:i/>
      <w:iCs/>
    </w:rPr>
  </w:style>
  <w:style w:type="paragraph" w:styleId="9">
    <w:name w:val="heading 9"/>
    <w:basedOn w:val="a3"/>
    <w:next w:val="a3"/>
    <w:link w:val="90"/>
    <w:uiPriority w:val="99"/>
    <w:qFormat/>
    <w:rsid w:val="00912BB2"/>
    <w:pPr>
      <w:numPr>
        <w:ilvl w:val="8"/>
        <w:numId w:val="7"/>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m3">
    <w:name w:val="m_3_Пункт"/>
    <w:basedOn w:val="m5"/>
    <w:next w:val="m5"/>
    <w:uiPriority w:val="99"/>
    <w:rsid w:val="00F149C2"/>
    <w:pPr>
      <w:numPr>
        <w:ilvl w:val="2"/>
        <w:numId w:val="6"/>
      </w:numPr>
    </w:pPr>
    <w:rPr>
      <w:b/>
      <w:lang w:val="en-US"/>
    </w:rPr>
  </w:style>
  <w:style w:type="character" w:customStyle="1" w:styleId="20">
    <w:name w:val="Заголовок 2 Знак"/>
    <w:basedOn w:val="a4"/>
    <w:link w:val="2"/>
    <w:uiPriority w:val="99"/>
    <w:locked/>
    <w:rsid w:val="006859EF"/>
    <w:rPr>
      <w:b/>
      <w:bCs/>
      <w:sz w:val="24"/>
      <w:szCs w:val="24"/>
    </w:rPr>
  </w:style>
  <w:style w:type="character" w:customStyle="1" w:styleId="30">
    <w:name w:val="Заголовок 3 Знак"/>
    <w:basedOn w:val="a4"/>
    <w:link w:val="3"/>
    <w:uiPriority w:val="99"/>
    <w:locked/>
    <w:rsid w:val="006859EF"/>
    <w:rPr>
      <w:b/>
      <w:bCs/>
      <w:sz w:val="28"/>
      <w:szCs w:val="24"/>
    </w:rPr>
  </w:style>
  <w:style w:type="character" w:customStyle="1" w:styleId="40">
    <w:name w:val="Заголовок 4 Знак"/>
    <w:basedOn w:val="a4"/>
    <w:link w:val="4"/>
    <w:uiPriority w:val="99"/>
    <w:locked/>
    <w:rsid w:val="006859EF"/>
    <w:rPr>
      <w:b/>
      <w:caps/>
      <w:sz w:val="24"/>
      <w:szCs w:val="24"/>
    </w:rPr>
  </w:style>
  <w:style w:type="character" w:customStyle="1" w:styleId="50">
    <w:name w:val="Заголовок 5 Знак"/>
    <w:basedOn w:val="a4"/>
    <w:link w:val="5"/>
    <w:uiPriority w:val="99"/>
    <w:locked/>
    <w:rsid w:val="006859EF"/>
    <w:rPr>
      <w:b/>
      <w:bCs/>
      <w:i/>
      <w:iCs/>
      <w:sz w:val="20"/>
      <w:szCs w:val="24"/>
    </w:rPr>
  </w:style>
  <w:style w:type="character" w:customStyle="1" w:styleId="60">
    <w:name w:val="Заголовок 6 Знак"/>
    <w:basedOn w:val="a4"/>
    <w:link w:val="6"/>
    <w:uiPriority w:val="99"/>
    <w:locked/>
    <w:rsid w:val="006859EF"/>
    <w:rPr>
      <w:b/>
      <w:bCs/>
    </w:rPr>
  </w:style>
  <w:style w:type="character" w:customStyle="1" w:styleId="70">
    <w:name w:val="Заголовок 7 Знак"/>
    <w:basedOn w:val="a4"/>
    <w:link w:val="7"/>
    <w:uiPriority w:val="99"/>
    <w:locked/>
    <w:rsid w:val="006859EF"/>
    <w:rPr>
      <w:sz w:val="24"/>
      <w:szCs w:val="24"/>
    </w:rPr>
  </w:style>
  <w:style w:type="character" w:customStyle="1" w:styleId="80">
    <w:name w:val="Заголовок 8 Знак"/>
    <w:basedOn w:val="a4"/>
    <w:link w:val="8"/>
    <w:uiPriority w:val="99"/>
    <w:locked/>
    <w:rsid w:val="006859EF"/>
    <w:rPr>
      <w:i/>
      <w:iCs/>
      <w:sz w:val="24"/>
      <w:szCs w:val="24"/>
    </w:rPr>
  </w:style>
  <w:style w:type="character" w:customStyle="1" w:styleId="90">
    <w:name w:val="Заголовок 9 Знак"/>
    <w:basedOn w:val="a4"/>
    <w:link w:val="9"/>
    <w:uiPriority w:val="99"/>
    <w:locked/>
    <w:rsid w:val="006859EF"/>
    <w:rPr>
      <w:rFonts w:ascii="Arial" w:hAnsi="Arial" w:cs="Arial"/>
    </w:rPr>
  </w:style>
  <w:style w:type="paragraph" w:customStyle="1" w:styleId="m6">
    <w:name w:val="m_ПромШапка"/>
    <w:basedOn w:val="m7"/>
    <w:uiPriority w:val="99"/>
    <w:rsid w:val="00F149C2"/>
    <w:pPr>
      <w:keepNext/>
      <w:jc w:val="center"/>
    </w:pPr>
    <w:rPr>
      <w:b/>
      <w:bCs/>
    </w:rPr>
  </w:style>
  <w:style w:type="paragraph" w:customStyle="1" w:styleId="m2">
    <w:name w:val="m_2_Пункт"/>
    <w:basedOn w:val="m5"/>
    <w:next w:val="m5"/>
    <w:uiPriority w:val="99"/>
    <w:rsid w:val="00F149C2"/>
    <w:pPr>
      <w:keepNext/>
      <w:numPr>
        <w:ilvl w:val="1"/>
        <w:numId w:val="6"/>
      </w:numPr>
      <w:tabs>
        <w:tab w:val="clear" w:pos="360"/>
        <w:tab w:val="num" w:pos="502"/>
      </w:tabs>
      <w:ind w:left="142"/>
    </w:pPr>
    <w:rPr>
      <w:b/>
    </w:rPr>
  </w:style>
  <w:style w:type="paragraph" w:customStyle="1" w:styleId="m1">
    <w:name w:val="m_1_Пункт"/>
    <w:basedOn w:val="m5"/>
    <w:next w:val="m5"/>
    <w:uiPriority w:val="99"/>
    <w:rsid w:val="00F149C2"/>
    <w:pPr>
      <w:keepNext/>
      <w:numPr>
        <w:numId w:val="6"/>
      </w:numPr>
    </w:pPr>
    <w:rPr>
      <w:b/>
      <w:caps/>
    </w:rPr>
  </w:style>
  <w:style w:type="paragraph" w:customStyle="1" w:styleId="m">
    <w:name w:val="m_Список"/>
    <w:basedOn w:val="m5"/>
    <w:uiPriority w:val="99"/>
    <w:rsid w:val="00F149C2"/>
    <w:pPr>
      <w:numPr>
        <w:numId w:val="3"/>
      </w:numPr>
    </w:pPr>
  </w:style>
  <w:style w:type="paragraph" w:styleId="a7">
    <w:name w:val="caption"/>
    <w:basedOn w:val="a3"/>
    <w:next w:val="a3"/>
    <w:uiPriority w:val="99"/>
    <w:qFormat/>
    <w:rsid w:val="00F149C2"/>
    <w:pPr>
      <w:spacing w:before="120" w:after="120"/>
    </w:pPr>
    <w:rPr>
      <w:b/>
      <w:bCs/>
      <w:sz w:val="20"/>
      <w:szCs w:val="20"/>
    </w:rPr>
  </w:style>
  <w:style w:type="paragraph" w:customStyle="1" w:styleId="m7">
    <w:name w:val="m_ТекстТаблицы"/>
    <w:basedOn w:val="m5"/>
    <w:uiPriority w:val="99"/>
    <w:rsid w:val="00F149C2"/>
    <w:pPr>
      <w:jc w:val="left"/>
    </w:pPr>
    <w:rPr>
      <w:sz w:val="20"/>
    </w:rPr>
  </w:style>
  <w:style w:type="paragraph" w:customStyle="1" w:styleId="m8">
    <w:name w:val="m_ШапкаТаблицы"/>
    <w:basedOn w:val="m5"/>
    <w:rsid w:val="00F149C2"/>
    <w:pPr>
      <w:keepNext/>
      <w:shd w:val="clear" w:color="auto" w:fill="D9D9D9"/>
      <w:jc w:val="center"/>
    </w:pPr>
    <w:rPr>
      <w:b/>
      <w:sz w:val="20"/>
    </w:rPr>
  </w:style>
  <w:style w:type="paragraph" w:customStyle="1" w:styleId="m5">
    <w:name w:val="m_ПростойТекст"/>
    <w:basedOn w:val="a3"/>
    <w:uiPriority w:val="99"/>
    <w:rsid w:val="00F149C2"/>
    <w:pPr>
      <w:jc w:val="both"/>
    </w:pPr>
  </w:style>
  <w:style w:type="paragraph" w:customStyle="1" w:styleId="a8">
    <w:name w:val="УрВторойПолужирный"/>
    <w:basedOn w:val="a0"/>
    <w:next w:val="a3"/>
    <w:uiPriority w:val="99"/>
    <w:rsid w:val="00F149C2"/>
    <w:pPr>
      <w:jc w:val="both"/>
    </w:pPr>
    <w:rPr>
      <w:b/>
      <w:sz w:val="28"/>
    </w:rPr>
  </w:style>
  <w:style w:type="paragraph" w:customStyle="1" w:styleId="a9">
    <w:name w:val="ОсновнойТекст"/>
    <w:basedOn w:val="a3"/>
    <w:uiPriority w:val="99"/>
    <w:rsid w:val="00F149C2"/>
    <w:pPr>
      <w:spacing w:line="360" w:lineRule="auto"/>
      <w:ind w:firstLine="851"/>
      <w:jc w:val="both"/>
    </w:pPr>
  </w:style>
  <w:style w:type="paragraph" w:customStyle="1" w:styleId="xl28">
    <w:name w:val="xl28"/>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6">
    <w:name w:val="xl26"/>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4">
    <w:name w:val="xl24"/>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aa">
    <w:name w:val="ОсновПолутор"/>
    <w:basedOn w:val="a3"/>
    <w:uiPriority w:val="99"/>
    <w:rsid w:val="00F149C2"/>
    <w:pPr>
      <w:tabs>
        <w:tab w:val="num" w:pos="399"/>
      </w:tabs>
      <w:spacing w:line="360" w:lineRule="auto"/>
    </w:pPr>
  </w:style>
  <w:style w:type="paragraph" w:customStyle="1" w:styleId="21">
    <w:name w:val="Стиль 2а"/>
    <w:basedOn w:val="a3"/>
    <w:uiPriority w:val="99"/>
    <w:rsid w:val="00F149C2"/>
    <w:pPr>
      <w:tabs>
        <w:tab w:val="left" w:pos="851"/>
      </w:tabs>
      <w:autoSpaceDE w:val="0"/>
      <w:autoSpaceDN w:val="0"/>
      <w:spacing w:line="480" w:lineRule="auto"/>
      <w:ind w:left="57" w:right="57" w:firstLine="851"/>
      <w:jc w:val="both"/>
    </w:pPr>
    <w:rPr>
      <w:bCs/>
    </w:rPr>
  </w:style>
  <w:style w:type="paragraph" w:customStyle="1" w:styleId="ab">
    <w:name w:val="УрПервыйПункт"/>
    <w:basedOn w:val="a1"/>
    <w:next w:val="a3"/>
    <w:uiPriority w:val="99"/>
    <w:rsid w:val="00F149C2"/>
    <w:pPr>
      <w:keepNext/>
      <w:numPr>
        <w:numId w:val="0"/>
      </w:numPr>
      <w:tabs>
        <w:tab w:val="num" w:pos="399"/>
        <w:tab w:val="num" w:pos="720"/>
      </w:tabs>
      <w:spacing w:line="360" w:lineRule="auto"/>
      <w:ind w:left="397" w:hanging="397"/>
    </w:pPr>
  </w:style>
  <w:style w:type="paragraph" w:customStyle="1" w:styleId="ac">
    <w:name w:val="ДвеРасшПункт"/>
    <w:basedOn w:val="a3"/>
    <w:next w:val="a3"/>
    <w:uiPriority w:val="99"/>
    <w:rsid w:val="00F149C2"/>
    <w:pPr>
      <w:spacing w:line="360" w:lineRule="auto"/>
    </w:pPr>
    <w:rPr>
      <w:sz w:val="20"/>
    </w:rPr>
  </w:style>
  <w:style w:type="paragraph" w:customStyle="1" w:styleId="ad">
    <w:name w:val="ОднаРасшПункт"/>
    <w:basedOn w:val="a3"/>
    <w:next w:val="a3"/>
    <w:uiPriority w:val="99"/>
    <w:rsid w:val="00F149C2"/>
    <w:pPr>
      <w:pBdr>
        <w:top w:val="single" w:sz="8" w:space="1" w:color="auto"/>
      </w:pBdr>
      <w:spacing w:line="360" w:lineRule="auto"/>
      <w:ind w:left="454"/>
      <w:jc w:val="center"/>
    </w:pPr>
    <w:rPr>
      <w:sz w:val="20"/>
    </w:rPr>
  </w:style>
  <w:style w:type="paragraph" w:customStyle="1" w:styleId="ae">
    <w:name w:val="Нумерация состава нумерованного заголовка"/>
    <w:basedOn w:val="a3"/>
    <w:uiPriority w:val="99"/>
    <w:rsid w:val="00F149C2"/>
    <w:pPr>
      <w:tabs>
        <w:tab w:val="left" w:pos="57"/>
        <w:tab w:val="left" w:pos="113"/>
        <w:tab w:val="num" w:pos="1440"/>
      </w:tabs>
      <w:ind w:left="1440" w:hanging="360"/>
    </w:pPr>
  </w:style>
  <w:style w:type="paragraph" w:styleId="af">
    <w:name w:val="Body Text Indent"/>
    <w:basedOn w:val="a3"/>
    <w:link w:val="af0"/>
    <w:uiPriority w:val="99"/>
    <w:rsid w:val="00F149C2"/>
    <w:pPr>
      <w:tabs>
        <w:tab w:val="num" w:pos="360"/>
      </w:tabs>
      <w:spacing w:line="360" w:lineRule="auto"/>
      <w:ind w:left="360" w:hanging="360"/>
    </w:pPr>
  </w:style>
  <w:style w:type="character" w:customStyle="1" w:styleId="af0">
    <w:name w:val="Основной текст с отступом Знак"/>
    <w:basedOn w:val="a4"/>
    <w:link w:val="af"/>
    <w:uiPriority w:val="99"/>
    <w:semiHidden/>
    <w:locked/>
    <w:rsid w:val="006859EF"/>
    <w:rPr>
      <w:rFonts w:cs="Times New Roman"/>
      <w:sz w:val="24"/>
      <w:szCs w:val="24"/>
    </w:rPr>
  </w:style>
  <w:style w:type="character" w:styleId="af1">
    <w:name w:val="page number"/>
    <w:basedOn w:val="a4"/>
    <w:uiPriority w:val="99"/>
    <w:rsid w:val="00F149C2"/>
    <w:rPr>
      <w:rFonts w:cs="Times New Roman"/>
    </w:rPr>
  </w:style>
  <w:style w:type="paragraph" w:styleId="af2">
    <w:name w:val="footer"/>
    <w:basedOn w:val="a3"/>
    <w:link w:val="af3"/>
    <w:uiPriority w:val="99"/>
    <w:rsid w:val="00F149C2"/>
    <w:pPr>
      <w:tabs>
        <w:tab w:val="center" w:pos="4677"/>
        <w:tab w:val="right" w:pos="9355"/>
      </w:tabs>
    </w:pPr>
  </w:style>
  <w:style w:type="character" w:customStyle="1" w:styleId="af3">
    <w:name w:val="Нижний колонтитул Знак"/>
    <w:basedOn w:val="a4"/>
    <w:link w:val="af2"/>
    <w:uiPriority w:val="99"/>
    <w:semiHidden/>
    <w:locked/>
    <w:rsid w:val="006859EF"/>
    <w:rPr>
      <w:rFonts w:cs="Times New Roman"/>
      <w:sz w:val="24"/>
      <w:szCs w:val="24"/>
    </w:rPr>
  </w:style>
  <w:style w:type="paragraph" w:customStyle="1" w:styleId="a2">
    <w:name w:val="УрВторойПункт"/>
    <w:basedOn w:val="a3"/>
    <w:next w:val="a3"/>
    <w:uiPriority w:val="99"/>
    <w:rsid w:val="00F149C2"/>
    <w:pPr>
      <w:numPr>
        <w:ilvl w:val="1"/>
        <w:numId w:val="2"/>
      </w:numPr>
      <w:spacing w:line="360" w:lineRule="auto"/>
      <w:jc w:val="both"/>
    </w:pPr>
  </w:style>
  <w:style w:type="paragraph" w:customStyle="1" w:styleId="a0">
    <w:name w:val="УрВторой"/>
    <w:basedOn w:val="a3"/>
    <w:next w:val="a3"/>
    <w:uiPriority w:val="99"/>
    <w:rsid w:val="00F149C2"/>
    <w:pPr>
      <w:numPr>
        <w:ilvl w:val="1"/>
        <w:numId w:val="1"/>
      </w:numPr>
      <w:tabs>
        <w:tab w:val="left" w:pos="567"/>
      </w:tabs>
      <w:spacing w:line="360" w:lineRule="auto"/>
      <w:ind w:left="567" w:hanging="567"/>
    </w:pPr>
  </w:style>
  <w:style w:type="paragraph" w:customStyle="1" w:styleId="a1">
    <w:name w:val="Нумерованный заголовок"/>
    <w:basedOn w:val="a3"/>
    <w:uiPriority w:val="99"/>
    <w:rsid w:val="00F149C2"/>
    <w:pPr>
      <w:numPr>
        <w:numId w:val="2"/>
      </w:numPr>
      <w:tabs>
        <w:tab w:val="num" w:pos="399"/>
      </w:tabs>
      <w:ind w:left="399" w:hanging="399"/>
    </w:pPr>
    <w:rPr>
      <w:b/>
      <w:bCs/>
      <w:caps/>
    </w:rPr>
  </w:style>
  <w:style w:type="paragraph" w:customStyle="1" w:styleId="a">
    <w:name w:val="УрПервый"/>
    <w:basedOn w:val="a3"/>
    <w:next w:val="a3"/>
    <w:uiPriority w:val="99"/>
    <w:rsid w:val="00F149C2"/>
    <w:pPr>
      <w:keepNext/>
      <w:numPr>
        <w:numId w:val="1"/>
      </w:numPr>
      <w:tabs>
        <w:tab w:val="left" w:pos="567"/>
      </w:tabs>
      <w:spacing w:line="360" w:lineRule="auto"/>
    </w:pPr>
    <w:rPr>
      <w:b/>
      <w:bCs/>
      <w:caps/>
    </w:rPr>
  </w:style>
  <w:style w:type="paragraph" w:styleId="af4">
    <w:name w:val="header"/>
    <w:basedOn w:val="a3"/>
    <w:link w:val="af5"/>
    <w:uiPriority w:val="99"/>
    <w:rsid w:val="00F149C2"/>
    <w:pPr>
      <w:tabs>
        <w:tab w:val="center" w:pos="4677"/>
        <w:tab w:val="right" w:pos="9355"/>
      </w:tabs>
    </w:pPr>
  </w:style>
  <w:style w:type="character" w:customStyle="1" w:styleId="af5">
    <w:name w:val="Верхний колонтитул Знак"/>
    <w:basedOn w:val="a4"/>
    <w:link w:val="af4"/>
    <w:uiPriority w:val="99"/>
    <w:semiHidden/>
    <w:locked/>
    <w:rsid w:val="006859EF"/>
    <w:rPr>
      <w:rFonts w:cs="Times New Roman"/>
      <w:sz w:val="24"/>
      <w:szCs w:val="24"/>
    </w:rPr>
  </w:style>
  <w:style w:type="character" w:customStyle="1" w:styleId="11">
    <w:name w:val="Заголовок 1 Знак1"/>
    <w:basedOn w:val="a4"/>
    <w:link w:val="1"/>
    <w:uiPriority w:val="99"/>
    <w:locked/>
    <w:rsid w:val="006859EF"/>
    <w:rPr>
      <w:b/>
      <w:bCs/>
      <w:sz w:val="28"/>
      <w:szCs w:val="24"/>
      <w:u w:val="single"/>
    </w:rPr>
  </w:style>
  <w:style w:type="paragraph" w:customStyle="1" w:styleId="m9">
    <w:name w:val="m_ЗагПодпроцесс"/>
    <w:basedOn w:val="m5"/>
    <w:uiPriority w:val="99"/>
    <w:rsid w:val="00F149C2"/>
    <w:rPr>
      <w:b/>
      <w:bCs/>
      <w:u w:val="single"/>
    </w:rPr>
  </w:style>
  <w:style w:type="paragraph" w:customStyle="1" w:styleId="ma">
    <w:name w:val="m_ЗагПриложение"/>
    <w:basedOn w:val="m5"/>
    <w:next w:val="m5"/>
    <w:uiPriority w:val="99"/>
    <w:rsid w:val="00F149C2"/>
    <w:pPr>
      <w:jc w:val="center"/>
    </w:pPr>
    <w:rPr>
      <w:b/>
      <w:bCs/>
      <w:caps/>
    </w:rPr>
  </w:style>
  <w:style w:type="paragraph" w:customStyle="1" w:styleId="af6">
    <w:name w:val="ДвеРасшПодСтр"/>
    <w:basedOn w:val="a3"/>
    <w:next w:val="a3"/>
    <w:uiPriority w:val="99"/>
    <w:rsid w:val="00F149C2"/>
    <w:pPr>
      <w:spacing w:line="360" w:lineRule="auto"/>
    </w:pPr>
    <w:rPr>
      <w:sz w:val="20"/>
    </w:rPr>
  </w:style>
  <w:style w:type="paragraph" w:customStyle="1" w:styleId="af7">
    <w:name w:val="ПростойУрПервый"/>
    <w:basedOn w:val="a3"/>
    <w:next w:val="a3"/>
    <w:uiPriority w:val="99"/>
    <w:rsid w:val="00F149C2"/>
    <w:pPr>
      <w:tabs>
        <w:tab w:val="num" w:pos="720"/>
      </w:tabs>
      <w:spacing w:line="360" w:lineRule="auto"/>
      <w:ind w:left="720" w:hanging="360"/>
      <w:jc w:val="both"/>
    </w:pPr>
  </w:style>
  <w:style w:type="paragraph" w:customStyle="1" w:styleId="af8">
    <w:name w:val="ПростойУрВторой"/>
    <w:basedOn w:val="af9"/>
    <w:next w:val="af9"/>
    <w:uiPriority w:val="99"/>
    <w:rsid w:val="00F149C2"/>
    <w:pPr>
      <w:tabs>
        <w:tab w:val="num" w:pos="840"/>
      </w:tabs>
      <w:ind w:left="840" w:hanging="480"/>
    </w:pPr>
  </w:style>
  <w:style w:type="paragraph" w:styleId="af9">
    <w:name w:val="Body Text"/>
    <w:basedOn w:val="a3"/>
    <w:link w:val="afa"/>
    <w:uiPriority w:val="99"/>
    <w:rsid w:val="00F149C2"/>
    <w:pPr>
      <w:spacing w:line="360" w:lineRule="auto"/>
      <w:jc w:val="both"/>
    </w:pPr>
  </w:style>
  <w:style w:type="character" w:customStyle="1" w:styleId="afa">
    <w:name w:val="Основной текст Знак"/>
    <w:basedOn w:val="a4"/>
    <w:link w:val="af9"/>
    <w:uiPriority w:val="99"/>
    <w:semiHidden/>
    <w:locked/>
    <w:rsid w:val="006859EF"/>
    <w:rPr>
      <w:rFonts w:cs="Times New Roman"/>
      <w:sz w:val="24"/>
      <w:szCs w:val="24"/>
    </w:rPr>
  </w:style>
  <w:style w:type="character" w:styleId="afb">
    <w:name w:val="Strong"/>
    <w:basedOn w:val="a4"/>
    <w:uiPriority w:val="99"/>
    <w:qFormat/>
    <w:rsid w:val="00F149C2"/>
    <w:rPr>
      <w:rFonts w:cs="Times New Roman"/>
      <w:b/>
      <w:bCs/>
    </w:rPr>
  </w:style>
  <w:style w:type="paragraph" w:customStyle="1" w:styleId="31">
    <w:name w:val="Титульный лист 3"/>
    <w:basedOn w:val="a3"/>
    <w:uiPriority w:val="99"/>
    <w:rsid w:val="00F149C2"/>
    <w:pPr>
      <w:widowControl w:val="0"/>
      <w:overflowPunct w:val="0"/>
      <w:autoSpaceDE w:val="0"/>
      <w:autoSpaceDN w:val="0"/>
      <w:adjustRightInd w:val="0"/>
      <w:textAlignment w:val="baseline"/>
    </w:pPr>
    <w:rPr>
      <w:b/>
      <w:sz w:val="28"/>
      <w:szCs w:val="20"/>
    </w:rPr>
  </w:style>
  <w:style w:type="paragraph" w:customStyle="1" w:styleId="41">
    <w:name w:val="Титультый лист 4"/>
    <w:basedOn w:val="a3"/>
    <w:uiPriority w:val="99"/>
    <w:rsid w:val="00F149C2"/>
    <w:pPr>
      <w:widowControl w:val="0"/>
      <w:overflowPunct w:val="0"/>
      <w:autoSpaceDE w:val="0"/>
      <w:autoSpaceDN w:val="0"/>
      <w:adjustRightInd w:val="0"/>
      <w:textAlignment w:val="baseline"/>
    </w:pPr>
    <w:rPr>
      <w:b/>
      <w:sz w:val="28"/>
      <w:szCs w:val="20"/>
    </w:rPr>
  </w:style>
  <w:style w:type="paragraph" w:styleId="22">
    <w:name w:val="toc 2"/>
    <w:basedOn w:val="a3"/>
    <w:next w:val="a3"/>
    <w:autoRedefine/>
    <w:uiPriority w:val="39"/>
    <w:rsid w:val="00EB4010"/>
    <w:pPr>
      <w:tabs>
        <w:tab w:val="left" w:pos="720"/>
        <w:tab w:val="right" w:leader="dot" w:pos="10195"/>
      </w:tabs>
      <w:spacing w:line="360" w:lineRule="auto"/>
    </w:pPr>
    <w:rPr>
      <w:rFonts w:ascii="Arial" w:hAnsi="Arial" w:cs="Arial"/>
      <w:b/>
      <w:noProof/>
      <w:sz w:val="20"/>
      <w:szCs w:val="20"/>
    </w:rPr>
  </w:style>
  <w:style w:type="paragraph" w:styleId="10">
    <w:name w:val="toc 1"/>
    <w:basedOn w:val="a3"/>
    <w:next w:val="a3"/>
    <w:autoRedefine/>
    <w:uiPriority w:val="39"/>
    <w:rsid w:val="00D50A70"/>
    <w:pPr>
      <w:tabs>
        <w:tab w:val="left" w:pos="480"/>
        <w:tab w:val="right" w:leader="dot" w:pos="10200"/>
      </w:tabs>
      <w:spacing w:line="360" w:lineRule="auto"/>
    </w:pPr>
    <w:rPr>
      <w:rFonts w:cs="Arial"/>
      <w:caps/>
      <w:noProof/>
    </w:rPr>
  </w:style>
  <w:style w:type="paragraph" w:styleId="32">
    <w:name w:val="toc 3"/>
    <w:basedOn w:val="a3"/>
    <w:next w:val="a3"/>
    <w:autoRedefine/>
    <w:uiPriority w:val="99"/>
    <w:rsid w:val="00F149C2"/>
    <w:pPr>
      <w:ind w:left="480"/>
    </w:pPr>
  </w:style>
  <w:style w:type="paragraph" w:styleId="42">
    <w:name w:val="toc 4"/>
    <w:basedOn w:val="a3"/>
    <w:next w:val="a3"/>
    <w:autoRedefine/>
    <w:uiPriority w:val="99"/>
    <w:semiHidden/>
    <w:rsid w:val="00F149C2"/>
    <w:pPr>
      <w:ind w:left="720"/>
    </w:pPr>
  </w:style>
  <w:style w:type="paragraph" w:styleId="51">
    <w:name w:val="toc 5"/>
    <w:basedOn w:val="a3"/>
    <w:next w:val="a3"/>
    <w:autoRedefine/>
    <w:uiPriority w:val="99"/>
    <w:semiHidden/>
    <w:rsid w:val="00F149C2"/>
    <w:pPr>
      <w:ind w:left="960"/>
    </w:pPr>
  </w:style>
  <w:style w:type="paragraph" w:styleId="61">
    <w:name w:val="toc 6"/>
    <w:basedOn w:val="a3"/>
    <w:next w:val="a3"/>
    <w:autoRedefine/>
    <w:uiPriority w:val="99"/>
    <w:semiHidden/>
    <w:rsid w:val="00F149C2"/>
    <w:pPr>
      <w:ind w:left="1200"/>
    </w:pPr>
  </w:style>
  <w:style w:type="paragraph" w:styleId="71">
    <w:name w:val="toc 7"/>
    <w:basedOn w:val="a3"/>
    <w:next w:val="a3"/>
    <w:autoRedefine/>
    <w:uiPriority w:val="99"/>
    <w:semiHidden/>
    <w:rsid w:val="00F149C2"/>
    <w:pPr>
      <w:ind w:left="1440"/>
    </w:pPr>
  </w:style>
  <w:style w:type="paragraph" w:styleId="81">
    <w:name w:val="toc 8"/>
    <w:basedOn w:val="a3"/>
    <w:next w:val="a3"/>
    <w:autoRedefine/>
    <w:uiPriority w:val="99"/>
    <w:semiHidden/>
    <w:rsid w:val="00F149C2"/>
    <w:pPr>
      <w:ind w:left="1680"/>
    </w:pPr>
  </w:style>
  <w:style w:type="paragraph" w:styleId="91">
    <w:name w:val="toc 9"/>
    <w:basedOn w:val="a3"/>
    <w:next w:val="a3"/>
    <w:autoRedefine/>
    <w:uiPriority w:val="99"/>
    <w:semiHidden/>
    <w:rsid w:val="00F149C2"/>
    <w:pPr>
      <w:ind w:left="1920"/>
    </w:pPr>
  </w:style>
  <w:style w:type="character" w:styleId="afc">
    <w:name w:val="Hyperlink"/>
    <w:basedOn w:val="a4"/>
    <w:uiPriority w:val="99"/>
    <w:rsid w:val="00F149C2"/>
    <w:rPr>
      <w:rFonts w:cs="Times New Roman"/>
      <w:color w:val="0000FF"/>
      <w:u w:val="single"/>
    </w:rPr>
  </w:style>
  <w:style w:type="paragraph" w:customStyle="1" w:styleId="TableSmall">
    <w:name w:val="Table_Small"/>
    <w:basedOn w:val="a3"/>
    <w:uiPriority w:val="99"/>
    <w:rsid w:val="00F149C2"/>
    <w:pPr>
      <w:spacing w:before="40" w:after="40"/>
    </w:pPr>
    <w:rPr>
      <w:rFonts w:ascii="Arial" w:hAnsi="Arial"/>
      <w:sz w:val="16"/>
      <w:szCs w:val="20"/>
      <w:lang w:val="en-GB" w:eastAsia="en-US"/>
    </w:rPr>
  </w:style>
  <w:style w:type="paragraph" w:customStyle="1" w:styleId="TableMedium">
    <w:name w:val="Table_Medium"/>
    <w:basedOn w:val="a3"/>
    <w:uiPriority w:val="99"/>
    <w:rsid w:val="00F149C2"/>
    <w:pPr>
      <w:spacing w:before="40" w:after="40"/>
    </w:pPr>
    <w:rPr>
      <w:rFonts w:ascii="Arial" w:hAnsi="Arial"/>
      <w:sz w:val="18"/>
      <w:szCs w:val="20"/>
      <w:lang w:val="en-GB" w:eastAsia="en-US"/>
    </w:rPr>
  </w:style>
  <w:style w:type="paragraph" w:customStyle="1" w:styleId="TableSmHeadingRight">
    <w:name w:val="Table_Sm_Heading_Right"/>
    <w:basedOn w:val="a3"/>
    <w:uiPriority w:val="99"/>
    <w:rsid w:val="00F149C2"/>
    <w:pPr>
      <w:keepNext/>
      <w:keepLines/>
      <w:spacing w:before="60" w:after="40"/>
      <w:jc w:val="right"/>
    </w:pPr>
    <w:rPr>
      <w:rFonts w:ascii="Arial" w:hAnsi="Arial"/>
      <w:b/>
      <w:sz w:val="16"/>
      <w:szCs w:val="20"/>
      <w:lang w:val="en-GB" w:eastAsia="en-US"/>
    </w:rPr>
  </w:style>
  <w:style w:type="paragraph" w:customStyle="1" w:styleId="Text">
    <w:name w:val="Text"/>
    <w:basedOn w:val="a3"/>
    <w:uiPriority w:val="99"/>
    <w:rsid w:val="00F149C2"/>
    <w:pPr>
      <w:spacing w:after="120"/>
      <w:jc w:val="both"/>
    </w:pPr>
    <w:rPr>
      <w:sz w:val="22"/>
    </w:rPr>
  </w:style>
  <w:style w:type="paragraph" w:styleId="23">
    <w:name w:val="Body Text Indent 2"/>
    <w:basedOn w:val="a3"/>
    <w:link w:val="24"/>
    <w:uiPriority w:val="99"/>
    <w:rsid w:val="00F149C2"/>
    <w:pPr>
      <w:autoSpaceDE w:val="0"/>
      <w:autoSpaceDN w:val="0"/>
      <w:ind w:left="397" w:firstLine="284"/>
      <w:jc w:val="center"/>
    </w:pPr>
    <w:rPr>
      <w:b/>
      <w:bCs/>
      <w:sz w:val="22"/>
    </w:rPr>
  </w:style>
  <w:style w:type="character" w:customStyle="1" w:styleId="24">
    <w:name w:val="Основной текст с отступом 2 Знак"/>
    <w:basedOn w:val="a4"/>
    <w:link w:val="23"/>
    <w:uiPriority w:val="99"/>
    <w:semiHidden/>
    <w:locked/>
    <w:rsid w:val="006859EF"/>
    <w:rPr>
      <w:rFonts w:cs="Times New Roman"/>
      <w:sz w:val="24"/>
      <w:szCs w:val="24"/>
    </w:rPr>
  </w:style>
  <w:style w:type="paragraph" w:customStyle="1" w:styleId="afd">
    <w:name w:val="Табл."/>
    <w:basedOn w:val="a3"/>
    <w:uiPriority w:val="99"/>
    <w:rsid w:val="00F149C2"/>
    <w:pPr>
      <w:autoSpaceDE w:val="0"/>
      <w:autoSpaceDN w:val="0"/>
    </w:pPr>
    <w:rPr>
      <w:sz w:val="22"/>
      <w:szCs w:val="22"/>
    </w:rPr>
  </w:style>
  <w:style w:type="paragraph" w:styleId="afe">
    <w:name w:val="Title"/>
    <w:basedOn w:val="a3"/>
    <w:link w:val="aff"/>
    <w:uiPriority w:val="99"/>
    <w:qFormat/>
    <w:rsid w:val="00F149C2"/>
    <w:pPr>
      <w:jc w:val="center"/>
    </w:pPr>
    <w:rPr>
      <w:b/>
      <w:sz w:val="32"/>
      <w:szCs w:val="20"/>
    </w:rPr>
  </w:style>
  <w:style w:type="character" w:customStyle="1" w:styleId="aff">
    <w:name w:val="Заголовок Знак"/>
    <w:basedOn w:val="a4"/>
    <w:link w:val="afe"/>
    <w:uiPriority w:val="99"/>
    <w:locked/>
    <w:rsid w:val="006859EF"/>
    <w:rPr>
      <w:rFonts w:ascii="Cambria" w:hAnsi="Cambria" w:cs="Times New Roman"/>
      <w:b/>
      <w:bCs/>
      <w:kern w:val="28"/>
      <w:sz w:val="32"/>
      <w:szCs w:val="32"/>
    </w:rPr>
  </w:style>
  <w:style w:type="paragraph" w:customStyle="1" w:styleId="aff0">
    <w:name w:val="ПростойТекст"/>
    <w:basedOn w:val="a3"/>
    <w:uiPriority w:val="99"/>
    <w:rsid w:val="00F149C2"/>
    <w:rPr>
      <w:rFonts w:ascii="Verdana" w:hAnsi="Verdana"/>
      <w:sz w:val="16"/>
    </w:rPr>
  </w:style>
  <w:style w:type="paragraph" w:customStyle="1" w:styleId="aff1">
    <w:name w:val="табл"/>
    <w:basedOn w:val="afd"/>
    <w:uiPriority w:val="99"/>
    <w:rsid w:val="00F149C2"/>
    <w:rPr>
      <w:sz w:val="20"/>
      <w:szCs w:val="20"/>
    </w:rPr>
  </w:style>
  <w:style w:type="paragraph" w:customStyle="1" w:styleId="main">
    <w:name w:val="main"/>
    <w:basedOn w:val="a3"/>
    <w:uiPriority w:val="99"/>
    <w:rsid w:val="00F149C2"/>
    <w:pPr>
      <w:spacing w:after="120"/>
    </w:pPr>
    <w:rPr>
      <w:color w:val="000000"/>
      <w:sz w:val="22"/>
    </w:rPr>
  </w:style>
  <w:style w:type="paragraph" w:customStyle="1" w:styleId="mb">
    <w:name w:val="m_РасшОпис"/>
    <w:basedOn w:val="m5"/>
    <w:next w:val="m5"/>
    <w:uiPriority w:val="99"/>
    <w:rsid w:val="00F149C2"/>
    <w:rPr>
      <w:b/>
    </w:rPr>
  </w:style>
  <w:style w:type="character" w:styleId="aff2">
    <w:name w:val="FollowedHyperlink"/>
    <w:basedOn w:val="a4"/>
    <w:uiPriority w:val="99"/>
    <w:rsid w:val="00F149C2"/>
    <w:rPr>
      <w:rFonts w:cs="Times New Roman"/>
      <w:color w:val="800080"/>
      <w:u w:val="single"/>
    </w:rPr>
  </w:style>
  <w:style w:type="character" w:customStyle="1" w:styleId="12">
    <w:name w:val="Заголовок 1 Знак"/>
    <w:basedOn w:val="a4"/>
    <w:uiPriority w:val="99"/>
    <w:rsid w:val="00F149C2"/>
    <w:rPr>
      <w:rFonts w:cs="Times New Roman"/>
      <w:b/>
      <w:bCs/>
      <w:sz w:val="24"/>
      <w:szCs w:val="24"/>
      <w:lang w:val="ru-RU" w:eastAsia="ru-RU" w:bidi="ar-SA"/>
    </w:rPr>
  </w:style>
  <w:style w:type="paragraph" w:customStyle="1" w:styleId="Table">
    <w:name w:val="Table"/>
    <w:basedOn w:val="a3"/>
    <w:uiPriority w:val="99"/>
    <w:rsid w:val="00F149C2"/>
    <w:pPr>
      <w:autoSpaceDE w:val="0"/>
      <w:autoSpaceDN w:val="0"/>
      <w:jc w:val="center"/>
    </w:pPr>
    <w:rPr>
      <w:b/>
      <w:bCs/>
      <w:sz w:val="20"/>
      <w:szCs w:val="20"/>
    </w:rPr>
  </w:style>
  <w:style w:type="paragraph" w:styleId="25">
    <w:name w:val="Body Text 2"/>
    <w:basedOn w:val="a3"/>
    <w:link w:val="26"/>
    <w:uiPriority w:val="99"/>
    <w:rsid w:val="00F149C2"/>
    <w:pPr>
      <w:tabs>
        <w:tab w:val="left" w:pos="4100"/>
      </w:tabs>
    </w:pPr>
    <w:rPr>
      <w:i/>
      <w:iCs/>
      <w:sz w:val="20"/>
      <w:szCs w:val="16"/>
    </w:rPr>
  </w:style>
  <w:style w:type="character" w:customStyle="1" w:styleId="26">
    <w:name w:val="Основной текст 2 Знак"/>
    <w:basedOn w:val="a4"/>
    <w:link w:val="25"/>
    <w:uiPriority w:val="99"/>
    <w:semiHidden/>
    <w:locked/>
    <w:rsid w:val="006859EF"/>
    <w:rPr>
      <w:rFonts w:cs="Times New Roman"/>
      <w:sz w:val="24"/>
      <w:szCs w:val="24"/>
    </w:rPr>
  </w:style>
  <w:style w:type="paragraph" w:customStyle="1" w:styleId="m0">
    <w:name w:val="m_СписокТабл"/>
    <w:basedOn w:val="m7"/>
    <w:uiPriority w:val="99"/>
    <w:rsid w:val="00F149C2"/>
    <w:pPr>
      <w:numPr>
        <w:numId w:val="4"/>
      </w:numPr>
      <w:tabs>
        <w:tab w:val="left" w:pos="181"/>
      </w:tabs>
    </w:pPr>
  </w:style>
  <w:style w:type="paragraph" w:customStyle="1" w:styleId="m4">
    <w:name w:val="m_НумСтрТабл"/>
    <w:basedOn w:val="m7"/>
    <w:next w:val="m7"/>
    <w:uiPriority w:val="99"/>
    <w:rsid w:val="00F149C2"/>
    <w:pPr>
      <w:numPr>
        <w:numId w:val="5"/>
      </w:numPr>
    </w:pPr>
  </w:style>
  <w:style w:type="paragraph" w:styleId="33">
    <w:name w:val="Body Text 3"/>
    <w:basedOn w:val="a3"/>
    <w:link w:val="34"/>
    <w:uiPriority w:val="99"/>
    <w:rsid w:val="00F149C2"/>
    <w:pPr>
      <w:jc w:val="both"/>
    </w:pPr>
    <w:rPr>
      <w:noProof/>
    </w:rPr>
  </w:style>
  <w:style w:type="character" w:customStyle="1" w:styleId="34">
    <w:name w:val="Основной текст 3 Знак"/>
    <w:basedOn w:val="a4"/>
    <w:link w:val="33"/>
    <w:uiPriority w:val="99"/>
    <w:semiHidden/>
    <w:locked/>
    <w:rsid w:val="006859EF"/>
    <w:rPr>
      <w:rFonts w:cs="Times New Roman"/>
      <w:sz w:val="16"/>
      <w:szCs w:val="16"/>
    </w:rPr>
  </w:style>
  <w:style w:type="paragraph" w:customStyle="1" w:styleId="BodyText31">
    <w:name w:val="Body Text 31"/>
    <w:basedOn w:val="a3"/>
    <w:uiPriority w:val="99"/>
    <w:rsid w:val="00F149C2"/>
    <w:pPr>
      <w:jc w:val="both"/>
    </w:pPr>
    <w:rPr>
      <w:sz w:val="28"/>
      <w:szCs w:val="20"/>
    </w:rPr>
  </w:style>
  <w:style w:type="paragraph" w:styleId="35">
    <w:name w:val="Body Text Indent 3"/>
    <w:basedOn w:val="a3"/>
    <w:link w:val="36"/>
    <w:uiPriority w:val="99"/>
    <w:rsid w:val="00F149C2"/>
    <w:pPr>
      <w:ind w:firstLine="700"/>
      <w:jc w:val="both"/>
    </w:pPr>
  </w:style>
  <w:style w:type="character" w:customStyle="1" w:styleId="36">
    <w:name w:val="Основной текст с отступом 3 Знак"/>
    <w:basedOn w:val="a4"/>
    <w:link w:val="35"/>
    <w:uiPriority w:val="99"/>
    <w:semiHidden/>
    <w:locked/>
    <w:rsid w:val="006859EF"/>
    <w:rPr>
      <w:rFonts w:cs="Times New Roman"/>
      <w:sz w:val="16"/>
      <w:szCs w:val="16"/>
    </w:rPr>
  </w:style>
  <w:style w:type="paragraph" w:styleId="aff3">
    <w:name w:val="Balloon Text"/>
    <w:basedOn w:val="a3"/>
    <w:link w:val="aff4"/>
    <w:uiPriority w:val="99"/>
    <w:semiHidden/>
    <w:rsid w:val="00FB45D7"/>
    <w:rPr>
      <w:rFonts w:ascii="Tahoma" w:hAnsi="Tahoma" w:cs="Tahoma"/>
      <w:sz w:val="16"/>
      <w:szCs w:val="16"/>
    </w:rPr>
  </w:style>
  <w:style w:type="character" w:customStyle="1" w:styleId="aff4">
    <w:name w:val="Текст выноски Знак"/>
    <w:basedOn w:val="a4"/>
    <w:link w:val="aff3"/>
    <w:uiPriority w:val="99"/>
    <w:semiHidden/>
    <w:locked/>
    <w:rsid w:val="006859EF"/>
    <w:rPr>
      <w:rFonts w:cs="Times New Roman"/>
      <w:sz w:val="2"/>
    </w:rPr>
  </w:style>
  <w:style w:type="table" w:styleId="aff5">
    <w:name w:val="Table Grid"/>
    <w:basedOn w:val="a5"/>
    <w:uiPriority w:val="99"/>
    <w:rsid w:val="00626F5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3"/>
    <w:uiPriority w:val="99"/>
    <w:qFormat/>
    <w:rsid w:val="00031705"/>
    <w:pPr>
      <w:ind w:left="720"/>
      <w:contextualSpacing/>
    </w:pPr>
  </w:style>
  <w:style w:type="character" w:styleId="aff7">
    <w:name w:val="annotation reference"/>
    <w:basedOn w:val="a4"/>
    <w:uiPriority w:val="99"/>
    <w:semiHidden/>
    <w:rsid w:val="003D53B3"/>
    <w:rPr>
      <w:rFonts w:cs="Times New Roman"/>
      <w:sz w:val="16"/>
      <w:szCs w:val="16"/>
    </w:rPr>
  </w:style>
  <w:style w:type="paragraph" w:styleId="aff8">
    <w:name w:val="annotation text"/>
    <w:basedOn w:val="a3"/>
    <w:link w:val="aff9"/>
    <w:uiPriority w:val="99"/>
    <w:semiHidden/>
    <w:rsid w:val="003D53B3"/>
    <w:rPr>
      <w:sz w:val="20"/>
      <w:szCs w:val="20"/>
    </w:rPr>
  </w:style>
  <w:style w:type="character" w:customStyle="1" w:styleId="aff9">
    <w:name w:val="Текст примечания Знак"/>
    <w:basedOn w:val="a4"/>
    <w:link w:val="aff8"/>
    <w:uiPriority w:val="99"/>
    <w:semiHidden/>
    <w:locked/>
    <w:rsid w:val="003D53B3"/>
    <w:rPr>
      <w:rFonts w:cs="Times New Roman"/>
    </w:rPr>
  </w:style>
  <w:style w:type="paragraph" w:styleId="affa">
    <w:name w:val="annotation subject"/>
    <w:basedOn w:val="aff8"/>
    <w:next w:val="aff8"/>
    <w:link w:val="affb"/>
    <w:uiPriority w:val="99"/>
    <w:semiHidden/>
    <w:rsid w:val="003D53B3"/>
    <w:rPr>
      <w:b/>
      <w:bCs/>
    </w:rPr>
  </w:style>
  <w:style w:type="character" w:customStyle="1" w:styleId="affb">
    <w:name w:val="Тема примечания Знак"/>
    <w:basedOn w:val="aff9"/>
    <w:link w:val="affa"/>
    <w:uiPriority w:val="99"/>
    <w:semiHidden/>
    <w:locked/>
    <w:rsid w:val="003D53B3"/>
    <w:rPr>
      <w:rFonts w:cs="Times New Roman"/>
      <w:b/>
      <w:bCs/>
    </w:rPr>
  </w:style>
  <w:style w:type="paragraph" w:styleId="affc">
    <w:name w:val="Normal (Web)"/>
    <w:basedOn w:val="a3"/>
    <w:uiPriority w:val="99"/>
    <w:locked/>
    <w:rsid w:val="0073573E"/>
    <w:pPr>
      <w:spacing w:before="36"/>
    </w:pPr>
    <w:rPr>
      <w:rFonts w:eastAsia="SimSun"/>
      <w:lang w:eastAsia="zh-CN"/>
    </w:rPr>
  </w:style>
  <w:style w:type="paragraph" w:customStyle="1" w:styleId="textbody">
    <w:name w:val="textbody"/>
    <w:basedOn w:val="a3"/>
    <w:uiPriority w:val="99"/>
    <w:rsid w:val="005B53BC"/>
    <w:pPr>
      <w:spacing w:before="100" w:beforeAutospacing="1" w:after="100" w:afterAutospacing="1"/>
    </w:pPr>
  </w:style>
  <w:style w:type="paragraph" w:customStyle="1" w:styleId="ConsPlusNonformat">
    <w:name w:val="ConsPlusNonformat"/>
    <w:uiPriority w:val="99"/>
    <w:rsid w:val="0062400A"/>
    <w:pPr>
      <w:widowControl w:val="0"/>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C42634"/>
    <w:pPr>
      <w:autoSpaceDE w:val="0"/>
      <w:autoSpaceDN w:val="0"/>
      <w:adjustRightInd w:val="0"/>
      <w:spacing w:after="0" w:line="240" w:lineRule="auto"/>
    </w:pPr>
    <w:rPr>
      <w:color w:val="000000"/>
      <w:sz w:val="24"/>
      <w:szCs w:val="24"/>
    </w:rPr>
  </w:style>
  <w:style w:type="paragraph" w:customStyle="1" w:styleId="Style28">
    <w:name w:val="Style28"/>
    <w:basedOn w:val="a3"/>
    <w:rsid w:val="002E17F3"/>
    <w:pPr>
      <w:widowControl w:val="0"/>
      <w:autoSpaceDE w:val="0"/>
      <w:autoSpaceDN w:val="0"/>
      <w:adjustRightInd w:val="0"/>
      <w:spacing w:line="281" w:lineRule="exact"/>
      <w:jc w:val="both"/>
    </w:pPr>
  </w:style>
  <w:style w:type="character" w:customStyle="1" w:styleId="blk">
    <w:name w:val="blk"/>
    <w:rsid w:val="00DA0DE1"/>
  </w:style>
  <w:style w:type="paragraph" w:customStyle="1" w:styleId="affd">
    <w:name w:val="Знак Знак Знак Знак"/>
    <w:basedOn w:val="a3"/>
    <w:rsid w:val="00E2773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tyle6">
    <w:name w:val="Style6"/>
    <w:basedOn w:val="a3"/>
    <w:rsid w:val="00716F96"/>
    <w:pPr>
      <w:widowControl w:val="0"/>
      <w:autoSpaceDE w:val="0"/>
      <w:autoSpaceDN w:val="0"/>
      <w:adjustRightInd w:val="0"/>
    </w:pPr>
  </w:style>
  <w:style w:type="paragraph" w:customStyle="1" w:styleId="Style7">
    <w:name w:val="Style7"/>
    <w:basedOn w:val="a3"/>
    <w:rsid w:val="00716F96"/>
    <w:pPr>
      <w:widowControl w:val="0"/>
      <w:autoSpaceDE w:val="0"/>
      <w:autoSpaceDN w:val="0"/>
      <w:adjustRightInd w:val="0"/>
      <w:spacing w:line="260" w:lineRule="exact"/>
    </w:pPr>
  </w:style>
  <w:style w:type="paragraph" w:customStyle="1" w:styleId="Style9">
    <w:name w:val="Style9"/>
    <w:basedOn w:val="a3"/>
    <w:rsid w:val="00716F96"/>
    <w:pPr>
      <w:widowControl w:val="0"/>
      <w:autoSpaceDE w:val="0"/>
      <w:autoSpaceDN w:val="0"/>
      <w:adjustRightInd w:val="0"/>
    </w:pPr>
  </w:style>
  <w:style w:type="paragraph" w:customStyle="1" w:styleId="Style11">
    <w:name w:val="Style11"/>
    <w:basedOn w:val="a3"/>
    <w:rsid w:val="00716F96"/>
    <w:pPr>
      <w:widowControl w:val="0"/>
      <w:autoSpaceDE w:val="0"/>
      <w:autoSpaceDN w:val="0"/>
      <w:adjustRightInd w:val="0"/>
      <w:jc w:val="both"/>
    </w:pPr>
  </w:style>
  <w:style w:type="paragraph" w:customStyle="1" w:styleId="Style15">
    <w:name w:val="Style15"/>
    <w:basedOn w:val="a3"/>
    <w:rsid w:val="00716F96"/>
    <w:pPr>
      <w:widowControl w:val="0"/>
      <w:autoSpaceDE w:val="0"/>
      <w:autoSpaceDN w:val="0"/>
      <w:adjustRightInd w:val="0"/>
      <w:spacing w:line="263" w:lineRule="exact"/>
    </w:pPr>
  </w:style>
  <w:style w:type="paragraph" w:customStyle="1" w:styleId="Style16">
    <w:name w:val="Style16"/>
    <w:basedOn w:val="a3"/>
    <w:rsid w:val="00716F96"/>
    <w:pPr>
      <w:widowControl w:val="0"/>
      <w:autoSpaceDE w:val="0"/>
      <w:autoSpaceDN w:val="0"/>
      <w:adjustRightInd w:val="0"/>
      <w:spacing w:line="261" w:lineRule="exact"/>
      <w:jc w:val="both"/>
    </w:pPr>
  </w:style>
  <w:style w:type="paragraph" w:customStyle="1" w:styleId="Style17">
    <w:name w:val="Style17"/>
    <w:basedOn w:val="a3"/>
    <w:rsid w:val="00716F96"/>
    <w:pPr>
      <w:widowControl w:val="0"/>
      <w:autoSpaceDE w:val="0"/>
      <w:autoSpaceDN w:val="0"/>
      <w:adjustRightInd w:val="0"/>
      <w:spacing w:line="261" w:lineRule="exact"/>
      <w:jc w:val="both"/>
    </w:pPr>
  </w:style>
  <w:style w:type="character" w:customStyle="1" w:styleId="FontStyle27">
    <w:name w:val="Font Style27"/>
    <w:basedOn w:val="a4"/>
    <w:rsid w:val="00716F96"/>
    <w:rPr>
      <w:rFonts w:ascii="Times New Roman" w:hAnsi="Times New Roman" w:cs="Times New Roman"/>
      <w:b/>
      <w:bCs/>
      <w:sz w:val="22"/>
      <w:szCs w:val="22"/>
    </w:rPr>
  </w:style>
  <w:style w:type="character" w:customStyle="1" w:styleId="FontStyle29">
    <w:name w:val="Font Style29"/>
    <w:basedOn w:val="a4"/>
    <w:rsid w:val="00716F9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91566">
      <w:marLeft w:val="0"/>
      <w:marRight w:val="0"/>
      <w:marTop w:val="0"/>
      <w:marBottom w:val="0"/>
      <w:divBdr>
        <w:top w:val="none" w:sz="0" w:space="0" w:color="auto"/>
        <w:left w:val="none" w:sz="0" w:space="0" w:color="auto"/>
        <w:bottom w:val="none" w:sz="0" w:space="0" w:color="auto"/>
        <w:right w:val="none" w:sz="0" w:space="0" w:color="auto"/>
      </w:divBdr>
      <w:divsChild>
        <w:div w:id="838691569">
          <w:marLeft w:val="0"/>
          <w:marRight w:val="0"/>
          <w:marTop w:val="0"/>
          <w:marBottom w:val="0"/>
          <w:divBdr>
            <w:top w:val="none" w:sz="0" w:space="0" w:color="auto"/>
            <w:left w:val="none" w:sz="0" w:space="0" w:color="auto"/>
            <w:bottom w:val="none" w:sz="0" w:space="0" w:color="auto"/>
            <w:right w:val="none" w:sz="0" w:space="0" w:color="auto"/>
          </w:divBdr>
        </w:div>
      </w:divsChild>
    </w:div>
    <w:div w:id="838691567">
      <w:marLeft w:val="0"/>
      <w:marRight w:val="0"/>
      <w:marTop w:val="0"/>
      <w:marBottom w:val="0"/>
      <w:divBdr>
        <w:top w:val="none" w:sz="0" w:space="0" w:color="auto"/>
        <w:left w:val="none" w:sz="0" w:space="0" w:color="auto"/>
        <w:bottom w:val="none" w:sz="0" w:space="0" w:color="auto"/>
        <w:right w:val="none" w:sz="0" w:space="0" w:color="auto"/>
      </w:divBdr>
      <w:divsChild>
        <w:div w:id="838691568">
          <w:marLeft w:val="0"/>
          <w:marRight w:val="0"/>
          <w:marTop w:val="0"/>
          <w:marBottom w:val="0"/>
          <w:divBdr>
            <w:top w:val="none" w:sz="0" w:space="0" w:color="auto"/>
            <w:left w:val="none" w:sz="0" w:space="0" w:color="auto"/>
            <w:bottom w:val="none" w:sz="0" w:space="0" w:color="auto"/>
            <w:right w:val="none" w:sz="0" w:space="0" w:color="auto"/>
          </w:divBdr>
        </w:div>
      </w:divsChild>
    </w:div>
    <w:div w:id="838691571">
      <w:marLeft w:val="0"/>
      <w:marRight w:val="0"/>
      <w:marTop w:val="0"/>
      <w:marBottom w:val="0"/>
      <w:divBdr>
        <w:top w:val="none" w:sz="0" w:space="0" w:color="auto"/>
        <w:left w:val="none" w:sz="0" w:space="0" w:color="auto"/>
        <w:bottom w:val="none" w:sz="0" w:space="0" w:color="auto"/>
        <w:right w:val="none" w:sz="0" w:space="0" w:color="auto"/>
      </w:divBdr>
    </w:div>
    <w:div w:id="838691572">
      <w:marLeft w:val="0"/>
      <w:marRight w:val="0"/>
      <w:marTop w:val="0"/>
      <w:marBottom w:val="0"/>
      <w:divBdr>
        <w:top w:val="none" w:sz="0" w:space="0" w:color="auto"/>
        <w:left w:val="none" w:sz="0" w:space="0" w:color="auto"/>
        <w:bottom w:val="none" w:sz="0" w:space="0" w:color="auto"/>
        <w:right w:val="none" w:sz="0" w:space="0" w:color="auto"/>
      </w:divBdr>
      <w:divsChild>
        <w:div w:id="838691581">
          <w:marLeft w:val="0"/>
          <w:marRight w:val="0"/>
          <w:marTop w:val="0"/>
          <w:marBottom w:val="0"/>
          <w:divBdr>
            <w:top w:val="none" w:sz="0" w:space="0" w:color="auto"/>
            <w:left w:val="none" w:sz="0" w:space="0" w:color="auto"/>
            <w:bottom w:val="none" w:sz="0" w:space="0" w:color="auto"/>
            <w:right w:val="none" w:sz="0" w:space="0" w:color="auto"/>
          </w:divBdr>
        </w:div>
      </w:divsChild>
    </w:div>
    <w:div w:id="838691573">
      <w:marLeft w:val="0"/>
      <w:marRight w:val="0"/>
      <w:marTop w:val="0"/>
      <w:marBottom w:val="0"/>
      <w:divBdr>
        <w:top w:val="none" w:sz="0" w:space="0" w:color="auto"/>
        <w:left w:val="none" w:sz="0" w:space="0" w:color="auto"/>
        <w:bottom w:val="none" w:sz="0" w:space="0" w:color="auto"/>
        <w:right w:val="none" w:sz="0" w:space="0" w:color="auto"/>
      </w:divBdr>
    </w:div>
    <w:div w:id="838691574">
      <w:marLeft w:val="0"/>
      <w:marRight w:val="0"/>
      <w:marTop w:val="0"/>
      <w:marBottom w:val="0"/>
      <w:divBdr>
        <w:top w:val="none" w:sz="0" w:space="0" w:color="auto"/>
        <w:left w:val="none" w:sz="0" w:space="0" w:color="auto"/>
        <w:bottom w:val="none" w:sz="0" w:space="0" w:color="auto"/>
        <w:right w:val="none" w:sz="0" w:space="0" w:color="auto"/>
      </w:divBdr>
    </w:div>
    <w:div w:id="838691576">
      <w:marLeft w:val="0"/>
      <w:marRight w:val="0"/>
      <w:marTop w:val="0"/>
      <w:marBottom w:val="0"/>
      <w:divBdr>
        <w:top w:val="none" w:sz="0" w:space="0" w:color="auto"/>
        <w:left w:val="none" w:sz="0" w:space="0" w:color="auto"/>
        <w:bottom w:val="none" w:sz="0" w:space="0" w:color="auto"/>
        <w:right w:val="none" w:sz="0" w:space="0" w:color="auto"/>
      </w:divBdr>
    </w:div>
    <w:div w:id="838691577">
      <w:marLeft w:val="0"/>
      <w:marRight w:val="0"/>
      <w:marTop w:val="0"/>
      <w:marBottom w:val="0"/>
      <w:divBdr>
        <w:top w:val="none" w:sz="0" w:space="0" w:color="auto"/>
        <w:left w:val="none" w:sz="0" w:space="0" w:color="auto"/>
        <w:bottom w:val="none" w:sz="0" w:space="0" w:color="auto"/>
        <w:right w:val="none" w:sz="0" w:space="0" w:color="auto"/>
      </w:divBdr>
    </w:div>
    <w:div w:id="838691578">
      <w:marLeft w:val="0"/>
      <w:marRight w:val="0"/>
      <w:marTop w:val="0"/>
      <w:marBottom w:val="0"/>
      <w:divBdr>
        <w:top w:val="none" w:sz="0" w:space="0" w:color="auto"/>
        <w:left w:val="none" w:sz="0" w:space="0" w:color="auto"/>
        <w:bottom w:val="none" w:sz="0" w:space="0" w:color="auto"/>
        <w:right w:val="none" w:sz="0" w:space="0" w:color="auto"/>
      </w:divBdr>
      <w:divsChild>
        <w:div w:id="838691575">
          <w:marLeft w:val="0"/>
          <w:marRight w:val="0"/>
          <w:marTop w:val="0"/>
          <w:marBottom w:val="0"/>
          <w:divBdr>
            <w:top w:val="none" w:sz="0" w:space="0" w:color="auto"/>
            <w:left w:val="none" w:sz="0" w:space="0" w:color="auto"/>
            <w:bottom w:val="none" w:sz="0" w:space="0" w:color="auto"/>
            <w:right w:val="none" w:sz="0" w:space="0" w:color="auto"/>
          </w:divBdr>
        </w:div>
      </w:divsChild>
    </w:div>
    <w:div w:id="838691579">
      <w:marLeft w:val="0"/>
      <w:marRight w:val="0"/>
      <w:marTop w:val="0"/>
      <w:marBottom w:val="0"/>
      <w:divBdr>
        <w:top w:val="none" w:sz="0" w:space="0" w:color="auto"/>
        <w:left w:val="none" w:sz="0" w:space="0" w:color="auto"/>
        <w:bottom w:val="none" w:sz="0" w:space="0" w:color="auto"/>
        <w:right w:val="none" w:sz="0" w:space="0" w:color="auto"/>
      </w:divBdr>
    </w:div>
    <w:div w:id="838691580">
      <w:marLeft w:val="0"/>
      <w:marRight w:val="0"/>
      <w:marTop w:val="0"/>
      <w:marBottom w:val="0"/>
      <w:divBdr>
        <w:top w:val="none" w:sz="0" w:space="0" w:color="auto"/>
        <w:left w:val="none" w:sz="0" w:space="0" w:color="auto"/>
        <w:bottom w:val="none" w:sz="0" w:space="0" w:color="auto"/>
        <w:right w:val="none" w:sz="0" w:space="0" w:color="auto"/>
      </w:divBdr>
      <w:divsChild>
        <w:div w:id="838691570">
          <w:marLeft w:val="0"/>
          <w:marRight w:val="0"/>
          <w:marTop w:val="0"/>
          <w:marBottom w:val="0"/>
          <w:divBdr>
            <w:top w:val="none" w:sz="0" w:space="0" w:color="auto"/>
            <w:left w:val="none" w:sz="0" w:space="0" w:color="auto"/>
            <w:bottom w:val="none" w:sz="0" w:space="0" w:color="auto"/>
            <w:right w:val="none" w:sz="0" w:space="0" w:color="auto"/>
          </w:divBdr>
        </w:div>
      </w:divsChild>
    </w:div>
    <w:div w:id="838691582">
      <w:marLeft w:val="0"/>
      <w:marRight w:val="0"/>
      <w:marTop w:val="0"/>
      <w:marBottom w:val="0"/>
      <w:divBdr>
        <w:top w:val="none" w:sz="0" w:space="0" w:color="auto"/>
        <w:left w:val="none" w:sz="0" w:space="0" w:color="auto"/>
        <w:bottom w:val="none" w:sz="0" w:space="0" w:color="auto"/>
        <w:right w:val="none" w:sz="0" w:space="0" w:color="auto"/>
      </w:divBdr>
      <w:divsChild>
        <w:div w:id="838691565">
          <w:marLeft w:val="0"/>
          <w:marRight w:val="0"/>
          <w:marTop w:val="0"/>
          <w:marBottom w:val="0"/>
          <w:divBdr>
            <w:top w:val="none" w:sz="0" w:space="0" w:color="auto"/>
            <w:left w:val="none" w:sz="0" w:space="0" w:color="auto"/>
            <w:bottom w:val="none" w:sz="0" w:space="0" w:color="auto"/>
            <w:right w:val="none" w:sz="0" w:space="0" w:color="auto"/>
          </w:divBdr>
        </w:div>
        <w:div w:id="838691583">
          <w:marLeft w:val="0"/>
          <w:marRight w:val="0"/>
          <w:marTop w:val="0"/>
          <w:marBottom w:val="0"/>
          <w:divBdr>
            <w:top w:val="none" w:sz="0" w:space="0" w:color="auto"/>
            <w:left w:val="none" w:sz="0" w:space="0" w:color="auto"/>
            <w:bottom w:val="none" w:sz="0" w:space="0" w:color="auto"/>
            <w:right w:val="none" w:sz="0" w:space="0" w:color="auto"/>
          </w:divBdr>
        </w:div>
        <w:div w:id="83869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6;&#1077;&#1075;&#1083;&#1072;&#1084;&#1077;&#1085;&#1090;%20&#1041;&#1050;&#1053;\&#1055;&#1088;&#1080;&#1083;&#1086;&#1078;&#1077;&#1085;&#1080;&#1077;%203_&#1055;&#1086;&#1083;&#1086;&#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DDECD-0C4F-4021-A9FD-C497464D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Приложение 3_Положение</Template>
  <TotalTime>4</TotalTime>
  <Pages>15</Pages>
  <Words>6703</Words>
  <Characters>38208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Шаблон Регламент процесса</vt:lpstr>
    </vt:vector>
  </TitlesOfParts>
  <Company>Sony Electronics, Inc.</Company>
  <LinksUpToDate>false</LinksUpToDate>
  <CharactersWithSpaces>44822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Регламент процесса</dc:title>
  <dc:creator>hamidulina</dc:creator>
  <cp:lastModifiedBy>Хамидулин Саяр Гаярович</cp:lastModifiedBy>
  <cp:revision>5</cp:revision>
  <cp:lastPrinted>2020-02-17T06:30:00Z</cp:lastPrinted>
  <dcterms:created xsi:type="dcterms:W3CDTF">2023-09-27T13:45:00Z</dcterms:created>
  <dcterms:modified xsi:type="dcterms:W3CDTF">2024-12-24T06:54:00Z</dcterms:modified>
</cp:coreProperties>
</file>